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DCB2" w14:textId="37915AB4" w:rsidR="007F101F" w:rsidRPr="00837E27" w:rsidRDefault="002C4CAB" w:rsidP="008376F0">
      <w:pPr>
        <w:spacing w:before="100" w:beforeAutospacing="1"/>
        <w:ind w:firstLine="0"/>
        <w:rPr>
          <w:b/>
          <w:sz w:val="36"/>
          <w:szCs w:val="36"/>
          <w:u w:val="single"/>
        </w:rPr>
      </w:pPr>
      <w:r>
        <w:t xml:space="preserve"> </w:t>
      </w:r>
      <w:r w:rsidR="00C42144">
        <w:t xml:space="preserve"> </w:t>
      </w:r>
      <w:r w:rsidR="00765FB4">
        <w:tab/>
      </w:r>
      <w:r w:rsidR="00765FB4">
        <w:tab/>
      </w:r>
      <w:r w:rsidR="00765FB4">
        <w:tab/>
      </w:r>
      <w:r w:rsidR="00B761F6">
        <w:t xml:space="preserve">  </w:t>
      </w:r>
      <w:r w:rsidR="007D1987">
        <w:tab/>
      </w:r>
      <w:r w:rsidR="00B761F6">
        <w:t xml:space="preserve"> </w:t>
      </w:r>
      <w:r w:rsidR="002345BC">
        <w:rPr>
          <w:b/>
          <w:u w:val="single"/>
        </w:rPr>
        <w:t>EUCHARISTIC MINISTER SCH</w:t>
      </w:r>
      <w:r w:rsidR="00B35A6B">
        <w:rPr>
          <w:b/>
          <w:u w:val="single"/>
        </w:rPr>
        <w:t>EDUL</w:t>
      </w:r>
      <w:r w:rsidR="00837E27">
        <w:rPr>
          <w:b/>
          <w:u w:val="single"/>
        </w:rPr>
        <w:t>E</w:t>
      </w:r>
    </w:p>
    <w:p w14:paraId="7780446A" w14:textId="051C30E3" w:rsidR="001934D5" w:rsidRDefault="00837E27" w:rsidP="00551ED2">
      <w:pPr>
        <w:ind w:left="720" w:firstLine="0"/>
      </w:pPr>
      <w:r>
        <w:tab/>
      </w:r>
      <w:r>
        <w:tab/>
      </w:r>
      <w:r>
        <w:tab/>
      </w:r>
      <w:r w:rsidR="00B761F6">
        <w:t xml:space="preserve">     </w:t>
      </w:r>
      <w:r w:rsidR="00132E4B">
        <w:t xml:space="preserve">   </w:t>
      </w:r>
      <w:r w:rsidR="00FE3847">
        <w:t xml:space="preserve">  </w:t>
      </w:r>
      <w:r w:rsidR="005D0DA6">
        <w:t xml:space="preserve">   </w:t>
      </w:r>
      <w:r w:rsidR="003760A2">
        <w:t>April</w:t>
      </w:r>
      <w:r w:rsidR="00F956A8">
        <w:t xml:space="preserve"> </w:t>
      </w:r>
      <w:r w:rsidR="001934D5">
        <w:t>202</w:t>
      </w:r>
      <w:r w:rsidR="00DF710B">
        <w:t>6</w:t>
      </w:r>
    </w:p>
    <w:p w14:paraId="1C2AF040" w14:textId="31FA110F" w:rsidR="00EA028B" w:rsidRDefault="003760A2" w:rsidP="003760A2">
      <w:pPr>
        <w:ind w:firstLine="0"/>
        <w:rPr>
          <w:b/>
          <w:bCs/>
        </w:rPr>
      </w:pPr>
      <w:r>
        <w:t xml:space="preserve">                                                    “People treat Me like a dead object.</w:t>
      </w:r>
      <w:r w:rsidR="00DA6A57">
        <w:rPr>
          <w:b/>
          <w:bCs/>
        </w:rPr>
        <w:t>”</w:t>
      </w:r>
      <w:r w:rsidR="0010260F">
        <w:rPr>
          <w:b/>
          <w:bCs/>
        </w:rPr>
        <w:t xml:space="preserve">   </w:t>
      </w:r>
    </w:p>
    <w:p w14:paraId="7590767E" w14:textId="0B33D72E" w:rsidR="005C27B8" w:rsidRPr="00991E56" w:rsidRDefault="00EA028B" w:rsidP="0086653B">
      <w:r>
        <w:rPr>
          <w:b/>
          <w:bCs/>
        </w:rPr>
        <w:t xml:space="preserve">                                                      </w:t>
      </w:r>
      <w:r w:rsidR="003760A2">
        <w:rPr>
          <w:b/>
          <w:bCs/>
        </w:rPr>
        <w:t>---Jesus to St. Faustina</w:t>
      </w:r>
      <w:r w:rsidR="0010260F">
        <w:rPr>
          <w:b/>
          <w:bCs/>
        </w:rPr>
        <w:t xml:space="preserve"> </w:t>
      </w:r>
      <w:r w:rsidR="003760A2">
        <w:rPr>
          <w:b/>
          <w:bCs/>
        </w:rPr>
        <w:t>regarding His Eucharistic Presence</w:t>
      </w:r>
      <w:r w:rsidR="0010260F">
        <w:rPr>
          <w:b/>
          <w:bCs/>
        </w:rPr>
        <w:t xml:space="preserve">                                                  </w:t>
      </w:r>
      <w:r w:rsidR="004C20B9">
        <w:rPr>
          <w:b/>
          <w:bCs/>
        </w:rPr>
        <w:t xml:space="preserve"> </w:t>
      </w:r>
      <w:r w:rsidR="00B97BE4">
        <w:rPr>
          <w:b/>
          <w:bCs/>
        </w:rPr>
        <w:t xml:space="preserve">           </w:t>
      </w:r>
      <w:r w:rsidR="00C4018E" w:rsidRPr="00D966B3">
        <w:rPr>
          <w:b/>
          <w:bCs/>
        </w:rPr>
        <w:t xml:space="preserve">                                                               </w:t>
      </w:r>
      <w:r w:rsidR="00FF7973">
        <w:rPr>
          <w:b/>
          <w:bCs/>
        </w:rPr>
        <w:tab/>
      </w:r>
      <w:r w:rsidR="00F779C6">
        <w:rPr>
          <w:b/>
          <w:bCs/>
        </w:rPr>
        <w:t xml:space="preserve">                                 </w:t>
      </w:r>
      <w:r w:rsidR="008D61EC">
        <w:rPr>
          <w:b/>
          <w:bCs/>
        </w:rPr>
        <w:t xml:space="preserve">       </w:t>
      </w:r>
      <w:r w:rsidR="007D2CD4">
        <w:rPr>
          <w:b/>
          <w:bCs/>
        </w:rPr>
        <w:t xml:space="preserve"> </w:t>
      </w:r>
      <w:r w:rsidR="00F81773">
        <w:rPr>
          <w:b/>
          <w:bCs/>
        </w:rPr>
        <w:t xml:space="preserve">  </w:t>
      </w:r>
      <w:r w:rsidR="008D61EC">
        <w:rPr>
          <w:b/>
          <w:bCs/>
        </w:rPr>
        <w:t xml:space="preserve">   </w:t>
      </w:r>
    </w:p>
    <w:p w14:paraId="686822D8" w14:textId="05C0E06D" w:rsidR="00096433" w:rsidRDefault="008D61EC" w:rsidP="00EE3731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99D43B" w14:textId="311C837C" w:rsidR="008C73DB" w:rsidRDefault="003760A2" w:rsidP="008C73DB">
      <w:pPr>
        <w:ind w:firstLine="0"/>
        <w:rPr>
          <w:b/>
          <w:sz w:val="20"/>
          <w:szCs w:val="20"/>
          <w:u w:val="single"/>
        </w:rPr>
      </w:pPr>
      <w:r w:rsidRPr="003760A2">
        <w:rPr>
          <w:b/>
          <w:sz w:val="20"/>
          <w:szCs w:val="20"/>
          <w:u w:val="single"/>
        </w:rPr>
        <w:t xml:space="preserve">    April 4 and 5 Easter</w:t>
      </w:r>
      <w:r w:rsidR="008C73DB">
        <w:rPr>
          <w:b/>
          <w:sz w:val="20"/>
          <w:szCs w:val="20"/>
        </w:rPr>
        <w:t xml:space="preserve">                      </w:t>
      </w:r>
      <w:r w:rsidR="009A7E4C">
        <w:rPr>
          <w:b/>
          <w:sz w:val="20"/>
          <w:szCs w:val="20"/>
        </w:rPr>
        <w:t xml:space="preserve">        </w:t>
      </w:r>
      <w:r w:rsidR="009A7E4C">
        <w:rPr>
          <w:b/>
          <w:sz w:val="20"/>
          <w:szCs w:val="20"/>
        </w:rPr>
        <w:tab/>
      </w:r>
      <w:r w:rsidR="009A7E4C">
        <w:rPr>
          <w:b/>
          <w:sz w:val="20"/>
          <w:szCs w:val="20"/>
        </w:rPr>
        <w:tab/>
      </w:r>
      <w:r w:rsidR="008C73DB">
        <w:rPr>
          <w:b/>
          <w:sz w:val="20"/>
          <w:szCs w:val="20"/>
        </w:rPr>
        <w:t xml:space="preserve"> </w:t>
      </w:r>
      <w:r w:rsidR="00011DD2">
        <w:rPr>
          <w:b/>
          <w:sz w:val="20"/>
          <w:szCs w:val="20"/>
        </w:rPr>
        <w:t xml:space="preserve">    </w:t>
      </w:r>
      <w:r w:rsidR="008C73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April 18 and 19 3rd Sunday of Easter</w:t>
      </w:r>
    </w:p>
    <w:p w14:paraId="2B64C7C7" w14:textId="77777777" w:rsidR="00493251" w:rsidRPr="001E0E29" w:rsidRDefault="00493251" w:rsidP="008C73DB">
      <w:pPr>
        <w:ind w:firstLine="0"/>
        <w:rPr>
          <w:b/>
          <w:sz w:val="20"/>
          <w:szCs w:val="20"/>
          <w:u w:val="single"/>
        </w:rPr>
      </w:pPr>
    </w:p>
    <w:p w14:paraId="346FCF80" w14:textId="77777777" w:rsidR="008C73DB" w:rsidRPr="00C459E1" w:rsidRDefault="008C73DB" w:rsidP="008C73DB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</w:p>
    <w:p w14:paraId="57C695CD" w14:textId="7C5584D6" w:rsidR="00AB1125" w:rsidRPr="00C459E1" w:rsidRDefault="003760A2" w:rsidP="003760A2">
      <w:pPr>
        <w:ind w:left="1440" w:firstLine="0"/>
        <w:rPr>
          <w:sz w:val="20"/>
          <w:szCs w:val="20"/>
        </w:rPr>
      </w:pPr>
      <w:r>
        <w:rPr>
          <w:b/>
        </w:rPr>
        <w:t xml:space="preserve">        </w:t>
      </w:r>
      <w:r w:rsidR="00AB1125">
        <w:rPr>
          <w:sz w:val="20"/>
          <w:szCs w:val="20"/>
        </w:rPr>
        <w:t xml:space="preserve">                                                            </w:t>
      </w:r>
      <w:r w:rsidR="00AB1125">
        <w:rPr>
          <w:b/>
          <w:bCs/>
          <w:sz w:val="20"/>
          <w:szCs w:val="20"/>
        </w:rPr>
        <w:t>4:00</w:t>
      </w:r>
      <w:r w:rsidR="00AB1125">
        <w:rPr>
          <w:sz w:val="20"/>
          <w:szCs w:val="20"/>
        </w:rPr>
        <w:t xml:space="preserve">     </w:t>
      </w:r>
      <w:r w:rsidR="00D80BEC">
        <w:rPr>
          <w:sz w:val="20"/>
          <w:szCs w:val="20"/>
        </w:rPr>
        <w:t xml:space="preserve">S. </w:t>
      </w:r>
      <w:proofErr w:type="spellStart"/>
      <w:r w:rsidR="00B0111C">
        <w:rPr>
          <w:sz w:val="20"/>
          <w:szCs w:val="20"/>
        </w:rPr>
        <w:t>Bondhus</w:t>
      </w:r>
      <w:proofErr w:type="spellEnd"/>
      <w:r w:rsidR="00AB1125">
        <w:rPr>
          <w:sz w:val="20"/>
          <w:szCs w:val="20"/>
        </w:rPr>
        <w:t xml:space="preserve">*                              </w:t>
      </w:r>
    </w:p>
    <w:p w14:paraId="786DB3D5" w14:textId="61573BCA" w:rsidR="00AB1125" w:rsidRDefault="00AB1125" w:rsidP="00AB1125">
      <w:pPr>
        <w:ind w:firstLine="0"/>
        <w:rPr>
          <w:sz w:val="20"/>
          <w:szCs w:val="20"/>
        </w:rPr>
      </w:pPr>
      <w:r w:rsidRPr="003760A2">
        <w:rPr>
          <w:b/>
          <w:bCs/>
          <w:sz w:val="20"/>
          <w:szCs w:val="20"/>
          <w:u w:val="single"/>
        </w:rPr>
        <w:t xml:space="preserve"> </w:t>
      </w:r>
      <w:r w:rsidR="003760A2">
        <w:rPr>
          <w:b/>
          <w:bCs/>
          <w:sz w:val="20"/>
          <w:szCs w:val="20"/>
          <w:u w:val="single"/>
        </w:rPr>
        <w:t xml:space="preserve">EASTER </w:t>
      </w:r>
      <w:r w:rsidR="003760A2" w:rsidRPr="003760A2">
        <w:rPr>
          <w:b/>
          <w:bCs/>
          <w:sz w:val="20"/>
          <w:szCs w:val="20"/>
          <w:u w:val="single"/>
        </w:rPr>
        <w:t>SIGN UP SHEET POSTED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 w:rsidR="00B0111C">
        <w:rPr>
          <w:sz w:val="20"/>
          <w:szCs w:val="20"/>
        </w:rPr>
        <w:t xml:space="preserve">N. </w:t>
      </w:r>
      <w:proofErr w:type="spellStart"/>
      <w:r w:rsidR="00B0111C">
        <w:rPr>
          <w:sz w:val="20"/>
          <w:szCs w:val="20"/>
        </w:rPr>
        <w:t>Bondhus</w:t>
      </w:r>
      <w:proofErr w:type="spellEnd"/>
      <w:r w:rsidR="00B0111C">
        <w:rPr>
          <w:sz w:val="20"/>
          <w:szCs w:val="20"/>
        </w:rPr>
        <w:t xml:space="preserve"> </w:t>
      </w:r>
      <w:r>
        <w:rPr>
          <w:sz w:val="20"/>
          <w:szCs w:val="20"/>
        </w:rPr>
        <w:t>#</w:t>
      </w:r>
    </w:p>
    <w:p w14:paraId="2398F4D5" w14:textId="6A9DA213" w:rsidR="00AB1125" w:rsidRPr="00C459E1" w:rsidRDefault="00AB1125" w:rsidP="00AB1125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3760A2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               </w:t>
      </w:r>
      <w:r w:rsidR="00A501B0">
        <w:rPr>
          <w:sz w:val="20"/>
          <w:szCs w:val="20"/>
        </w:rPr>
        <w:t xml:space="preserve">                                  </w:t>
      </w:r>
      <w:r w:rsidR="00C60121">
        <w:rPr>
          <w:sz w:val="20"/>
          <w:szCs w:val="20"/>
        </w:rPr>
        <w:t>D. Stevens</w:t>
      </w:r>
      <w:r>
        <w:rPr>
          <w:sz w:val="20"/>
          <w:szCs w:val="20"/>
        </w:rPr>
        <w:t xml:space="preserve">+                     </w:t>
      </w:r>
    </w:p>
    <w:p w14:paraId="3DF54BFF" w14:textId="77777777" w:rsidR="00AB1125" w:rsidRDefault="00AB1125" w:rsidP="00AB112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459E1">
        <w:rPr>
          <w:sz w:val="20"/>
          <w:szCs w:val="20"/>
        </w:rPr>
        <w:tab/>
      </w:r>
      <w:r w:rsidRPr="00C459E1">
        <w:rPr>
          <w:sz w:val="20"/>
          <w:szCs w:val="20"/>
        </w:rPr>
        <w:tab/>
      </w:r>
      <w:r w:rsidRPr="00C459E1">
        <w:rPr>
          <w:sz w:val="20"/>
          <w:szCs w:val="20"/>
        </w:rPr>
        <w:tab/>
        <w:t xml:space="preserve">                      </w:t>
      </w:r>
      <w:r>
        <w:rPr>
          <w:sz w:val="20"/>
          <w:szCs w:val="20"/>
        </w:rPr>
        <w:t xml:space="preserve">                 </w:t>
      </w:r>
    </w:p>
    <w:p w14:paraId="06714D75" w14:textId="77777777" w:rsidR="00AB1125" w:rsidRPr="00C459E1" w:rsidRDefault="00AB1125" w:rsidP="00AB1125">
      <w:pPr>
        <w:rPr>
          <w:b/>
          <w:sz w:val="20"/>
          <w:szCs w:val="20"/>
          <w:u w:val="single"/>
        </w:rPr>
      </w:pPr>
      <w:r w:rsidRPr="00C459E1">
        <w:rPr>
          <w:sz w:val="20"/>
          <w:szCs w:val="20"/>
        </w:rPr>
        <w:t xml:space="preserve">                           </w:t>
      </w:r>
      <w:r w:rsidRPr="00C459E1">
        <w:rPr>
          <w:sz w:val="20"/>
          <w:szCs w:val="20"/>
        </w:rPr>
        <w:tab/>
      </w:r>
      <w:r w:rsidRPr="00C459E1">
        <w:rPr>
          <w:sz w:val="20"/>
          <w:szCs w:val="20"/>
        </w:rPr>
        <w:tab/>
      </w:r>
      <w:r w:rsidRPr="00C459E1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                      </w:t>
      </w:r>
    </w:p>
    <w:p w14:paraId="43B5307C" w14:textId="02B64B2B" w:rsidR="00AB1125" w:rsidRPr="00C459E1" w:rsidRDefault="003760A2" w:rsidP="00AB1125">
      <w:pPr>
        <w:ind w:firstLine="0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B1125">
        <w:rPr>
          <w:b/>
          <w:sz w:val="20"/>
          <w:szCs w:val="20"/>
        </w:rPr>
        <w:tab/>
      </w:r>
      <w:r w:rsidR="00AB1125">
        <w:rPr>
          <w:b/>
          <w:sz w:val="20"/>
          <w:szCs w:val="20"/>
        </w:rPr>
        <w:tab/>
      </w:r>
      <w:r w:rsidR="00AB1125">
        <w:rPr>
          <w:b/>
          <w:sz w:val="20"/>
          <w:szCs w:val="20"/>
        </w:rPr>
        <w:tab/>
      </w:r>
      <w:r w:rsidR="00AB1125">
        <w:rPr>
          <w:sz w:val="20"/>
          <w:szCs w:val="20"/>
        </w:rPr>
        <w:tab/>
        <w:t xml:space="preserve">     </w:t>
      </w:r>
      <w:r w:rsidR="007A4A23">
        <w:rPr>
          <w:sz w:val="20"/>
          <w:szCs w:val="20"/>
        </w:rPr>
        <w:t xml:space="preserve">   </w:t>
      </w:r>
      <w:r w:rsidR="00AB1125">
        <w:rPr>
          <w:b/>
          <w:bCs/>
          <w:sz w:val="20"/>
          <w:szCs w:val="20"/>
        </w:rPr>
        <w:t>7:30</w:t>
      </w:r>
      <w:r w:rsidR="00AB1125">
        <w:rPr>
          <w:sz w:val="20"/>
          <w:szCs w:val="20"/>
        </w:rPr>
        <w:t xml:space="preserve">    J. </w:t>
      </w:r>
      <w:r w:rsidR="006C5AFB">
        <w:rPr>
          <w:sz w:val="20"/>
          <w:szCs w:val="20"/>
        </w:rPr>
        <w:t>Theroux</w:t>
      </w:r>
      <w:r w:rsidR="00AB1125">
        <w:rPr>
          <w:sz w:val="20"/>
          <w:szCs w:val="20"/>
        </w:rPr>
        <w:t xml:space="preserve">*     </w:t>
      </w:r>
    </w:p>
    <w:p w14:paraId="1911DA9E" w14:textId="4AADEDC1" w:rsidR="00AB1125" w:rsidRPr="00C459E1" w:rsidRDefault="00AB1125" w:rsidP="00AB112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311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C459E1">
        <w:rPr>
          <w:sz w:val="20"/>
          <w:szCs w:val="20"/>
        </w:rPr>
        <w:tab/>
      </w:r>
      <w:r w:rsidRPr="00C459E1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ab/>
        <w:t xml:space="preserve"> </w:t>
      </w:r>
      <w:r w:rsidR="007A4A23">
        <w:rPr>
          <w:sz w:val="20"/>
          <w:szCs w:val="20"/>
        </w:rPr>
        <w:t xml:space="preserve">   </w:t>
      </w:r>
      <w:r w:rsidR="003760A2">
        <w:rPr>
          <w:sz w:val="20"/>
          <w:szCs w:val="20"/>
        </w:rPr>
        <w:t xml:space="preserve">               </w:t>
      </w:r>
      <w:r w:rsidR="006C5AFB">
        <w:rPr>
          <w:sz w:val="20"/>
          <w:szCs w:val="20"/>
        </w:rPr>
        <w:t xml:space="preserve">T. </w:t>
      </w:r>
      <w:proofErr w:type="gramStart"/>
      <w:r w:rsidR="006C5AFB">
        <w:rPr>
          <w:sz w:val="20"/>
          <w:szCs w:val="20"/>
        </w:rPr>
        <w:t>Theroux #</w:t>
      </w:r>
      <w:proofErr w:type="gramEnd"/>
      <w:r>
        <w:rPr>
          <w:sz w:val="20"/>
          <w:szCs w:val="20"/>
        </w:rPr>
        <w:t xml:space="preserve">         </w:t>
      </w:r>
    </w:p>
    <w:p w14:paraId="5CFCA382" w14:textId="72843864" w:rsidR="00AB1125" w:rsidRPr="00C459E1" w:rsidRDefault="00AB1125" w:rsidP="00AB1125">
      <w:pPr>
        <w:ind w:left="1440" w:hanging="1080"/>
        <w:rPr>
          <w:sz w:val="20"/>
          <w:szCs w:val="20"/>
        </w:rPr>
      </w:pPr>
      <w:r w:rsidRPr="00C459E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D05F9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3760A2">
        <w:rPr>
          <w:sz w:val="20"/>
          <w:szCs w:val="20"/>
        </w:rPr>
        <w:t xml:space="preserve">               </w:t>
      </w:r>
      <w:r w:rsidRPr="00C459E1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              </w:t>
      </w:r>
      <w:r w:rsidR="00FB1CFD">
        <w:rPr>
          <w:sz w:val="20"/>
          <w:szCs w:val="20"/>
        </w:rPr>
        <w:t xml:space="preserve"> </w:t>
      </w:r>
      <w:r w:rsidR="006C5AFB">
        <w:rPr>
          <w:sz w:val="20"/>
          <w:szCs w:val="20"/>
        </w:rPr>
        <w:t>L. Theroux</w:t>
      </w:r>
      <w:r w:rsidR="00FB1CFD">
        <w:rPr>
          <w:sz w:val="20"/>
          <w:szCs w:val="20"/>
        </w:rPr>
        <w:t xml:space="preserve"> </w:t>
      </w:r>
      <w:r w:rsidR="007E2A4E">
        <w:rPr>
          <w:sz w:val="20"/>
          <w:szCs w:val="20"/>
        </w:rPr>
        <w:t>+</w:t>
      </w:r>
      <w:r>
        <w:rPr>
          <w:sz w:val="20"/>
          <w:szCs w:val="20"/>
        </w:rPr>
        <w:t xml:space="preserve"> if no deacon        </w:t>
      </w:r>
    </w:p>
    <w:p w14:paraId="63199056" w14:textId="77777777" w:rsidR="00AB1125" w:rsidRPr="00C459E1" w:rsidRDefault="00AB1125" w:rsidP="00AB112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 w:rsidRPr="00C459E1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</w:t>
      </w:r>
    </w:p>
    <w:p w14:paraId="66C31279" w14:textId="77777777" w:rsidR="00AB1125" w:rsidRPr="00F0473C" w:rsidRDefault="00AB1125" w:rsidP="00AB1125">
      <w:pPr>
        <w:rPr>
          <w:b/>
          <w:sz w:val="20"/>
          <w:szCs w:val="20"/>
        </w:rPr>
      </w:pPr>
      <w:r w:rsidRPr="00C459E1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</w:t>
      </w:r>
    </w:p>
    <w:p w14:paraId="4C5D51E1" w14:textId="4D6E38B4" w:rsidR="00791368" w:rsidRDefault="003760A2" w:rsidP="003760A2">
      <w:pPr>
        <w:ind w:left="432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AB1125">
        <w:rPr>
          <w:b/>
          <w:bCs/>
          <w:sz w:val="20"/>
          <w:szCs w:val="20"/>
        </w:rPr>
        <w:t>9:30</w:t>
      </w:r>
      <w:r w:rsidR="00AB1125" w:rsidRPr="00D24EC1">
        <w:rPr>
          <w:sz w:val="20"/>
          <w:szCs w:val="20"/>
        </w:rPr>
        <w:t xml:space="preserve"> </w:t>
      </w:r>
      <w:r w:rsidR="00AB1125">
        <w:rPr>
          <w:sz w:val="20"/>
          <w:szCs w:val="20"/>
        </w:rPr>
        <w:t xml:space="preserve">    </w:t>
      </w:r>
      <w:r w:rsidR="00010980">
        <w:rPr>
          <w:sz w:val="20"/>
          <w:szCs w:val="20"/>
        </w:rPr>
        <w:t xml:space="preserve"> </w:t>
      </w:r>
      <w:r w:rsidR="0007398A">
        <w:rPr>
          <w:sz w:val="20"/>
          <w:szCs w:val="20"/>
        </w:rPr>
        <w:t xml:space="preserve"> </w:t>
      </w:r>
      <w:r w:rsidR="00010980">
        <w:rPr>
          <w:sz w:val="20"/>
          <w:szCs w:val="20"/>
        </w:rPr>
        <w:t xml:space="preserve">S. </w:t>
      </w:r>
      <w:proofErr w:type="spellStart"/>
      <w:r w:rsidR="00010980">
        <w:rPr>
          <w:sz w:val="20"/>
          <w:szCs w:val="20"/>
        </w:rPr>
        <w:t>Sopelak</w:t>
      </w:r>
      <w:proofErr w:type="spellEnd"/>
      <w:r w:rsidR="00791DA6">
        <w:rPr>
          <w:sz w:val="20"/>
          <w:szCs w:val="20"/>
        </w:rPr>
        <w:t>*</w:t>
      </w:r>
    </w:p>
    <w:p w14:paraId="351B1B7E" w14:textId="001B522E" w:rsidR="00AB1125" w:rsidRDefault="00D80BEC" w:rsidP="00DC4715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AB1125">
        <w:rPr>
          <w:sz w:val="20"/>
          <w:szCs w:val="20"/>
        </w:rPr>
        <w:t xml:space="preserve">                                                                           </w:t>
      </w:r>
      <w:r w:rsidR="00B058D2">
        <w:rPr>
          <w:sz w:val="20"/>
          <w:szCs w:val="20"/>
        </w:rPr>
        <w:t xml:space="preserve"> </w:t>
      </w:r>
      <w:r w:rsidR="00AD73DD">
        <w:rPr>
          <w:sz w:val="20"/>
          <w:szCs w:val="20"/>
        </w:rPr>
        <w:t xml:space="preserve">  </w:t>
      </w:r>
      <w:r w:rsidR="00C60121">
        <w:rPr>
          <w:sz w:val="20"/>
          <w:szCs w:val="20"/>
        </w:rPr>
        <w:t xml:space="preserve"> </w:t>
      </w:r>
      <w:r w:rsidR="003760A2">
        <w:rPr>
          <w:sz w:val="20"/>
          <w:szCs w:val="20"/>
        </w:rPr>
        <w:tab/>
      </w:r>
      <w:r w:rsidR="003760A2">
        <w:rPr>
          <w:sz w:val="20"/>
          <w:szCs w:val="20"/>
        </w:rPr>
        <w:tab/>
        <w:t xml:space="preserve">    </w:t>
      </w:r>
      <w:r w:rsidR="00C60121">
        <w:rPr>
          <w:sz w:val="20"/>
          <w:szCs w:val="20"/>
        </w:rPr>
        <w:t>K. Weissberg</w:t>
      </w:r>
      <w:r w:rsidR="00AB1125">
        <w:rPr>
          <w:sz w:val="20"/>
          <w:szCs w:val="20"/>
        </w:rPr>
        <w:t xml:space="preserve">#                     </w:t>
      </w:r>
      <w:r w:rsidR="00AB1125">
        <w:rPr>
          <w:sz w:val="20"/>
          <w:szCs w:val="20"/>
        </w:rPr>
        <w:tab/>
        <w:t xml:space="preserve">         </w:t>
      </w:r>
      <w:r w:rsidR="00AB1125" w:rsidRPr="00F0473C">
        <w:rPr>
          <w:sz w:val="20"/>
          <w:szCs w:val="20"/>
        </w:rPr>
        <w:t xml:space="preserve">      </w:t>
      </w:r>
      <w:r w:rsidR="00AB1125" w:rsidRPr="00F0473C">
        <w:rPr>
          <w:sz w:val="20"/>
          <w:szCs w:val="20"/>
        </w:rPr>
        <w:tab/>
        <w:t xml:space="preserve">      </w:t>
      </w:r>
      <w:r w:rsidR="00AB1125">
        <w:rPr>
          <w:sz w:val="20"/>
          <w:szCs w:val="20"/>
        </w:rPr>
        <w:t xml:space="preserve">     </w:t>
      </w:r>
      <w:r w:rsidR="00AB1125" w:rsidRPr="00F0473C">
        <w:rPr>
          <w:sz w:val="20"/>
          <w:szCs w:val="20"/>
        </w:rPr>
        <w:t xml:space="preserve"> </w:t>
      </w:r>
      <w:r w:rsidR="00AB1125">
        <w:rPr>
          <w:sz w:val="20"/>
          <w:szCs w:val="20"/>
        </w:rPr>
        <w:t xml:space="preserve"> </w:t>
      </w:r>
    </w:p>
    <w:p w14:paraId="6BFA739B" w14:textId="332C4E7B" w:rsidR="00AB1125" w:rsidRDefault="00AB1125" w:rsidP="00245ED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AD73DD">
        <w:rPr>
          <w:sz w:val="20"/>
          <w:szCs w:val="20"/>
        </w:rPr>
        <w:t xml:space="preserve">    </w:t>
      </w:r>
      <w:r w:rsidR="003760A2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="00B61A44">
        <w:rPr>
          <w:sz w:val="20"/>
          <w:szCs w:val="20"/>
        </w:rPr>
        <w:t>S</w:t>
      </w:r>
      <w:r w:rsidR="002461E0">
        <w:rPr>
          <w:sz w:val="20"/>
          <w:szCs w:val="20"/>
        </w:rPr>
        <w:t>.</w:t>
      </w:r>
      <w:r w:rsidR="00B61A44">
        <w:rPr>
          <w:sz w:val="20"/>
          <w:szCs w:val="20"/>
        </w:rPr>
        <w:t xml:space="preserve"> Vasquez-Varela</w:t>
      </w:r>
      <w:r>
        <w:rPr>
          <w:sz w:val="20"/>
          <w:szCs w:val="20"/>
        </w:rPr>
        <w:t>+ if no deacon</w:t>
      </w:r>
    </w:p>
    <w:p w14:paraId="0232026A" w14:textId="77777777" w:rsidR="00AB1125" w:rsidRDefault="00AB1125" w:rsidP="00AB1125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F0473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</w:t>
      </w:r>
    </w:p>
    <w:p w14:paraId="53934EC9" w14:textId="57B7608C" w:rsidR="00AB1125" w:rsidRPr="00C459E1" w:rsidRDefault="00273316" w:rsidP="00273316">
      <w:pPr>
        <w:ind w:left="4320" w:firstLine="0"/>
        <w:rPr>
          <w:sz w:val="20"/>
          <w:szCs w:val="20"/>
        </w:rPr>
      </w:pPr>
      <w:r>
        <w:rPr>
          <w:b/>
        </w:rPr>
        <w:t xml:space="preserve">    </w:t>
      </w:r>
      <w:r w:rsidR="00AB1125">
        <w:rPr>
          <w:sz w:val="20"/>
          <w:szCs w:val="20"/>
        </w:rPr>
        <w:t>11</w:t>
      </w:r>
      <w:r w:rsidR="00AB1125">
        <w:rPr>
          <w:b/>
          <w:bCs/>
          <w:sz w:val="20"/>
          <w:szCs w:val="20"/>
        </w:rPr>
        <w:t>:00</w:t>
      </w:r>
      <w:r w:rsidR="00AB1125" w:rsidRPr="00D24EC1">
        <w:rPr>
          <w:sz w:val="20"/>
          <w:szCs w:val="20"/>
        </w:rPr>
        <w:t xml:space="preserve">   </w:t>
      </w:r>
      <w:r w:rsidR="00AB1125">
        <w:rPr>
          <w:sz w:val="20"/>
          <w:szCs w:val="20"/>
        </w:rPr>
        <w:t xml:space="preserve"> </w:t>
      </w:r>
      <w:r w:rsidR="00401A2C">
        <w:rPr>
          <w:sz w:val="20"/>
          <w:szCs w:val="20"/>
        </w:rPr>
        <w:t xml:space="preserve">  C. Roy</w:t>
      </w:r>
      <w:r w:rsidR="00AB1125">
        <w:rPr>
          <w:sz w:val="20"/>
          <w:szCs w:val="20"/>
        </w:rPr>
        <w:t>*</w:t>
      </w:r>
      <w:r w:rsidR="00AB1125" w:rsidRPr="00D24EC1">
        <w:rPr>
          <w:sz w:val="20"/>
          <w:szCs w:val="20"/>
        </w:rPr>
        <w:t xml:space="preserve">      </w:t>
      </w:r>
      <w:r w:rsidR="00AB1125" w:rsidRPr="00C459E1">
        <w:rPr>
          <w:sz w:val="20"/>
          <w:szCs w:val="20"/>
        </w:rPr>
        <w:tab/>
        <w:t xml:space="preserve">                        </w:t>
      </w:r>
      <w:r w:rsidR="00AB1125">
        <w:rPr>
          <w:sz w:val="20"/>
          <w:szCs w:val="20"/>
        </w:rPr>
        <w:t xml:space="preserve">               </w:t>
      </w:r>
      <w:r w:rsidR="00AB1125" w:rsidRPr="00C459E1">
        <w:rPr>
          <w:sz w:val="20"/>
          <w:szCs w:val="20"/>
        </w:rPr>
        <w:t xml:space="preserve">  </w:t>
      </w:r>
      <w:r w:rsidR="00AB1125">
        <w:rPr>
          <w:sz w:val="20"/>
          <w:szCs w:val="20"/>
        </w:rPr>
        <w:t xml:space="preserve">                 </w:t>
      </w:r>
    </w:p>
    <w:p w14:paraId="55424A4A" w14:textId="4CFA56AC" w:rsidR="00AB1125" w:rsidRDefault="00AB1125" w:rsidP="00AB1125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</w:t>
      </w:r>
      <w:r w:rsidR="008E13AF">
        <w:rPr>
          <w:sz w:val="20"/>
          <w:szCs w:val="20"/>
        </w:rPr>
        <w:t xml:space="preserve"> </w:t>
      </w:r>
      <w:r w:rsidR="00273316">
        <w:rPr>
          <w:sz w:val="20"/>
          <w:szCs w:val="20"/>
        </w:rPr>
        <w:t xml:space="preserve">                </w:t>
      </w:r>
      <w:r w:rsidR="00216ED6">
        <w:rPr>
          <w:sz w:val="20"/>
          <w:szCs w:val="20"/>
        </w:rPr>
        <w:t>A. Sielski</w:t>
      </w:r>
      <w:r>
        <w:rPr>
          <w:sz w:val="20"/>
          <w:szCs w:val="20"/>
        </w:rPr>
        <w:t>#</w:t>
      </w:r>
    </w:p>
    <w:p w14:paraId="6B28DE7C" w14:textId="3ADBDF73" w:rsidR="00AB1125" w:rsidRDefault="00AB1125" w:rsidP="00AB1125">
      <w:pPr>
        <w:ind w:firstLine="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             </w:t>
      </w:r>
      <w:r w:rsidR="00273316">
        <w:rPr>
          <w:sz w:val="20"/>
          <w:szCs w:val="20"/>
        </w:rPr>
        <w:tab/>
      </w:r>
      <w:r w:rsidR="00273316">
        <w:rPr>
          <w:sz w:val="20"/>
          <w:szCs w:val="20"/>
        </w:rPr>
        <w:tab/>
      </w:r>
      <w:r w:rsidR="00273316">
        <w:rPr>
          <w:sz w:val="20"/>
          <w:szCs w:val="20"/>
        </w:rPr>
        <w:tab/>
      </w:r>
      <w:r w:rsidR="00273316">
        <w:rPr>
          <w:sz w:val="20"/>
          <w:szCs w:val="20"/>
        </w:rPr>
        <w:tab/>
      </w:r>
      <w:r w:rsidR="00273316">
        <w:rPr>
          <w:sz w:val="20"/>
          <w:szCs w:val="20"/>
        </w:rPr>
        <w:tab/>
      </w:r>
      <w:r w:rsidR="00273316">
        <w:rPr>
          <w:sz w:val="20"/>
          <w:szCs w:val="20"/>
        </w:rPr>
        <w:tab/>
      </w:r>
      <w:r w:rsidR="00273316">
        <w:rPr>
          <w:sz w:val="20"/>
          <w:szCs w:val="20"/>
        </w:rPr>
        <w:tab/>
        <w:t xml:space="preserve">    </w:t>
      </w:r>
      <w:r w:rsidR="00216ED6">
        <w:rPr>
          <w:sz w:val="20"/>
          <w:szCs w:val="20"/>
        </w:rPr>
        <w:t xml:space="preserve">C. </w:t>
      </w:r>
      <w:r w:rsidR="008206F8">
        <w:rPr>
          <w:sz w:val="20"/>
          <w:szCs w:val="20"/>
        </w:rPr>
        <w:t>Waldeck</w:t>
      </w:r>
      <w:r w:rsidR="001C092D">
        <w:rPr>
          <w:sz w:val="20"/>
          <w:szCs w:val="20"/>
        </w:rPr>
        <w:t>+</w:t>
      </w:r>
      <w:r w:rsidR="00F32BD1">
        <w:rPr>
          <w:sz w:val="20"/>
          <w:szCs w:val="20"/>
        </w:rPr>
        <w:t xml:space="preserve"> </w:t>
      </w:r>
    </w:p>
    <w:p w14:paraId="19EC2094" w14:textId="0BE4D146" w:rsidR="00AB1125" w:rsidRDefault="00AB1125" w:rsidP="00AB1125">
      <w:pPr>
        <w:ind w:firstLine="720"/>
        <w:rPr>
          <w:sz w:val="20"/>
          <w:szCs w:val="20"/>
        </w:rPr>
      </w:pPr>
    </w:p>
    <w:p w14:paraId="68B06239" w14:textId="077C190C" w:rsidR="00A47803" w:rsidRPr="00AB1125" w:rsidRDefault="003760A2" w:rsidP="00AB1125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April 11 and 12 Divine Mercy</w:t>
      </w:r>
      <w:r w:rsidRPr="003760A2">
        <w:rPr>
          <w:b/>
          <w:sz w:val="20"/>
          <w:szCs w:val="20"/>
          <w:u w:val="single"/>
        </w:rPr>
        <w:t xml:space="preserve"> Sunday</w:t>
      </w:r>
      <w:r w:rsidR="00E5747E" w:rsidRPr="003760A2">
        <w:rPr>
          <w:bCs/>
          <w:sz w:val="20"/>
          <w:szCs w:val="20"/>
        </w:rPr>
        <w:t xml:space="preserve">        </w:t>
      </w:r>
      <w:r w:rsidR="00C60121" w:rsidRPr="003760A2">
        <w:rPr>
          <w:bCs/>
          <w:sz w:val="20"/>
          <w:szCs w:val="20"/>
        </w:rPr>
        <w:t xml:space="preserve">        </w:t>
      </w:r>
      <w:r w:rsidRPr="003760A2">
        <w:rPr>
          <w:bCs/>
          <w:sz w:val="20"/>
          <w:szCs w:val="20"/>
        </w:rPr>
        <w:t xml:space="preserve">               </w:t>
      </w:r>
      <w:r w:rsidRPr="003760A2">
        <w:rPr>
          <w:b/>
          <w:sz w:val="20"/>
          <w:szCs w:val="20"/>
          <w:u w:val="single"/>
        </w:rPr>
        <w:t>April 25 and 26 4</w:t>
      </w:r>
      <w:r w:rsidRPr="003760A2">
        <w:rPr>
          <w:b/>
          <w:sz w:val="20"/>
          <w:szCs w:val="20"/>
          <w:u w:val="single"/>
          <w:vertAlign w:val="superscript"/>
        </w:rPr>
        <w:t>th</w:t>
      </w:r>
      <w:r w:rsidRPr="003760A2">
        <w:rPr>
          <w:b/>
          <w:sz w:val="20"/>
          <w:szCs w:val="20"/>
          <w:u w:val="single"/>
        </w:rPr>
        <w:t xml:space="preserve"> Sunday of Easter</w:t>
      </w:r>
      <w:r w:rsidR="00AF7A10">
        <w:rPr>
          <w:sz w:val="20"/>
          <w:szCs w:val="20"/>
        </w:rPr>
        <w:tab/>
      </w:r>
      <w:r w:rsidR="00AF7A10">
        <w:rPr>
          <w:sz w:val="20"/>
          <w:szCs w:val="20"/>
        </w:rPr>
        <w:tab/>
      </w:r>
      <w:r w:rsidR="00FC118E">
        <w:rPr>
          <w:sz w:val="20"/>
          <w:szCs w:val="20"/>
        </w:rPr>
        <w:t xml:space="preserve">           </w:t>
      </w:r>
    </w:p>
    <w:p w14:paraId="7064CE0F" w14:textId="6DFFC233" w:rsidR="00B00135" w:rsidRPr="005A50AC" w:rsidRDefault="00B00135" w:rsidP="004213E5">
      <w:pPr>
        <w:ind w:left="5040" w:firstLine="0"/>
        <w:rPr>
          <w:i/>
          <w:sz w:val="20"/>
          <w:szCs w:val="20"/>
        </w:rPr>
      </w:pPr>
    </w:p>
    <w:p w14:paraId="664207CA" w14:textId="6741E295" w:rsidR="00D32A5C" w:rsidRPr="007F26C2" w:rsidRDefault="00D32A5C" w:rsidP="00D32A5C">
      <w:pPr>
        <w:rPr>
          <w:sz w:val="20"/>
          <w:szCs w:val="20"/>
        </w:rPr>
      </w:pPr>
      <w:r w:rsidRPr="00C459E1">
        <w:rPr>
          <w:b/>
          <w:sz w:val="20"/>
          <w:szCs w:val="20"/>
        </w:rPr>
        <w:t>4:00</w:t>
      </w:r>
      <w:r w:rsidR="00ED61E6">
        <w:rPr>
          <w:sz w:val="20"/>
          <w:szCs w:val="20"/>
        </w:rPr>
        <w:t xml:space="preserve">  </w:t>
      </w:r>
      <w:r w:rsidR="001963B5">
        <w:rPr>
          <w:sz w:val="20"/>
          <w:szCs w:val="20"/>
        </w:rPr>
        <w:t xml:space="preserve">  </w:t>
      </w:r>
      <w:r w:rsidR="00915A37">
        <w:rPr>
          <w:sz w:val="20"/>
          <w:szCs w:val="20"/>
        </w:rPr>
        <w:t xml:space="preserve"> </w:t>
      </w:r>
      <w:r w:rsidR="0064596C">
        <w:rPr>
          <w:sz w:val="20"/>
          <w:szCs w:val="20"/>
        </w:rPr>
        <w:t xml:space="preserve"> </w:t>
      </w:r>
      <w:r w:rsidR="00CB3FA5">
        <w:rPr>
          <w:sz w:val="20"/>
          <w:szCs w:val="20"/>
        </w:rPr>
        <w:t>J. Savidge</w:t>
      </w:r>
      <w:r w:rsidR="00FA4BC0">
        <w:rPr>
          <w:sz w:val="20"/>
          <w:szCs w:val="20"/>
        </w:rPr>
        <w:t>*</w:t>
      </w:r>
      <w:r w:rsidR="000F2FE2">
        <w:rPr>
          <w:sz w:val="20"/>
          <w:szCs w:val="20"/>
        </w:rPr>
        <w:tab/>
      </w:r>
      <w:r w:rsidR="000F2FE2">
        <w:rPr>
          <w:sz w:val="20"/>
          <w:szCs w:val="20"/>
        </w:rPr>
        <w:tab/>
      </w:r>
      <w:r w:rsidR="008B7D3A">
        <w:rPr>
          <w:sz w:val="20"/>
          <w:szCs w:val="20"/>
        </w:rPr>
        <w:tab/>
      </w:r>
      <w:r w:rsidR="008B7D3A">
        <w:rPr>
          <w:sz w:val="20"/>
          <w:szCs w:val="20"/>
        </w:rPr>
        <w:tab/>
        <w:t xml:space="preserve">    </w:t>
      </w:r>
      <w:r w:rsidR="000236A4">
        <w:rPr>
          <w:sz w:val="20"/>
          <w:szCs w:val="20"/>
        </w:rPr>
        <w:t xml:space="preserve">   </w:t>
      </w:r>
      <w:r w:rsidR="008B7D3A">
        <w:rPr>
          <w:sz w:val="20"/>
          <w:szCs w:val="20"/>
        </w:rPr>
        <w:t xml:space="preserve"> </w:t>
      </w:r>
      <w:r w:rsidR="00BE5D4E">
        <w:rPr>
          <w:b/>
          <w:bCs/>
          <w:sz w:val="20"/>
          <w:szCs w:val="20"/>
        </w:rPr>
        <w:t>4:00</w:t>
      </w:r>
      <w:r w:rsidR="00BE5D4E">
        <w:rPr>
          <w:sz w:val="20"/>
          <w:szCs w:val="20"/>
        </w:rPr>
        <w:t xml:space="preserve">   </w:t>
      </w:r>
      <w:r w:rsidR="00E03B53">
        <w:rPr>
          <w:sz w:val="20"/>
          <w:szCs w:val="20"/>
        </w:rPr>
        <w:t xml:space="preserve"> C. Anderson</w:t>
      </w:r>
      <w:r w:rsidR="00A74C6C">
        <w:rPr>
          <w:sz w:val="20"/>
          <w:szCs w:val="20"/>
        </w:rPr>
        <w:t>*</w:t>
      </w:r>
      <w:r w:rsidR="008B7D3A">
        <w:rPr>
          <w:sz w:val="20"/>
          <w:szCs w:val="20"/>
        </w:rPr>
        <w:t xml:space="preserve">   </w:t>
      </w:r>
      <w:r w:rsidR="00F65E1F">
        <w:rPr>
          <w:sz w:val="20"/>
          <w:szCs w:val="20"/>
        </w:rPr>
        <w:t xml:space="preserve"> </w:t>
      </w:r>
      <w:r w:rsidR="00374DB3" w:rsidRPr="00374DB3">
        <w:rPr>
          <w:b/>
          <w:bCs/>
          <w:sz w:val="20"/>
          <w:szCs w:val="20"/>
        </w:rPr>
        <w:t xml:space="preserve"> </w:t>
      </w:r>
      <w:r w:rsidR="00F65E1F">
        <w:rPr>
          <w:b/>
          <w:bCs/>
          <w:sz w:val="20"/>
          <w:szCs w:val="20"/>
        </w:rPr>
        <w:t xml:space="preserve">  </w:t>
      </w:r>
    </w:p>
    <w:p w14:paraId="0E31B16B" w14:textId="6CDA2FAE" w:rsidR="00D32A5C" w:rsidRPr="00C459E1" w:rsidRDefault="00EF76D2" w:rsidP="00EF76D2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E267D">
        <w:rPr>
          <w:sz w:val="20"/>
          <w:szCs w:val="20"/>
        </w:rPr>
        <w:t xml:space="preserve"> </w:t>
      </w:r>
      <w:r w:rsidR="00250FF7">
        <w:rPr>
          <w:sz w:val="20"/>
          <w:szCs w:val="20"/>
        </w:rPr>
        <w:t>K. Weissberg</w:t>
      </w:r>
      <w:r>
        <w:rPr>
          <w:sz w:val="20"/>
          <w:szCs w:val="20"/>
        </w:rPr>
        <w:t xml:space="preserve"> </w:t>
      </w:r>
      <w:r w:rsidR="002A3BFC">
        <w:rPr>
          <w:sz w:val="20"/>
          <w:szCs w:val="20"/>
        </w:rPr>
        <w:t>#</w:t>
      </w:r>
      <w:r w:rsidR="006D5D9E">
        <w:rPr>
          <w:sz w:val="20"/>
          <w:szCs w:val="20"/>
        </w:rPr>
        <w:tab/>
      </w:r>
      <w:r w:rsidR="006D5D9E">
        <w:rPr>
          <w:sz w:val="20"/>
          <w:szCs w:val="20"/>
        </w:rPr>
        <w:tab/>
      </w:r>
      <w:r w:rsidR="006D5D9E">
        <w:rPr>
          <w:sz w:val="20"/>
          <w:szCs w:val="20"/>
        </w:rPr>
        <w:tab/>
        <w:t xml:space="preserve">         </w:t>
      </w:r>
      <w:r w:rsidR="00233C11">
        <w:rPr>
          <w:sz w:val="20"/>
          <w:szCs w:val="20"/>
        </w:rPr>
        <w:tab/>
        <w:t xml:space="preserve">        </w:t>
      </w:r>
      <w:r w:rsidR="00927B14">
        <w:rPr>
          <w:sz w:val="20"/>
          <w:szCs w:val="20"/>
        </w:rPr>
        <w:t xml:space="preserve">    </w:t>
      </w:r>
      <w:r w:rsidR="00237CCF">
        <w:rPr>
          <w:sz w:val="20"/>
          <w:szCs w:val="20"/>
        </w:rPr>
        <w:tab/>
      </w:r>
      <w:r w:rsidR="00D43C42">
        <w:rPr>
          <w:sz w:val="20"/>
          <w:szCs w:val="20"/>
        </w:rPr>
        <w:t xml:space="preserve"> </w:t>
      </w:r>
      <w:r w:rsidR="007B2CBE">
        <w:rPr>
          <w:sz w:val="20"/>
          <w:szCs w:val="20"/>
        </w:rPr>
        <w:t xml:space="preserve"> </w:t>
      </w:r>
      <w:r w:rsidR="0014792E">
        <w:rPr>
          <w:sz w:val="20"/>
          <w:szCs w:val="20"/>
        </w:rPr>
        <w:t xml:space="preserve"> </w:t>
      </w:r>
      <w:r w:rsidR="00780043">
        <w:rPr>
          <w:sz w:val="20"/>
          <w:szCs w:val="20"/>
        </w:rPr>
        <w:t>S. Mascola</w:t>
      </w:r>
      <w:r w:rsidR="0014792E">
        <w:rPr>
          <w:sz w:val="20"/>
          <w:szCs w:val="20"/>
        </w:rPr>
        <w:t xml:space="preserve">  </w:t>
      </w:r>
      <w:r w:rsidR="00123D19">
        <w:rPr>
          <w:sz w:val="20"/>
          <w:szCs w:val="20"/>
        </w:rPr>
        <w:t xml:space="preserve">  </w:t>
      </w:r>
      <w:r w:rsidR="00237CCF">
        <w:rPr>
          <w:sz w:val="20"/>
          <w:szCs w:val="20"/>
        </w:rPr>
        <w:t xml:space="preserve"> </w:t>
      </w:r>
      <w:r w:rsidR="00AD2C1D">
        <w:rPr>
          <w:sz w:val="20"/>
          <w:szCs w:val="20"/>
        </w:rPr>
        <w:t xml:space="preserve">            </w:t>
      </w:r>
      <w:r w:rsidR="007F26C2">
        <w:rPr>
          <w:sz w:val="20"/>
          <w:szCs w:val="20"/>
        </w:rPr>
        <w:t xml:space="preserve"> </w:t>
      </w:r>
      <w:r w:rsidR="005A50AC">
        <w:rPr>
          <w:sz w:val="20"/>
          <w:szCs w:val="20"/>
        </w:rPr>
        <w:t xml:space="preserve">         </w:t>
      </w:r>
    </w:p>
    <w:p w14:paraId="237011F7" w14:textId="1292C7A4" w:rsidR="00D24EC1" w:rsidRDefault="00C33051" w:rsidP="00D32A5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85707">
        <w:rPr>
          <w:sz w:val="20"/>
          <w:szCs w:val="20"/>
        </w:rPr>
        <w:t xml:space="preserve">   </w:t>
      </w:r>
      <w:r w:rsidR="00CE3DE3">
        <w:rPr>
          <w:sz w:val="20"/>
          <w:szCs w:val="20"/>
        </w:rPr>
        <w:t xml:space="preserve"> </w:t>
      </w:r>
      <w:r w:rsidR="005E01D3">
        <w:rPr>
          <w:sz w:val="20"/>
          <w:szCs w:val="20"/>
        </w:rPr>
        <w:t xml:space="preserve"> </w:t>
      </w:r>
      <w:r w:rsidR="001959F8">
        <w:rPr>
          <w:sz w:val="20"/>
          <w:szCs w:val="20"/>
        </w:rPr>
        <w:t>J. Newman</w:t>
      </w:r>
      <w:r w:rsidR="006E2B16">
        <w:rPr>
          <w:sz w:val="20"/>
          <w:szCs w:val="20"/>
        </w:rPr>
        <w:t>+</w:t>
      </w:r>
      <w:r w:rsidR="005E01D3">
        <w:rPr>
          <w:sz w:val="20"/>
          <w:szCs w:val="20"/>
        </w:rPr>
        <w:t xml:space="preserve">                                                </w:t>
      </w:r>
      <w:r w:rsidR="00502396">
        <w:rPr>
          <w:sz w:val="20"/>
          <w:szCs w:val="20"/>
        </w:rPr>
        <w:t xml:space="preserve">         </w:t>
      </w:r>
      <w:r w:rsidR="00237CCF">
        <w:rPr>
          <w:sz w:val="20"/>
          <w:szCs w:val="20"/>
        </w:rPr>
        <w:t xml:space="preserve">         </w:t>
      </w:r>
      <w:r w:rsidR="00CE24D5">
        <w:rPr>
          <w:sz w:val="20"/>
          <w:szCs w:val="20"/>
        </w:rPr>
        <w:t xml:space="preserve"> </w:t>
      </w:r>
      <w:r w:rsidR="003C17AC">
        <w:rPr>
          <w:sz w:val="20"/>
          <w:szCs w:val="20"/>
        </w:rPr>
        <w:t xml:space="preserve"> </w:t>
      </w:r>
      <w:r w:rsidR="00E857A3">
        <w:rPr>
          <w:sz w:val="20"/>
          <w:szCs w:val="20"/>
        </w:rPr>
        <w:t xml:space="preserve"> </w:t>
      </w:r>
      <w:r w:rsidR="007B2CBE">
        <w:rPr>
          <w:sz w:val="20"/>
          <w:szCs w:val="20"/>
        </w:rPr>
        <w:t xml:space="preserve">  </w:t>
      </w:r>
      <w:r w:rsidR="00DF17B6">
        <w:rPr>
          <w:sz w:val="20"/>
          <w:szCs w:val="20"/>
        </w:rPr>
        <w:t xml:space="preserve"> </w:t>
      </w:r>
      <w:r w:rsidR="00E857A3">
        <w:rPr>
          <w:sz w:val="20"/>
          <w:szCs w:val="20"/>
        </w:rPr>
        <w:t xml:space="preserve">J. </w:t>
      </w:r>
      <w:r w:rsidR="00DF17B6">
        <w:rPr>
          <w:sz w:val="20"/>
          <w:szCs w:val="20"/>
        </w:rPr>
        <w:t>O’Donnell</w:t>
      </w:r>
      <w:r w:rsidR="002144BC">
        <w:rPr>
          <w:sz w:val="20"/>
          <w:szCs w:val="20"/>
        </w:rPr>
        <w:t>+</w:t>
      </w:r>
      <w:r w:rsidR="0014792E">
        <w:rPr>
          <w:sz w:val="20"/>
          <w:szCs w:val="20"/>
        </w:rPr>
        <w:t xml:space="preserve">   </w:t>
      </w:r>
      <w:r w:rsidR="00123D19">
        <w:rPr>
          <w:sz w:val="20"/>
          <w:szCs w:val="20"/>
        </w:rPr>
        <w:t xml:space="preserve"> </w:t>
      </w:r>
      <w:r w:rsidR="00322597">
        <w:rPr>
          <w:sz w:val="20"/>
          <w:szCs w:val="20"/>
        </w:rPr>
        <w:t xml:space="preserve"> </w:t>
      </w:r>
      <w:r w:rsidR="00CB7C7C">
        <w:rPr>
          <w:sz w:val="20"/>
          <w:szCs w:val="20"/>
        </w:rPr>
        <w:t xml:space="preserve">  </w:t>
      </w:r>
    </w:p>
    <w:p w14:paraId="1D6DFE22" w14:textId="4D8F7203" w:rsidR="00D32A5C" w:rsidRPr="00C459E1" w:rsidRDefault="00085707" w:rsidP="00D24EC1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A0104A">
        <w:rPr>
          <w:sz w:val="20"/>
          <w:szCs w:val="20"/>
        </w:rPr>
        <w:t xml:space="preserve">  </w:t>
      </w:r>
      <w:r w:rsidR="00C33051">
        <w:rPr>
          <w:sz w:val="20"/>
          <w:szCs w:val="20"/>
        </w:rPr>
        <w:tab/>
      </w:r>
      <w:r w:rsidR="00C33051">
        <w:rPr>
          <w:sz w:val="20"/>
          <w:szCs w:val="20"/>
        </w:rPr>
        <w:tab/>
      </w:r>
      <w:r w:rsidR="00C33051">
        <w:rPr>
          <w:sz w:val="20"/>
          <w:szCs w:val="20"/>
        </w:rPr>
        <w:tab/>
        <w:t xml:space="preserve">         </w:t>
      </w:r>
      <w:r w:rsidR="007C6AA8">
        <w:rPr>
          <w:sz w:val="20"/>
          <w:szCs w:val="20"/>
        </w:rPr>
        <w:t xml:space="preserve">               </w:t>
      </w:r>
      <w:r w:rsidR="00C33051">
        <w:rPr>
          <w:sz w:val="20"/>
          <w:szCs w:val="20"/>
        </w:rPr>
        <w:t xml:space="preserve"> </w:t>
      </w:r>
      <w:r w:rsidR="00C011AB">
        <w:rPr>
          <w:sz w:val="20"/>
          <w:szCs w:val="20"/>
        </w:rPr>
        <w:t xml:space="preserve"> </w:t>
      </w:r>
      <w:r w:rsidR="007C12C9">
        <w:rPr>
          <w:sz w:val="20"/>
          <w:szCs w:val="20"/>
        </w:rPr>
        <w:t xml:space="preserve"> </w:t>
      </w:r>
      <w:r w:rsidR="00D32A5C" w:rsidRPr="00C459E1">
        <w:rPr>
          <w:sz w:val="20"/>
          <w:szCs w:val="20"/>
        </w:rPr>
        <w:tab/>
        <w:t xml:space="preserve"> </w:t>
      </w:r>
      <w:r w:rsidR="00C64293">
        <w:rPr>
          <w:sz w:val="20"/>
          <w:szCs w:val="20"/>
        </w:rPr>
        <w:t xml:space="preserve">   </w:t>
      </w:r>
      <w:r w:rsidR="006F24C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7F26C2">
        <w:rPr>
          <w:sz w:val="20"/>
          <w:szCs w:val="20"/>
        </w:rPr>
        <w:t xml:space="preserve">                </w:t>
      </w:r>
      <w:r w:rsidR="0005170E">
        <w:rPr>
          <w:sz w:val="20"/>
          <w:szCs w:val="20"/>
        </w:rPr>
        <w:t xml:space="preserve">               </w:t>
      </w:r>
      <w:r w:rsidR="007E0ADB">
        <w:rPr>
          <w:sz w:val="20"/>
          <w:szCs w:val="20"/>
        </w:rPr>
        <w:t xml:space="preserve"> </w:t>
      </w:r>
    </w:p>
    <w:p w14:paraId="1FBB2A2E" w14:textId="77777777" w:rsidR="00D32A5C" w:rsidRPr="00C459E1" w:rsidRDefault="00660BD9" w:rsidP="00D32A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932F56">
        <w:rPr>
          <w:sz w:val="20"/>
          <w:szCs w:val="20"/>
        </w:rPr>
        <w:tab/>
      </w:r>
      <w:r w:rsidR="00932F56">
        <w:rPr>
          <w:sz w:val="20"/>
          <w:szCs w:val="20"/>
        </w:rPr>
        <w:tab/>
      </w:r>
      <w:r w:rsidR="00932F56">
        <w:rPr>
          <w:sz w:val="20"/>
          <w:szCs w:val="20"/>
        </w:rPr>
        <w:tab/>
      </w:r>
      <w:r w:rsidR="00932F56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                </w:t>
      </w:r>
      <w:r w:rsidR="008C5C65">
        <w:rPr>
          <w:sz w:val="20"/>
          <w:szCs w:val="20"/>
        </w:rPr>
        <w:t xml:space="preserve"> </w:t>
      </w:r>
      <w:r w:rsidR="00BD6895">
        <w:rPr>
          <w:sz w:val="20"/>
          <w:szCs w:val="20"/>
        </w:rPr>
        <w:t xml:space="preserve"> </w:t>
      </w:r>
      <w:r w:rsidR="00495216">
        <w:rPr>
          <w:sz w:val="20"/>
          <w:szCs w:val="20"/>
        </w:rPr>
        <w:t xml:space="preserve">              </w:t>
      </w:r>
      <w:r w:rsidR="00E60284">
        <w:rPr>
          <w:sz w:val="20"/>
          <w:szCs w:val="20"/>
        </w:rPr>
        <w:t xml:space="preserve">  </w:t>
      </w:r>
      <w:r w:rsidR="0006208A">
        <w:rPr>
          <w:sz w:val="20"/>
          <w:szCs w:val="20"/>
        </w:rPr>
        <w:tab/>
        <w:t xml:space="preserve">          </w:t>
      </w:r>
      <w:r w:rsidR="00D32A5C" w:rsidRPr="00C459E1">
        <w:rPr>
          <w:sz w:val="20"/>
          <w:szCs w:val="20"/>
        </w:rPr>
        <w:tab/>
      </w:r>
      <w:r w:rsidR="00D32A5C" w:rsidRPr="00C459E1">
        <w:rPr>
          <w:sz w:val="20"/>
          <w:szCs w:val="20"/>
        </w:rPr>
        <w:tab/>
      </w:r>
      <w:r w:rsidR="00D32A5C" w:rsidRPr="00C459E1">
        <w:rPr>
          <w:sz w:val="20"/>
          <w:szCs w:val="20"/>
        </w:rPr>
        <w:tab/>
        <w:t xml:space="preserve">                         </w:t>
      </w:r>
      <w:r w:rsidR="00C64293">
        <w:rPr>
          <w:sz w:val="20"/>
          <w:szCs w:val="20"/>
        </w:rPr>
        <w:t xml:space="preserve"> </w:t>
      </w:r>
      <w:r w:rsidR="009445AF">
        <w:rPr>
          <w:sz w:val="20"/>
          <w:szCs w:val="20"/>
        </w:rPr>
        <w:t xml:space="preserve">      </w:t>
      </w:r>
    </w:p>
    <w:p w14:paraId="6A4DF9A8" w14:textId="5C79202D" w:rsidR="00D32A5C" w:rsidRPr="007F26C2" w:rsidRDefault="00D32A5C" w:rsidP="00F738FA">
      <w:pPr>
        <w:rPr>
          <w:sz w:val="20"/>
          <w:szCs w:val="20"/>
        </w:rPr>
      </w:pPr>
      <w:r w:rsidRPr="00C459E1">
        <w:rPr>
          <w:b/>
          <w:sz w:val="20"/>
          <w:szCs w:val="20"/>
        </w:rPr>
        <w:t>7:30</w:t>
      </w:r>
      <w:r w:rsidRPr="00C459E1">
        <w:rPr>
          <w:sz w:val="20"/>
          <w:szCs w:val="20"/>
        </w:rPr>
        <w:t xml:space="preserve">   </w:t>
      </w:r>
      <w:r w:rsidR="00855705">
        <w:rPr>
          <w:sz w:val="20"/>
          <w:szCs w:val="20"/>
        </w:rPr>
        <w:t xml:space="preserve"> </w:t>
      </w:r>
      <w:r w:rsidR="00660BD9">
        <w:rPr>
          <w:sz w:val="20"/>
          <w:szCs w:val="20"/>
        </w:rPr>
        <w:t xml:space="preserve"> </w:t>
      </w:r>
      <w:r w:rsidR="00D2197C">
        <w:rPr>
          <w:sz w:val="20"/>
          <w:szCs w:val="20"/>
        </w:rPr>
        <w:t xml:space="preserve">  </w:t>
      </w:r>
      <w:r w:rsidR="00C01973">
        <w:rPr>
          <w:sz w:val="20"/>
          <w:szCs w:val="20"/>
        </w:rPr>
        <w:t>G. Balich</w:t>
      </w:r>
      <w:r w:rsidRPr="00C459E1">
        <w:rPr>
          <w:sz w:val="20"/>
          <w:szCs w:val="20"/>
        </w:rPr>
        <w:t>*</w:t>
      </w:r>
      <w:r w:rsidR="0006208A">
        <w:rPr>
          <w:sz w:val="20"/>
          <w:szCs w:val="20"/>
        </w:rPr>
        <w:tab/>
      </w:r>
      <w:r w:rsidR="0006208A">
        <w:rPr>
          <w:sz w:val="20"/>
          <w:szCs w:val="20"/>
        </w:rPr>
        <w:tab/>
      </w:r>
      <w:r w:rsidR="0006208A">
        <w:rPr>
          <w:sz w:val="20"/>
          <w:szCs w:val="20"/>
        </w:rPr>
        <w:tab/>
      </w:r>
      <w:r w:rsidR="0006208A">
        <w:rPr>
          <w:sz w:val="20"/>
          <w:szCs w:val="20"/>
        </w:rPr>
        <w:tab/>
      </w:r>
      <w:r w:rsidR="0007168F">
        <w:rPr>
          <w:sz w:val="20"/>
          <w:szCs w:val="20"/>
        </w:rPr>
        <w:t xml:space="preserve">     </w:t>
      </w:r>
      <w:r w:rsidR="00047A63">
        <w:rPr>
          <w:sz w:val="20"/>
          <w:szCs w:val="20"/>
        </w:rPr>
        <w:t xml:space="preserve"> </w:t>
      </w:r>
      <w:r w:rsidR="002144BC">
        <w:rPr>
          <w:b/>
          <w:bCs/>
          <w:sz w:val="20"/>
          <w:szCs w:val="20"/>
        </w:rPr>
        <w:t>7:30</w:t>
      </w:r>
      <w:r w:rsidR="002144BC">
        <w:rPr>
          <w:sz w:val="20"/>
          <w:szCs w:val="20"/>
        </w:rPr>
        <w:t xml:space="preserve">   </w:t>
      </w:r>
      <w:r w:rsidR="00214CEC">
        <w:rPr>
          <w:sz w:val="20"/>
          <w:szCs w:val="20"/>
        </w:rPr>
        <w:t xml:space="preserve"> </w:t>
      </w:r>
      <w:r w:rsidR="00A57B18">
        <w:rPr>
          <w:sz w:val="20"/>
          <w:szCs w:val="20"/>
        </w:rPr>
        <w:t>T. Theroux</w:t>
      </w:r>
      <w:r w:rsidR="00E976DE">
        <w:rPr>
          <w:sz w:val="20"/>
          <w:szCs w:val="20"/>
        </w:rPr>
        <w:t>*</w:t>
      </w:r>
      <w:r w:rsidR="0007168F">
        <w:rPr>
          <w:sz w:val="20"/>
          <w:szCs w:val="20"/>
        </w:rPr>
        <w:t xml:space="preserve">     </w:t>
      </w:r>
      <w:r w:rsidRPr="00C459E1">
        <w:rPr>
          <w:sz w:val="20"/>
          <w:szCs w:val="20"/>
        </w:rPr>
        <w:tab/>
      </w:r>
      <w:r w:rsidRPr="00C459E1">
        <w:rPr>
          <w:sz w:val="20"/>
          <w:szCs w:val="20"/>
        </w:rPr>
        <w:tab/>
      </w:r>
      <w:r w:rsidRPr="00C459E1">
        <w:rPr>
          <w:sz w:val="20"/>
          <w:szCs w:val="20"/>
        </w:rPr>
        <w:tab/>
      </w:r>
      <w:r w:rsidRPr="00C459E1">
        <w:rPr>
          <w:sz w:val="20"/>
          <w:szCs w:val="20"/>
        </w:rPr>
        <w:tab/>
      </w:r>
      <w:r w:rsidR="00A65F8F">
        <w:rPr>
          <w:sz w:val="20"/>
          <w:szCs w:val="20"/>
        </w:rPr>
        <w:t xml:space="preserve">               </w:t>
      </w:r>
      <w:r w:rsidR="0005170E">
        <w:rPr>
          <w:sz w:val="20"/>
          <w:szCs w:val="20"/>
        </w:rPr>
        <w:t xml:space="preserve"> </w:t>
      </w:r>
      <w:r w:rsidR="007F26C2">
        <w:rPr>
          <w:sz w:val="20"/>
          <w:szCs w:val="20"/>
        </w:rPr>
        <w:t xml:space="preserve">     </w:t>
      </w:r>
    </w:p>
    <w:p w14:paraId="4C6F7ECB" w14:textId="11B85957" w:rsidR="00D32A5C" w:rsidRPr="00C459E1" w:rsidRDefault="008947D4" w:rsidP="008947D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C01973">
        <w:rPr>
          <w:sz w:val="20"/>
          <w:szCs w:val="20"/>
        </w:rPr>
        <w:t>J. Balich</w:t>
      </w:r>
      <w:r w:rsidR="009445AF">
        <w:rPr>
          <w:sz w:val="20"/>
          <w:szCs w:val="20"/>
        </w:rPr>
        <w:tab/>
      </w:r>
      <w:r w:rsidR="00077F5A">
        <w:rPr>
          <w:sz w:val="20"/>
          <w:szCs w:val="20"/>
        </w:rPr>
        <w:tab/>
      </w:r>
      <w:r w:rsidR="00077F5A">
        <w:rPr>
          <w:sz w:val="20"/>
          <w:szCs w:val="20"/>
        </w:rPr>
        <w:tab/>
      </w:r>
      <w:r w:rsidR="00077F5A">
        <w:rPr>
          <w:sz w:val="20"/>
          <w:szCs w:val="20"/>
        </w:rPr>
        <w:tab/>
      </w:r>
      <w:r w:rsidR="000F6A2E">
        <w:rPr>
          <w:sz w:val="20"/>
          <w:szCs w:val="20"/>
        </w:rPr>
        <w:t xml:space="preserve">                 </w:t>
      </w:r>
      <w:r w:rsidR="00077F5A">
        <w:rPr>
          <w:sz w:val="20"/>
          <w:szCs w:val="20"/>
        </w:rPr>
        <w:t xml:space="preserve"> </w:t>
      </w:r>
      <w:r w:rsidR="00B044B7">
        <w:rPr>
          <w:sz w:val="20"/>
          <w:szCs w:val="20"/>
        </w:rPr>
        <w:t>L. Theroux</w:t>
      </w:r>
      <w:r w:rsidR="000E6873">
        <w:rPr>
          <w:sz w:val="20"/>
          <w:szCs w:val="20"/>
        </w:rPr>
        <w:t>#</w:t>
      </w:r>
      <w:r w:rsidR="00A47CFE">
        <w:rPr>
          <w:sz w:val="20"/>
          <w:szCs w:val="20"/>
        </w:rPr>
        <w:t xml:space="preserve"> </w:t>
      </w:r>
      <w:r w:rsidR="00BD7983">
        <w:rPr>
          <w:sz w:val="20"/>
          <w:szCs w:val="20"/>
        </w:rPr>
        <w:t xml:space="preserve">   </w:t>
      </w:r>
      <w:r w:rsidR="003C2F8E">
        <w:rPr>
          <w:sz w:val="20"/>
          <w:szCs w:val="20"/>
        </w:rPr>
        <w:t xml:space="preserve"> </w:t>
      </w:r>
      <w:r w:rsidR="005A50AC">
        <w:rPr>
          <w:sz w:val="20"/>
          <w:szCs w:val="20"/>
        </w:rPr>
        <w:t xml:space="preserve">  </w:t>
      </w:r>
    </w:p>
    <w:p w14:paraId="1EE494F6" w14:textId="79A52214" w:rsidR="002A2744" w:rsidRDefault="00D32A5C" w:rsidP="00D32A5C">
      <w:pPr>
        <w:rPr>
          <w:sz w:val="20"/>
          <w:szCs w:val="20"/>
        </w:rPr>
      </w:pPr>
      <w:r w:rsidRPr="00C459E1">
        <w:rPr>
          <w:sz w:val="20"/>
          <w:szCs w:val="20"/>
        </w:rPr>
        <w:t xml:space="preserve">       </w:t>
      </w:r>
      <w:r w:rsidR="006E5DB7">
        <w:rPr>
          <w:sz w:val="20"/>
          <w:szCs w:val="20"/>
        </w:rPr>
        <w:t xml:space="preserve">    </w:t>
      </w:r>
      <w:r w:rsidR="002C5594">
        <w:rPr>
          <w:sz w:val="20"/>
          <w:szCs w:val="20"/>
        </w:rPr>
        <w:t xml:space="preserve">  </w:t>
      </w:r>
      <w:r w:rsidR="006E5DB7">
        <w:rPr>
          <w:sz w:val="20"/>
          <w:szCs w:val="20"/>
        </w:rPr>
        <w:t xml:space="preserve"> </w:t>
      </w:r>
      <w:r w:rsidR="00611312">
        <w:rPr>
          <w:sz w:val="20"/>
          <w:szCs w:val="20"/>
        </w:rPr>
        <w:t xml:space="preserve"> </w:t>
      </w:r>
      <w:r w:rsidR="006609FE">
        <w:rPr>
          <w:sz w:val="20"/>
          <w:szCs w:val="20"/>
        </w:rPr>
        <w:t>J</w:t>
      </w:r>
      <w:r w:rsidR="00EA2319">
        <w:rPr>
          <w:sz w:val="20"/>
          <w:szCs w:val="20"/>
        </w:rPr>
        <w:t>. Gould+</w:t>
      </w:r>
      <w:r w:rsidR="00F13775">
        <w:rPr>
          <w:sz w:val="20"/>
          <w:szCs w:val="20"/>
        </w:rPr>
        <w:t xml:space="preserve"> if no deacon</w:t>
      </w:r>
      <w:r w:rsidR="00F77795">
        <w:rPr>
          <w:sz w:val="20"/>
          <w:szCs w:val="20"/>
        </w:rPr>
        <w:t xml:space="preserve"> </w:t>
      </w:r>
      <w:r w:rsidR="00F77795">
        <w:rPr>
          <w:sz w:val="20"/>
          <w:szCs w:val="20"/>
        </w:rPr>
        <w:tab/>
      </w:r>
      <w:r w:rsidR="00077F5A">
        <w:rPr>
          <w:sz w:val="20"/>
          <w:szCs w:val="20"/>
        </w:rPr>
        <w:tab/>
      </w:r>
      <w:r w:rsidR="00077F5A">
        <w:rPr>
          <w:sz w:val="20"/>
          <w:szCs w:val="20"/>
        </w:rPr>
        <w:tab/>
        <w:t xml:space="preserve"> </w:t>
      </w:r>
      <w:r w:rsidR="008270DB">
        <w:rPr>
          <w:sz w:val="20"/>
          <w:szCs w:val="20"/>
        </w:rPr>
        <w:t xml:space="preserve"> </w:t>
      </w:r>
      <w:r w:rsidR="00077F5A">
        <w:rPr>
          <w:sz w:val="20"/>
          <w:szCs w:val="20"/>
        </w:rPr>
        <w:t xml:space="preserve"> </w:t>
      </w:r>
      <w:r w:rsidR="00EA2319">
        <w:rPr>
          <w:sz w:val="20"/>
          <w:szCs w:val="20"/>
        </w:rPr>
        <w:t xml:space="preserve">               </w:t>
      </w:r>
      <w:r w:rsidR="00B044B7">
        <w:rPr>
          <w:sz w:val="20"/>
          <w:szCs w:val="20"/>
        </w:rPr>
        <w:t>J. Ther</w:t>
      </w:r>
      <w:r w:rsidR="00C01973">
        <w:rPr>
          <w:sz w:val="20"/>
          <w:szCs w:val="20"/>
        </w:rPr>
        <w:t>oux</w:t>
      </w:r>
      <w:r w:rsidR="00077F5A">
        <w:rPr>
          <w:sz w:val="20"/>
          <w:szCs w:val="20"/>
        </w:rPr>
        <w:t xml:space="preserve"> </w:t>
      </w:r>
      <w:r w:rsidR="00F32BD1">
        <w:rPr>
          <w:sz w:val="20"/>
          <w:szCs w:val="20"/>
        </w:rPr>
        <w:t>+</w:t>
      </w:r>
      <w:r w:rsidR="00077F5A">
        <w:rPr>
          <w:sz w:val="20"/>
          <w:szCs w:val="20"/>
        </w:rPr>
        <w:t xml:space="preserve"> </w:t>
      </w:r>
      <w:r w:rsidR="002F7C52">
        <w:rPr>
          <w:sz w:val="20"/>
          <w:szCs w:val="20"/>
        </w:rPr>
        <w:t>if no deacon</w:t>
      </w:r>
      <w:r w:rsidR="00077F5A">
        <w:rPr>
          <w:sz w:val="20"/>
          <w:szCs w:val="20"/>
        </w:rPr>
        <w:t xml:space="preserve">  </w:t>
      </w:r>
      <w:r w:rsidR="006C11DB">
        <w:rPr>
          <w:sz w:val="20"/>
          <w:szCs w:val="20"/>
        </w:rPr>
        <w:t xml:space="preserve">               </w:t>
      </w:r>
      <w:r w:rsidR="00403E5F">
        <w:rPr>
          <w:sz w:val="20"/>
          <w:szCs w:val="20"/>
        </w:rPr>
        <w:t xml:space="preserve"> </w:t>
      </w:r>
      <w:r w:rsidR="00237CCF">
        <w:rPr>
          <w:sz w:val="20"/>
          <w:szCs w:val="20"/>
        </w:rPr>
        <w:t xml:space="preserve">      </w:t>
      </w:r>
      <w:r w:rsidR="000053D7">
        <w:rPr>
          <w:sz w:val="20"/>
          <w:szCs w:val="20"/>
        </w:rPr>
        <w:t xml:space="preserve"> </w:t>
      </w:r>
      <w:r w:rsidR="00237CCF">
        <w:rPr>
          <w:sz w:val="20"/>
          <w:szCs w:val="20"/>
        </w:rPr>
        <w:t xml:space="preserve">         </w:t>
      </w:r>
      <w:r w:rsidR="006B4CA4">
        <w:rPr>
          <w:sz w:val="20"/>
          <w:szCs w:val="20"/>
        </w:rPr>
        <w:t xml:space="preserve"> </w:t>
      </w:r>
      <w:r w:rsidR="00237CCF">
        <w:rPr>
          <w:sz w:val="20"/>
          <w:szCs w:val="20"/>
        </w:rPr>
        <w:t xml:space="preserve"> </w:t>
      </w:r>
      <w:r w:rsidR="00415A0A">
        <w:rPr>
          <w:sz w:val="20"/>
          <w:szCs w:val="20"/>
        </w:rPr>
        <w:t xml:space="preserve"> </w:t>
      </w:r>
    </w:p>
    <w:p w14:paraId="6C6006A3" w14:textId="21ADAD78" w:rsidR="00D32A5C" w:rsidRPr="00C459E1" w:rsidRDefault="006C11DB" w:rsidP="00D32A5C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F6749">
        <w:rPr>
          <w:sz w:val="20"/>
          <w:szCs w:val="20"/>
        </w:rPr>
        <w:t xml:space="preserve"> </w:t>
      </w:r>
      <w:r w:rsidR="00D32A5C" w:rsidRPr="00C459E1">
        <w:rPr>
          <w:sz w:val="20"/>
          <w:szCs w:val="20"/>
        </w:rPr>
        <w:tab/>
      </w:r>
      <w:r w:rsidR="00D32A5C" w:rsidRPr="00C459E1">
        <w:rPr>
          <w:sz w:val="20"/>
          <w:szCs w:val="20"/>
        </w:rPr>
        <w:tab/>
      </w:r>
      <w:r w:rsidR="00D32A5C" w:rsidRPr="00C459E1">
        <w:rPr>
          <w:sz w:val="20"/>
          <w:szCs w:val="20"/>
        </w:rPr>
        <w:tab/>
      </w:r>
      <w:r w:rsidR="00D32A5C" w:rsidRPr="00C459E1">
        <w:rPr>
          <w:sz w:val="20"/>
          <w:szCs w:val="20"/>
        </w:rPr>
        <w:tab/>
        <w:t xml:space="preserve">                         </w:t>
      </w:r>
      <w:r w:rsidR="00A02DBB">
        <w:rPr>
          <w:sz w:val="20"/>
          <w:szCs w:val="20"/>
        </w:rPr>
        <w:t xml:space="preserve"> </w:t>
      </w:r>
      <w:r w:rsidR="00D32A5C" w:rsidRPr="00C459E1">
        <w:rPr>
          <w:sz w:val="20"/>
          <w:szCs w:val="20"/>
        </w:rPr>
        <w:t xml:space="preserve"> </w:t>
      </w:r>
      <w:r w:rsidR="005A50AC">
        <w:rPr>
          <w:sz w:val="20"/>
          <w:szCs w:val="20"/>
        </w:rPr>
        <w:t xml:space="preserve">                  </w:t>
      </w:r>
    </w:p>
    <w:p w14:paraId="3AEB93B3" w14:textId="77777777" w:rsidR="00D32A5C" w:rsidRPr="00C459E1" w:rsidRDefault="00D32A5C" w:rsidP="00D32A5C">
      <w:pPr>
        <w:rPr>
          <w:sz w:val="20"/>
          <w:szCs w:val="20"/>
        </w:rPr>
      </w:pPr>
      <w:r w:rsidRPr="00C459E1">
        <w:rPr>
          <w:sz w:val="20"/>
          <w:szCs w:val="20"/>
        </w:rPr>
        <w:t xml:space="preserve">           </w:t>
      </w:r>
      <w:r w:rsidR="00E924A3">
        <w:rPr>
          <w:sz w:val="20"/>
          <w:szCs w:val="20"/>
        </w:rPr>
        <w:t xml:space="preserve"> </w:t>
      </w:r>
      <w:r w:rsidR="0006208A">
        <w:rPr>
          <w:sz w:val="20"/>
          <w:szCs w:val="20"/>
        </w:rPr>
        <w:tab/>
      </w:r>
      <w:r w:rsidR="0006208A">
        <w:rPr>
          <w:sz w:val="20"/>
          <w:szCs w:val="20"/>
        </w:rPr>
        <w:tab/>
      </w:r>
      <w:r w:rsidR="0006208A">
        <w:rPr>
          <w:sz w:val="20"/>
          <w:szCs w:val="20"/>
        </w:rPr>
        <w:tab/>
      </w:r>
      <w:r w:rsidR="0006208A">
        <w:rPr>
          <w:sz w:val="20"/>
          <w:szCs w:val="20"/>
        </w:rPr>
        <w:tab/>
      </w:r>
      <w:r w:rsidR="0006208A">
        <w:rPr>
          <w:sz w:val="20"/>
          <w:szCs w:val="20"/>
        </w:rPr>
        <w:tab/>
        <w:t xml:space="preserve">         </w:t>
      </w:r>
      <w:r w:rsidR="00886519">
        <w:rPr>
          <w:sz w:val="20"/>
          <w:szCs w:val="20"/>
        </w:rPr>
        <w:t xml:space="preserve">  </w:t>
      </w:r>
      <w:r w:rsidR="0006208A">
        <w:rPr>
          <w:sz w:val="20"/>
          <w:szCs w:val="20"/>
        </w:rPr>
        <w:t xml:space="preserve"> </w:t>
      </w:r>
      <w:r w:rsidR="000348EC">
        <w:rPr>
          <w:sz w:val="20"/>
          <w:szCs w:val="20"/>
        </w:rPr>
        <w:t xml:space="preserve">              </w:t>
      </w:r>
      <w:r w:rsidR="00034A95">
        <w:rPr>
          <w:sz w:val="20"/>
          <w:szCs w:val="20"/>
        </w:rPr>
        <w:t xml:space="preserve">    </w:t>
      </w:r>
      <w:r w:rsidR="00034A95">
        <w:rPr>
          <w:sz w:val="20"/>
          <w:szCs w:val="20"/>
        </w:rPr>
        <w:tab/>
        <w:t xml:space="preserve">           </w:t>
      </w:r>
      <w:r w:rsidR="007E0ADB">
        <w:rPr>
          <w:sz w:val="20"/>
          <w:szCs w:val="20"/>
        </w:rPr>
        <w:t xml:space="preserve"> </w:t>
      </w:r>
      <w:r w:rsidR="005A50AC">
        <w:rPr>
          <w:sz w:val="20"/>
          <w:szCs w:val="20"/>
        </w:rPr>
        <w:t xml:space="preserve">                   </w:t>
      </w:r>
    </w:p>
    <w:p w14:paraId="45C5CAF6" w14:textId="214DB636" w:rsidR="0048758C" w:rsidRDefault="00D32A5C" w:rsidP="0048758C">
      <w:pPr>
        <w:rPr>
          <w:sz w:val="20"/>
          <w:szCs w:val="20"/>
        </w:rPr>
      </w:pPr>
      <w:r w:rsidRPr="00C459E1">
        <w:rPr>
          <w:b/>
          <w:sz w:val="20"/>
          <w:szCs w:val="20"/>
        </w:rPr>
        <w:t>9:30</w:t>
      </w:r>
      <w:r w:rsidR="00F62B65">
        <w:rPr>
          <w:sz w:val="20"/>
          <w:szCs w:val="20"/>
        </w:rPr>
        <w:t xml:space="preserve">   </w:t>
      </w:r>
      <w:r w:rsidR="00C011AB">
        <w:rPr>
          <w:sz w:val="20"/>
          <w:szCs w:val="20"/>
        </w:rPr>
        <w:t xml:space="preserve"> </w:t>
      </w:r>
      <w:r w:rsidR="008F4503">
        <w:rPr>
          <w:sz w:val="20"/>
          <w:szCs w:val="20"/>
        </w:rPr>
        <w:t xml:space="preserve"> </w:t>
      </w:r>
      <w:r w:rsidR="00F317E7">
        <w:rPr>
          <w:sz w:val="20"/>
          <w:szCs w:val="20"/>
        </w:rPr>
        <w:t xml:space="preserve">  </w:t>
      </w:r>
      <w:r w:rsidR="00D04804">
        <w:rPr>
          <w:sz w:val="20"/>
          <w:szCs w:val="20"/>
        </w:rPr>
        <w:t>M. Hamel</w:t>
      </w:r>
      <w:r w:rsidR="0052153C">
        <w:rPr>
          <w:sz w:val="20"/>
          <w:szCs w:val="20"/>
        </w:rPr>
        <w:t>*</w:t>
      </w:r>
      <w:r w:rsidR="0006208A">
        <w:rPr>
          <w:sz w:val="20"/>
          <w:szCs w:val="20"/>
        </w:rPr>
        <w:t xml:space="preserve"> </w:t>
      </w:r>
      <w:r w:rsidR="00313102">
        <w:rPr>
          <w:sz w:val="20"/>
          <w:szCs w:val="20"/>
        </w:rPr>
        <w:tab/>
      </w:r>
      <w:r w:rsidR="0006208A">
        <w:rPr>
          <w:sz w:val="20"/>
          <w:szCs w:val="20"/>
        </w:rPr>
        <w:tab/>
      </w:r>
      <w:r w:rsidR="00923D3B">
        <w:rPr>
          <w:sz w:val="20"/>
          <w:szCs w:val="20"/>
        </w:rPr>
        <w:t xml:space="preserve">                       </w:t>
      </w:r>
      <w:r w:rsidR="00F05AA7">
        <w:rPr>
          <w:sz w:val="20"/>
          <w:szCs w:val="20"/>
        </w:rPr>
        <w:t xml:space="preserve">              </w:t>
      </w:r>
      <w:r w:rsidR="0007168F">
        <w:rPr>
          <w:sz w:val="20"/>
          <w:szCs w:val="20"/>
        </w:rPr>
        <w:t xml:space="preserve"> </w:t>
      </w:r>
      <w:r w:rsidR="008270DB">
        <w:rPr>
          <w:b/>
          <w:bCs/>
          <w:sz w:val="20"/>
          <w:szCs w:val="20"/>
        </w:rPr>
        <w:t>9:30</w:t>
      </w:r>
      <w:r w:rsidR="008270DB">
        <w:rPr>
          <w:sz w:val="20"/>
          <w:szCs w:val="20"/>
        </w:rPr>
        <w:t xml:space="preserve">  </w:t>
      </w:r>
      <w:r w:rsidR="0007168F">
        <w:rPr>
          <w:sz w:val="20"/>
          <w:szCs w:val="20"/>
        </w:rPr>
        <w:t xml:space="preserve"> </w:t>
      </w:r>
      <w:r w:rsidR="00C93156">
        <w:rPr>
          <w:sz w:val="20"/>
          <w:szCs w:val="20"/>
        </w:rPr>
        <w:t xml:space="preserve">  </w:t>
      </w:r>
      <w:r w:rsidR="00C60121">
        <w:rPr>
          <w:sz w:val="20"/>
          <w:szCs w:val="20"/>
        </w:rPr>
        <w:t>D. Simpson</w:t>
      </w:r>
      <w:r w:rsidR="00BD2261">
        <w:rPr>
          <w:sz w:val="20"/>
          <w:szCs w:val="20"/>
        </w:rPr>
        <w:t>*</w:t>
      </w:r>
      <w:r w:rsidR="0007168F">
        <w:rPr>
          <w:sz w:val="20"/>
          <w:szCs w:val="20"/>
        </w:rPr>
        <w:t xml:space="preserve">   </w:t>
      </w:r>
      <w:r w:rsidR="008620A1">
        <w:rPr>
          <w:sz w:val="20"/>
          <w:szCs w:val="20"/>
        </w:rPr>
        <w:tab/>
      </w:r>
      <w:r w:rsidRPr="00C459E1">
        <w:rPr>
          <w:sz w:val="20"/>
          <w:szCs w:val="20"/>
        </w:rPr>
        <w:tab/>
      </w:r>
    </w:p>
    <w:p w14:paraId="6D4F606E" w14:textId="49E16989" w:rsidR="00CC5F7C" w:rsidRPr="00C459E1" w:rsidRDefault="00F87DCD" w:rsidP="00F87DCD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DF6A52">
        <w:rPr>
          <w:sz w:val="20"/>
          <w:szCs w:val="20"/>
        </w:rPr>
        <w:t xml:space="preserve"> </w:t>
      </w:r>
      <w:r w:rsidR="00747D8A">
        <w:rPr>
          <w:sz w:val="20"/>
          <w:szCs w:val="20"/>
        </w:rPr>
        <w:t>M. Connors</w:t>
      </w:r>
      <w:r w:rsidR="00D763CC">
        <w:rPr>
          <w:sz w:val="20"/>
          <w:szCs w:val="20"/>
        </w:rPr>
        <w:t xml:space="preserve"> </w:t>
      </w:r>
      <w:r w:rsidR="003D5024">
        <w:rPr>
          <w:sz w:val="20"/>
          <w:szCs w:val="20"/>
        </w:rPr>
        <w:t>#</w:t>
      </w:r>
      <w:r w:rsidR="00CC5F7C" w:rsidRPr="00C459E1">
        <w:rPr>
          <w:sz w:val="20"/>
          <w:szCs w:val="20"/>
        </w:rPr>
        <w:tab/>
      </w:r>
      <w:r w:rsidR="00CC5F7C">
        <w:rPr>
          <w:sz w:val="20"/>
          <w:szCs w:val="20"/>
        </w:rPr>
        <w:tab/>
      </w:r>
      <w:r w:rsidR="00CC5F7C">
        <w:rPr>
          <w:sz w:val="20"/>
          <w:szCs w:val="20"/>
        </w:rPr>
        <w:tab/>
      </w:r>
      <w:r w:rsidR="00CC5F7C">
        <w:rPr>
          <w:sz w:val="20"/>
          <w:szCs w:val="20"/>
        </w:rPr>
        <w:tab/>
        <w:t xml:space="preserve">           </w:t>
      </w:r>
      <w:r w:rsidR="00786497">
        <w:rPr>
          <w:sz w:val="20"/>
          <w:szCs w:val="20"/>
        </w:rPr>
        <w:t xml:space="preserve">        </w:t>
      </w:r>
      <w:r w:rsidR="00C60121">
        <w:rPr>
          <w:sz w:val="20"/>
          <w:szCs w:val="20"/>
        </w:rPr>
        <w:t>M. Hamel</w:t>
      </w:r>
      <w:r w:rsidR="007F1B49">
        <w:rPr>
          <w:sz w:val="20"/>
          <w:szCs w:val="20"/>
        </w:rPr>
        <w:t>#</w:t>
      </w:r>
      <w:r w:rsidR="00786497">
        <w:rPr>
          <w:sz w:val="20"/>
          <w:szCs w:val="20"/>
        </w:rPr>
        <w:t xml:space="preserve">    </w:t>
      </w:r>
      <w:r w:rsidR="0062588E">
        <w:rPr>
          <w:sz w:val="20"/>
          <w:szCs w:val="20"/>
        </w:rPr>
        <w:t xml:space="preserve">  </w:t>
      </w:r>
      <w:r w:rsidR="00BF2619">
        <w:rPr>
          <w:sz w:val="20"/>
          <w:szCs w:val="20"/>
        </w:rPr>
        <w:t xml:space="preserve"> </w:t>
      </w:r>
      <w:r w:rsidR="00CC5F7C">
        <w:rPr>
          <w:sz w:val="20"/>
          <w:szCs w:val="20"/>
        </w:rPr>
        <w:t xml:space="preserve">                         </w:t>
      </w:r>
    </w:p>
    <w:p w14:paraId="58B37A68" w14:textId="3BFBB5A5" w:rsidR="00CC5F7C" w:rsidRDefault="003D5024" w:rsidP="00BE01D3">
      <w:pPr>
        <w:ind w:left="99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B622E">
        <w:rPr>
          <w:sz w:val="20"/>
          <w:szCs w:val="20"/>
        </w:rPr>
        <w:t>J. Kerwin</w:t>
      </w:r>
      <w:r w:rsidR="006C5AFB">
        <w:rPr>
          <w:sz w:val="20"/>
          <w:szCs w:val="20"/>
        </w:rPr>
        <w:t>+ if no deacon</w:t>
      </w:r>
      <w:r w:rsidR="00CC5F7C">
        <w:rPr>
          <w:sz w:val="20"/>
          <w:szCs w:val="20"/>
        </w:rPr>
        <w:tab/>
      </w:r>
      <w:r w:rsidR="00CC5F7C">
        <w:rPr>
          <w:sz w:val="20"/>
          <w:szCs w:val="20"/>
        </w:rPr>
        <w:tab/>
      </w:r>
      <w:r w:rsidR="00CC5F7C">
        <w:rPr>
          <w:sz w:val="20"/>
          <w:szCs w:val="20"/>
        </w:rPr>
        <w:tab/>
      </w:r>
      <w:r w:rsidR="00CC5BA5">
        <w:rPr>
          <w:sz w:val="20"/>
          <w:szCs w:val="20"/>
        </w:rPr>
        <w:t xml:space="preserve"> </w:t>
      </w:r>
      <w:r w:rsidR="00A46D60">
        <w:rPr>
          <w:sz w:val="20"/>
          <w:szCs w:val="20"/>
        </w:rPr>
        <w:t xml:space="preserve">  </w:t>
      </w:r>
      <w:r w:rsidR="00C60121">
        <w:rPr>
          <w:sz w:val="20"/>
          <w:szCs w:val="20"/>
        </w:rPr>
        <w:t>M. Connors</w:t>
      </w:r>
      <w:r w:rsidR="00A46D60">
        <w:rPr>
          <w:sz w:val="20"/>
          <w:szCs w:val="20"/>
        </w:rPr>
        <w:t>+ if no deacon</w:t>
      </w:r>
      <w:r w:rsidR="00CC5F7C">
        <w:rPr>
          <w:sz w:val="20"/>
          <w:szCs w:val="20"/>
        </w:rPr>
        <w:tab/>
        <w:t xml:space="preserve">          </w:t>
      </w:r>
      <w:r w:rsidR="00B45685">
        <w:rPr>
          <w:sz w:val="20"/>
          <w:szCs w:val="20"/>
        </w:rPr>
        <w:t xml:space="preserve"> </w:t>
      </w:r>
    </w:p>
    <w:p w14:paraId="1933434A" w14:textId="15EA4DB3" w:rsidR="00CC5F7C" w:rsidRPr="00C459E1" w:rsidRDefault="00CC5F7C" w:rsidP="00CC5F7C">
      <w:pPr>
        <w:rPr>
          <w:sz w:val="20"/>
          <w:szCs w:val="20"/>
        </w:rPr>
      </w:pPr>
      <w:r w:rsidRPr="00C459E1"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  <w:t xml:space="preserve">                                                              </w:t>
      </w:r>
    </w:p>
    <w:p w14:paraId="2394E091" w14:textId="6E913C7E" w:rsidR="00346CAE" w:rsidRDefault="00CC5F7C" w:rsidP="009D43C8">
      <w:r w:rsidRPr="00886519">
        <w:rPr>
          <w:b/>
          <w:sz w:val="20"/>
          <w:szCs w:val="20"/>
        </w:rPr>
        <w:t>11:00</w:t>
      </w:r>
      <w:r>
        <w:t xml:space="preserve"> </w:t>
      </w:r>
      <w:r w:rsidR="00775AC5">
        <w:t xml:space="preserve"> </w:t>
      </w:r>
      <w:r>
        <w:t xml:space="preserve"> </w:t>
      </w:r>
      <w:r w:rsidR="00250FF7">
        <w:t xml:space="preserve"> </w:t>
      </w:r>
      <w:r w:rsidR="004A342D">
        <w:t>R. McBride</w:t>
      </w:r>
      <w:r w:rsidRPr="00C459E1">
        <w:t>*</w:t>
      </w:r>
      <w:r w:rsidR="00346CAE">
        <w:rPr>
          <w:b/>
          <w:bCs/>
        </w:rPr>
        <w:t xml:space="preserve">                                          </w:t>
      </w:r>
      <w:r w:rsidR="00B2406D">
        <w:rPr>
          <w:b/>
          <w:bCs/>
        </w:rPr>
        <w:t xml:space="preserve">      </w:t>
      </w:r>
      <w:r w:rsidR="00A46D60">
        <w:rPr>
          <w:b/>
          <w:bCs/>
        </w:rPr>
        <w:t>11:00</w:t>
      </w:r>
      <w:r w:rsidR="00A46D60">
        <w:t xml:space="preserve">  </w:t>
      </w:r>
      <w:r w:rsidR="001C670A">
        <w:t xml:space="preserve"> </w:t>
      </w:r>
      <w:r w:rsidR="00794233">
        <w:t xml:space="preserve">   </w:t>
      </w:r>
      <w:r w:rsidR="00B10E00">
        <w:t>R. Koch</w:t>
      </w:r>
      <w:r w:rsidR="0037412F">
        <w:t>*</w:t>
      </w:r>
      <w:r w:rsidR="00B2406D">
        <w:rPr>
          <w:b/>
          <w:bCs/>
        </w:rPr>
        <w:t xml:space="preserve"> </w:t>
      </w:r>
      <w:r w:rsidR="00346CAE">
        <w:rPr>
          <w:b/>
          <w:bCs/>
        </w:rPr>
        <w:t xml:space="preserve">            </w:t>
      </w:r>
    </w:p>
    <w:p w14:paraId="758E3E25" w14:textId="160D5E06" w:rsidR="00CC5F7C" w:rsidRPr="00DC1E77" w:rsidRDefault="00346CAE" w:rsidP="002C3BB0">
      <w:r>
        <w:t xml:space="preserve">            </w:t>
      </w:r>
      <w:r w:rsidR="00CA333B">
        <w:t xml:space="preserve"> </w:t>
      </w:r>
      <w:r w:rsidR="003F1408">
        <w:t>J. Henares</w:t>
      </w:r>
      <w:r w:rsidR="00C67610">
        <w:t xml:space="preserve"> #</w:t>
      </w:r>
      <w:r w:rsidR="00CC5F7C" w:rsidRPr="00C459E1">
        <w:tab/>
      </w:r>
      <w:r w:rsidR="00CC5F7C">
        <w:tab/>
      </w:r>
      <w:r w:rsidR="00CC5F7C">
        <w:tab/>
      </w:r>
      <w:r w:rsidR="00F96931">
        <w:t xml:space="preserve">                   </w:t>
      </w:r>
      <w:r w:rsidR="00F05721">
        <w:t xml:space="preserve">               </w:t>
      </w:r>
      <w:r w:rsidR="00273316">
        <w:t>R. McBride</w:t>
      </w:r>
      <w:r w:rsidR="006104C8">
        <w:t xml:space="preserve"> </w:t>
      </w:r>
      <w:r w:rsidR="007F1B49">
        <w:t>#</w:t>
      </w:r>
      <w:r w:rsidR="00F96931">
        <w:t xml:space="preserve">      </w:t>
      </w:r>
      <w:r w:rsidR="00CC5F7C" w:rsidRPr="00C459E1">
        <w:tab/>
      </w:r>
      <w:r w:rsidR="00CA369C">
        <w:t xml:space="preserve">      </w:t>
      </w:r>
      <w:r w:rsidR="00BC6FA2">
        <w:t xml:space="preserve">     </w:t>
      </w:r>
      <w:r w:rsidR="002C3BB0">
        <w:t xml:space="preserve">  </w:t>
      </w:r>
      <w:r w:rsidR="005D1F59">
        <w:t xml:space="preserve">  </w:t>
      </w:r>
      <w:r w:rsidR="00125247">
        <w:rPr>
          <w:sz w:val="20"/>
          <w:szCs w:val="20"/>
        </w:rPr>
        <w:t xml:space="preserve">  </w:t>
      </w:r>
      <w:r w:rsidR="00327533">
        <w:rPr>
          <w:sz w:val="20"/>
          <w:szCs w:val="20"/>
        </w:rPr>
        <w:t xml:space="preserve">  </w:t>
      </w:r>
      <w:r w:rsidR="00F6416D">
        <w:rPr>
          <w:sz w:val="20"/>
          <w:szCs w:val="20"/>
        </w:rPr>
        <w:t xml:space="preserve">     </w:t>
      </w:r>
      <w:r w:rsidR="00AD2A6E">
        <w:rPr>
          <w:sz w:val="20"/>
          <w:szCs w:val="20"/>
        </w:rPr>
        <w:t xml:space="preserve">                                                               </w:t>
      </w:r>
      <w:r w:rsidR="001275EE">
        <w:rPr>
          <w:sz w:val="20"/>
          <w:szCs w:val="20"/>
        </w:rPr>
        <w:t xml:space="preserve">     </w:t>
      </w:r>
      <w:r w:rsidR="007E267D">
        <w:rPr>
          <w:sz w:val="20"/>
          <w:szCs w:val="20"/>
        </w:rPr>
        <w:t xml:space="preserve">  </w:t>
      </w:r>
      <w:r w:rsidR="002C3BB0">
        <w:rPr>
          <w:sz w:val="20"/>
          <w:szCs w:val="20"/>
        </w:rPr>
        <w:t xml:space="preserve">                           </w:t>
      </w:r>
      <w:r w:rsidR="005D1F59">
        <w:rPr>
          <w:sz w:val="20"/>
          <w:szCs w:val="20"/>
        </w:rPr>
        <w:t xml:space="preserve">     </w:t>
      </w:r>
      <w:r w:rsidR="00B862E5">
        <w:rPr>
          <w:sz w:val="20"/>
          <w:szCs w:val="20"/>
        </w:rPr>
        <w:t xml:space="preserve"> </w:t>
      </w:r>
      <w:r w:rsidR="004B5D39">
        <w:rPr>
          <w:sz w:val="20"/>
          <w:szCs w:val="20"/>
        </w:rPr>
        <w:t xml:space="preserve"> </w:t>
      </w:r>
      <w:r w:rsidR="00125247">
        <w:rPr>
          <w:sz w:val="20"/>
          <w:szCs w:val="20"/>
        </w:rPr>
        <w:t xml:space="preserve">       </w:t>
      </w:r>
      <w:r w:rsidR="00B862E5">
        <w:rPr>
          <w:sz w:val="20"/>
          <w:szCs w:val="20"/>
        </w:rPr>
        <w:t xml:space="preserve">   </w:t>
      </w:r>
      <w:r w:rsidR="00125247">
        <w:rPr>
          <w:sz w:val="20"/>
          <w:szCs w:val="20"/>
        </w:rPr>
        <w:t xml:space="preserve">                 </w:t>
      </w:r>
      <w:r w:rsidR="004B5D39">
        <w:rPr>
          <w:sz w:val="20"/>
          <w:szCs w:val="20"/>
        </w:rPr>
        <w:t xml:space="preserve"> </w:t>
      </w:r>
      <w:r w:rsidR="00F6416D">
        <w:rPr>
          <w:sz w:val="20"/>
          <w:szCs w:val="20"/>
        </w:rPr>
        <w:t xml:space="preserve">    </w:t>
      </w:r>
      <w:r w:rsidR="00CC5F7C">
        <w:rPr>
          <w:sz w:val="20"/>
          <w:szCs w:val="20"/>
        </w:rPr>
        <w:t xml:space="preserve">        </w:t>
      </w:r>
      <w:r w:rsidR="00D86CAA">
        <w:rPr>
          <w:sz w:val="20"/>
          <w:szCs w:val="20"/>
        </w:rPr>
        <w:t xml:space="preserve">                                                      </w:t>
      </w:r>
      <w:r w:rsidR="00095B2E">
        <w:rPr>
          <w:sz w:val="20"/>
          <w:szCs w:val="20"/>
        </w:rPr>
        <w:t xml:space="preserve">         </w:t>
      </w:r>
      <w:r w:rsidR="00137746">
        <w:rPr>
          <w:sz w:val="20"/>
          <w:szCs w:val="20"/>
        </w:rPr>
        <w:t xml:space="preserve">    </w:t>
      </w:r>
      <w:r w:rsidR="00CC5F7C">
        <w:rPr>
          <w:sz w:val="20"/>
          <w:szCs w:val="20"/>
        </w:rPr>
        <w:t xml:space="preserve">             </w:t>
      </w:r>
      <w:r w:rsidR="008B6DC8">
        <w:rPr>
          <w:sz w:val="20"/>
          <w:szCs w:val="20"/>
        </w:rPr>
        <w:t xml:space="preserve">        </w:t>
      </w:r>
      <w:r w:rsidR="004156E1">
        <w:rPr>
          <w:sz w:val="20"/>
          <w:szCs w:val="20"/>
        </w:rPr>
        <w:t xml:space="preserve"> </w:t>
      </w:r>
    </w:p>
    <w:p w14:paraId="74205F51" w14:textId="12DB43C6" w:rsidR="00981CDB" w:rsidRDefault="002F02E9" w:rsidP="00B10E00">
      <w:pPr>
        <w:ind w:left="360" w:firstLine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776BD">
        <w:rPr>
          <w:sz w:val="20"/>
          <w:szCs w:val="20"/>
        </w:rPr>
        <w:t xml:space="preserve">    </w:t>
      </w:r>
      <w:r w:rsidR="00E9333C">
        <w:rPr>
          <w:sz w:val="20"/>
          <w:szCs w:val="20"/>
        </w:rPr>
        <w:t xml:space="preserve">C. </w:t>
      </w:r>
      <w:r w:rsidR="008206F8">
        <w:rPr>
          <w:sz w:val="20"/>
          <w:szCs w:val="20"/>
        </w:rPr>
        <w:t>Roy</w:t>
      </w:r>
      <w:r w:rsidR="000A6F4A">
        <w:rPr>
          <w:sz w:val="20"/>
          <w:szCs w:val="20"/>
        </w:rPr>
        <w:t>+</w:t>
      </w:r>
      <w:r w:rsidR="00905376">
        <w:rPr>
          <w:sz w:val="20"/>
          <w:szCs w:val="20"/>
        </w:rPr>
        <w:t xml:space="preserve">                                                                       </w:t>
      </w:r>
      <w:r w:rsidR="000402B4">
        <w:rPr>
          <w:sz w:val="20"/>
          <w:szCs w:val="20"/>
        </w:rPr>
        <w:t xml:space="preserve"> </w:t>
      </w:r>
      <w:r w:rsidR="00BA7F2D">
        <w:rPr>
          <w:sz w:val="20"/>
          <w:szCs w:val="20"/>
        </w:rPr>
        <w:t xml:space="preserve"> </w:t>
      </w:r>
      <w:r w:rsidR="009B6C2E">
        <w:rPr>
          <w:sz w:val="20"/>
          <w:szCs w:val="20"/>
        </w:rPr>
        <w:t xml:space="preserve">        J. Henares</w:t>
      </w:r>
      <w:r w:rsidR="00EF6A46">
        <w:rPr>
          <w:sz w:val="20"/>
          <w:szCs w:val="20"/>
        </w:rPr>
        <w:t>+</w:t>
      </w:r>
      <w:r w:rsidR="000402B4">
        <w:rPr>
          <w:sz w:val="20"/>
          <w:szCs w:val="20"/>
        </w:rPr>
        <w:t xml:space="preserve">    </w:t>
      </w:r>
      <w:r w:rsidR="00416E49">
        <w:rPr>
          <w:sz w:val="20"/>
          <w:szCs w:val="20"/>
        </w:rPr>
        <w:t xml:space="preserve"> </w:t>
      </w:r>
      <w:r w:rsidR="00F054EE">
        <w:rPr>
          <w:sz w:val="20"/>
          <w:szCs w:val="20"/>
        </w:rPr>
        <w:t xml:space="preserve"> </w:t>
      </w:r>
      <w:r w:rsidR="00416E49">
        <w:rPr>
          <w:sz w:val="20"/>
          <w:szCs w:val="20"/>
        </w:rPr>
        <w:t xml:space="preserve"> </w:t>
      </w:r>
      <w:r w:rsidR="00C5414A">
        <w:rPr>
          <w:sz w:val="20"/>
          <w:szCs w:val="20"/>
        </w:rPr>
        <w:t xml:space="preserve"> </w:t>
      </w:r>
      <w:r w:rsidR="000402B4">
        <w:rPr>
          <w:sz w:val="20"/>
          <w:szCs w:val="20"/>
        </w:rPr>
        <w:t xml:space="preserve"> </w:t>
      </w:r>
      <w:r w:rsidR="006112E0">
        <w:rPr>
          <w:sz w:val="20"/>
          <w:szCs w:val="20"/>
        </w:rPr>
        <w:t xml:space="preserve"> </w:t>
      </w:r>
    </w:p>
    <w:p w14:paraId="056141B6" w14:textId="77777777" w:rsidR="00E12DD6" w:rsidRDefault="00E12DD6" w:rsidP="002F02E9">
      <w:pPr>
        <w:ind w:firstLine="0"/>
        <w:rPr>
          <w:sz w:val="20"/>
          <w:szCs w:val="20"/>
        </w:rPr>
      </w:pPr>
    </w:p>
    <w:p w14:paraId="316286F7" w14:textId="71F2D920" w:rsidR="007D0A36" w:rsidRDefault="002F02E9" w:rsidP="002F02E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C5F7C">
        <w:rPr>
          <w:sz w:val="20"/>
          <w:szCs w:val="20"/>
        </w:rPr>
        <w:t xml:space="preserve"> *Assigned to side plus</w:t>
      </w:r>
      <w:r w:rsidR="00CC5F7C" w:rsidRPr="00C459E1">
        <w:rPr>
          <w:sz w:val="20"/>
          <w:szCs w:val="20"/>
        </w:rPr>
        <w:t xml:space="preserve"> to purify sacred vessels.</w:t>
      </w:r>
      <w:r w:rsidR="00CC5F7C">
        <w:rPr>
          <w:sz w:val="20"/>
          <w:szCs w:val="20"/>
        </w:rPr>
        <w:t xml:space="preserve">  +Assigned next to Father</w:t>
      </w:r>
      <w:r w:rsidR="00E9333C">
        <w:rPr>
          <w:sz w:val="20"/>
          <w:szCs w:val="20"/>
        </w:rPr>
        <w:t>, if no deacon.</w:t>
      </w:r>
      <w:r w:rsidR="00CC5F7C">
        <w:rPr>
          <w:sz w:val="20"/>
          <w:szCs w:val="20"/>
        </w:rPr>
        <w:t xml:space="preserve"> </w:t>
      </w:r>
      <w:r w:rsidR="002C2000">
        <w:rPr>
          <w:sz w:val="20"/>
          <w:szCs w:val="20"/>
        </w:rPr>
        <w:t xml:space="preserve">     </w:t>
      </w:r>
      <w:r w:rsidR="00BC7182">
        <w:rPr>
          <w:sz w:val="20"/>
          <w:szCs w:val="20"/>
        </w:rPr>
        <w:t xml:space="preserve">#Assigned to </w:t>
      </w:r>
      <w:r w:rsidR="00216ED6">
        <w:rPr>
          <w:sz w:val="20"/>
          <w:szCs w:val="20"/>
        </w:rPr>
        <w:t xml:space="preserve">right </w:t>
      </w:r>
      <w:r w:rsidR="00E9333C">
        <w:rPr>
          <w:sz w:val="20"/>
          <w:szCs w:val="20"/>
        </w:rPr>
        <w:t>side</w:t>
      </w:r>
      <w:r w:rsidR="00BC7182">
        <w:rPr>
          <w:sz w:val="20"/>
          <w:szCs w:val="20"/>
        </w:rPr>
        <w:t xml:space="preserve"> of </w:t>
      </w:r>
      <w:r w:rsidR="00E9333C">
        <w:rPr>
          <w:sz w:val="20"/>
          <w:szCs w:val="20"/>
        </w:rPr>
        <w:t>the</w:t>
      </w:r>
      <w:r w:rsidR="00916F54">
        <w:rPr>
          <w:sz w:val="20"/>
          <w:szCs w:val="20"/>
        </w:rPr>
        <w:t xml:space="preserve"> </w:t>
      </w:r>
      <w:r w:rsidR="00BC7182">
        <w:rPr>
          <w:sz w:val="20"/>
          <w:szCs w:val="20"/>
        </w:rPr>
        <w:t xml:space="preserve">priest and </w:t>
      </w:r>
      <w:r w:rsidR="00F21804">
        <w:rPr>
          <w:sz w:val="20"/>
          <w:szCs w:val="20"/>
        </w:rPr>
        <w:t xml:space="preserve">to serve the </w:t>
      </w:r>
      <w:r w:rsidR="00BC7182">
        <w:rPr>
          <w:sz w:val="20"/>
          <w:szCs w:val="20"/>
        </w:rPr>
        <w:t>handicapped i</w:t>
      </w:r>
      <w:r w:rsidR="00F21804">
        <w:rPr>
          <w:sz w:val="20"/>
          <w:szCs w:val="20"/>
        </w:rPr>
        <w:t xml:space="preserve">n </w:t>
      </w:r>
      <w:r w:rsidR="003646FB">
        <w:rPr>
          <w:sz w:val="20"/>
          <w:szCs w:val="20"/>
        </w:rPr>
        <w:t xml:space="preserve">the </w:t>
      </w:r>
      <w:r w:rsidR="00F21804">
        <w:rPr>
          <w:sz w:val="20"/>
          <w:szCs w:val="20"/>
        </w:rPr>
        <w:t xml:space="preserve">back of </w:t>
      </w:r>
      <w:r w:rsidR="00832754">
        <w:rPr>
          <w:sz w:val="20"/>
          <w:szCs w:val="20"/>
        </w:rPr>
        <w:t xml:space="preserve">the </w:t>
      </w:r>
      <w:r w:rsidR="00F21804">
        <w:rPr>
          <w:sz w:val="20"/>
          <w:szCs w:val="20"/>
        </w:rPr>
        <w:t>Churc</w:t>
      </w:r>
      <w:r w:rsidR="007D0A36">
        <w:rPr>
          <w:sz w:val="20"/>
          <w:szCs w:val="20"/>
        </w:rPr>
        <w:t>h.</w:t>
      </w:r>
    </w:p>
    <w:p w14:paraId="380FF826" w14:textId="5007A81E" w:rsidR="00D32A5C" w:rsidRPr="00787296" w:rsidRDefault="00CC5F7C" w:rsidP="002F02E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  <w:r>
        <w:rPr>
          <w:sz w:val="20"/>
          <w:szCs w:val="20"/>
        </w:rPr>
        <w:tab/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10D838F" w14:textId="668FB9DE" w:rsidR="00B7077B" w:rsidRDefault="00DE4193" w:rsidP="00B7077B">
      <w:pPr>
        <w:ind w:firstLine="0"/>
        <w:rPr>
          <w:b/>
        </w:rPr>
      </w:pPr>
      <w:r>
        <w:rPr>
          <w:sz w:val="20"/>
          <w:szCs w:val="20"/>
        </w:rPr>
        <w:t xml:space="preserve">       </w:t>
      </w:r>
    </w:p>
    <w:p w14:paraId="2FA100D8" w14:textId="77777777" w:rsidR="00DA6A57" w:rsidRDefault="00DA6A57" w:rsidP="000551A3">
      <w:pPr>
        <w:ind w:firstLine="0"/>
        <w:rPr>
          <w:b/>
        </w:rPr>
      </w:pPr>
    </w:p>
    <w:p w14:paraId="7A730754" w14:textId="7CBB11A6" w:rsidR="008C7101" w:rsidRPr="000C0E5D" w:rsidRDefault="008C7101" w:rsidP="000551A3">
      <w:pPr>
        <w:ind w:firstLine="0"/>
        <w:rPr>
          <w:b/>
          <w:sz w:val="28"/>
          <w:szCs w:val="28"/>
        </w:rPr>
      </w:pPr>
      <w:r w:rsidRPr="000C0E5D">
        <w:rPr>
          <w:b/>
          <w:sz w:val="28"/>
          <w:szCs w:val="28"/>
        </w:rPr>
        <w:t>Dear Eucharistic Ministers:</w:t>
      </w:r>
    </w:p>
    <w:p w14:paraId="1DD6FC72" w14:textId="77777777" w:rsidR="0030273C" w:rsidRPr="000C0E5D" w:rsidRDefault="0030273C" w:rsidP="000551A3">
      <w:pPr>
        <w:ind w:firstLine="0"/>
        <w:rPr>
          <w:b/>
          <w:sz w:val="28"/>
          <w:szCs w:val="28"/>
        </w:rPr>
      </w:pPr>
    </w:p>
    <w:p w14:paraId="610C8D6A" w14:textId="046B5B41" w:rsidR="00DA6A57" w:rsidRPr="000C0E5D" w:rsidRDefault="00C9182A" w:rsidP="000551A3">
      <w:pPr>
        <w:ind w:firstLine="0"/>
        <w:rPr>
          <w:b/>
          <w:sz w:val="28"/>
          <w:szCs w:val="28"/>
        </w:rPr>
      </w:pPr>
      <w:r w:rsidRPr="000C0E5D">
        <w:rPr>
          <w:b/>
          <w:sz w:val="28"/>
          <w:szCs w:val="28"/>
        </w:rPr>
        <w:t xml:space="preserve">REMINDER: </w:t>
      </w:r>
      <w:r w:rsidR="003F132D" w:rsidRPr="000C0E5D">
        <w:rPr>
          <w:b/>
          <w:sz w:val="28"/>
          <w:szCs w:val="28"/>
        </w:rPr>
        <w:t xml:space="preserve">There is s sign-up sheet </w:t>
      </w:r>
      <w:r w:rsidR="00273316" w:rsidRPr="000C0E5D">
        <w:rPr>
          <w:b/>
          <w:sz w:val="28"/>
          <w:szCs w:val="28"/>
        </w:rPr>
        <w:t xml:space="preserve">now </w:t>
      </w:r>
      <w:r w:rsidR="003F132D" w:rsidRPr="000C0E5D">
        <w:rPr>
          <w:b/>
          <w:sz w:val="28"/>
          <w:szCs w:val="28"/>
        </w:rPr>
        <w:t xml:space="preserve">posted for </w:t>
      </w:r>
      <w:r w:rsidR="00273316" w:rsidRPr="000C0E5D">
        <w:rPr>
          <w:b/>
          <w:sz w:val="28"/>
          <w:szCs w:val="28"/>
        </w:rPr>
        <w:t>the Holy Week Triduum and Easter Sunday</w:t>
      </w:r>
      <w:r w:rsidR="003F132D" w:rsidRPr="000C0E5D">
        <w:rPr>
          <w:b/>
          <w:sz w:val="28"/>
          <w:szCs w:val="28"/>
        </w:rPr>
        <w:t xml:space="preserve">. </w:t>
      </w:r>
      <w:r w:rsidR="00F819CE" w:rsidRPr="000C0E5D">
        <w:rPr>
          <w:b/>
          <w:sz w:val="28"/>
          <w:szCs w:val="28"/>
        </w:rPr>
        <w:t xml:space="preserve">Please sign for </w:t>
      </w:r>
      <w:r w:rsidR="00273316" w:rsidRPr="000C0E5D">
        <w:rPr>
          <w:b/>
          <w:sz w:val="28"/>
          <w:szCs w:val="28"/>
        </w:rPr>
        <w:t>the service of your choice</w:t>
      </w:r>
      <w:r w:rsidR="00F819CE" w:rsidRPr="000C0E5D">
        <w:rPr>
          <w:b/>
          <w:sz w:val="28"/>
          <w:szCs w:val="28"/>
        </w:rPr>
        <w:t xml:space="preserve">. </w:t>
      </w:r>
      <w:r w:rsidR="00273316" w:rsidRPr="000C0E5D">
        <w:rPr>
          <w:b/>
          <w:sz w:val="28"/>
          <w:szCs w:val="28"/>
        </w:rPr>
        <w:t xml:space="preserve"> </w:t>
      </w:r>
      <w:r w:rsidR="00F819CE" w:rsidRPr="000C0E5D">
        <w:rPr>
          <w:b/>
          <w:sz w:val="28"/>
          <w:szCs w:val="28"/>
        </w:rPr>
        <w:t>Thank you.</w:t>
      </w:r>
    </w:p>
    <w:p w14:paraId="68F4E751" w14:textId="77777777" w:rsidR="00273316" w:rsidRPr="000C0E5D" w:rsidRDefault="00273316" w:rsidP="000551A3">
      <w:pPr>
        <w:ind w:firstLine="0"/>
        <w:rPr>
          <w:b/>
          <w:sz w:val="28"/>
          <w:szCs w:val="28"/>
        </w:rPr>
      </w:pPr>
    </w:p>
    <w:p w14:paraId="395C4110" w14:textId="080F130C" w:rsidR="00273316" w:rsidRPr="000C0E5D" w:rsidRDefault="00273316" w:rsidP="000551A3">
      <w:pPr>
        <w:ind w:firstLine="0"/>
        <w:rPr>
          <w:b/>
          <w:sz w:val="36"/>
          <w:szCs w:val="36"/>
        </w:rPr>
      </w:pPr>
      <w:r w:rsidRPr="000C0E5D">
        <w:rPr>
          <w:b/>
          <w:sz w:val="36"/>
          <w:szCs w:val="36"/>
        </w:rPr>
        <w:t>Kindly note that there will be distribution of Holy Communion under both species: the Sacred Host an</w:t>
      </w:r>
      <w:r w:rsidR="000C0E5D" w:rsidRPr="000C0E5D">
        <w:rPr>
          <w:b/>
          <w:sz w:val="36"/>
          <w:szCs w:val="36"/>
        </w:rPr>
        <w:t>d</w:t>
      </w:r>
      <w:r w:rsidRPr="000C0E5D">
        <w:rPr>
          <w:b/>
          <w:sz w:val="36"/>
          <w:szCs w:val="36"/>
        </w:rPr>
        <w:t xml:space="preserve"> the Precious Blood</w:t>
      </w:r>
      <w:r w:rsidR="000C0E5D">
        <w:rPr>
          <w:b/>
          <w:sz w:val="36"/>
          <w:szCs w:val="36"/>
        </w:rPr>
        <w:t xml:space="preserve"> during Holy Thursday’s Mass of the Lord’s Supper.</w:t>
      </w:r>
      <w:r w:rsidR="000C0E5D" w:rsidRPr="000C0E5D">
        <w:rPr>
          <w:b/>
          <w:sz w:val="36"/>
          <w:szCs w:val="36"/>
        </w:rPr>
        <w:t xml:space="preserve"> Father wants only TWO chalices of the Precious Blood (one on each side in the front).  If you are not comfortable or familiar with distributing </w:t>
      </w:r>
      <w:proofErr w:type="gramStart"/>
      <w:r w:rsidR="000C0E5D">
        <w:rPr>
          <w:b/>
          <w:sz w:val="36"/>
          <w:szCs w:val="36"/>
        </w:rPr>
        <w:t>the Precious</w:t>
      </w:r>
      <w:proofErr w:type="gramEnd"/>
      <w:r w:rsidR="000C0E5D" w:rsidRPr="000C0E5D">
        <w:rPr>
          <w:b/>
          <w:sz w:val="36"/>
          <w:szCs w:val="36"/>
        </w:rPr>
        <w:t xml:space="preserve"> Blood, please do NOT sign up for those two stations. Thank you.</w:t>
      </w:r>
    </w:p>
    <w:p w14:paraId="1222C5B1" w14:textId="77777777" w:rsidR="00F819CE" w:rsidRDefault="00F819CE" w:rsidP="000551A3">
      <w:pPr>
        <w:ind w:firstLine="0"/>
        <w:rPr>
          <w:b/>
        </w:rPr>
      </w:pPr>
    </w:p>
    <w:p w14:paraId="5041FF84" w14:textId="77777777" w:rsidR="000C0E5D" w:rsidRDefault="008E62BC" w:rsidP="000551A3">
      <w:pPr>
        <w:ind w:firstLine="0"/>
        <w:rPr>
          <w:b/>
          <w:sz w:val="28"/>
          <w:szCs w:val="28"/>
        </w:rPr>
      </w:pPr>
      <w:r w:rsidRPr="000C0E5D">
        <w:rPr>
          <w:b/>
          <w:sz w:val="28"/>
          <w:szCs w:val="28"/>
        </w:rPr>
        <w:t xml:space="preserve">Wishing you and your loved ones a </w:t>
      </w:r>
      <w:r w:rsidR="00273316" w:rsidRPr="000C0E5D">
        <w:rPr>
          <w:b/>
          <w:sz w:val="28"/>
          <w:szCs w:val="28"/>
        </w:rPr>
        <w:t>Blessed Triduum and Easter.</w:t>
      </w:r>
    </w:p>
    <w:p w14:paraId="5B8F0D3F" w14:textId="0EF45AAD" w:rsidR="008E62BC" w:rsidRPr="000C0E5D" w:rsidRDefault="00273316" w:rsidP="000C0E5D">
      <w:pPr>
        <w:ind w:left="1440" w:firstLine="720"/>
        <w:rPr>
          <w:b/>
          <w:sz w:val="28"/>
          <w:szCs w:val="28"/>
        </w:rPr>
      </w:pPr>
      <w:r w:rsidRPr="000C0E5D">
        <w:rPr>
          <w:b/>
          <w:sz w:val="28"/>
          <w:szCs w:val="28"/>
        </w:rPr>
        <w:t xml:space="preserve"> </w:t>
      </w:r>
      <w:proofErr w:type="spellStart"/>
      <w:r w:rsidRPr="000C0E5D">
        <w:rPr>
          <w:b/>
          <w:sz w:val="28"/>
          <w:szCs w:val="28"/>
        </w:rPr>
        <w:t>Allelulia</w:t>
      </w:r>
      <w:proofErr w:type="spellEnd"/>
      <w:r w:rsidRPr="000C0E5D">
        <w:rPr>
          <w:b/>
          <w:sz w:val="28"/>
          <w:szCs w:val="28"/>
        </w:rPr>
        <w:t xml:space="preserve">, He has Risen! </w:t>
      </w:r>
      <w:proofErr w:type="spellStart"/>
      <w:r w:rsidRPr="000C0E5D">
        <w:rPr>
          <w:b/>
          <w:sz w:val="28"/>
          <w:szCs w:val="28"/>
        </w:rPr>
        <w:t>Allelulia</w:t>
      </w:r>
      <w:proofErr w:type="spellEnd"/>
      <w:r w:rsidRPr="000C0E5D">
        <w:rPr>
          <w:b/>
          <w:sz w:val="28"/>
          <w:szCs w:val="28"/>
        </w:rPr>
        <w:t>!</w:t>
      </w:r>
    </w:p>
    <w:p w14:paraId="6D4C5844" w14:textId="56034682" w:rsidR="008E6E91" w:rsidRPr="000C0E5D" w:rsidRDefault="008E6E91" w:rsidP="000551A3">
      <w:pPr>
        <w:ind w:firstLine="0"/>
        <w:rPr>
          <w:b/>
          <w:sz w:val="28"/>
          <w:szCs w:val="28"/>
        </w:rPr>
      </w:pPr>
      <w:r w:rsidRPr="000C0E5D">
        <w:rPr>
          <w:b/>
          <w:sz w:val="28"/>
          <w:szCs w:val="28"/>
        </w:rPr>
        <w:t>Peace</w:t>
      </w:r>
      <w:r w:rsidR="0046317F" w:rsidRPr="000C0E5D">
        <w:rPr>
          <w:b/>
          <w:sz w:val="28"/>
          <w:szCs w:val="28"/>
        </w:rPr>
        <w:t xml:space="preserve"> and </w:t>
      </w:r>
      <w:r w:rsidR="00764474" w:rsidRPr="000C0E5D">
        <w:rPr>
          <w:b/>
          <w:sz w:val="28"/>
          <w:szCs w:val="28"/>
        </w:rPr>
        <w:t>blessings</w:t>
      </w:r>
      <w:r w:rsidRPr="000C0E5D">
        <w:rPr>
          <w:b/>
          <w:sz w:val="28"/>
          <w:szCs w:val="28"/>
        </w:rPr>
        <w:t>,</w:t>
      </w:r>
    </w:p>
    <w:p w14:paraId="65B55F4F" w14:textId="779BE2D1" w:rsidR="008A5BA5" w:rsidRPr="000C0E5D" w:rsidRDefault="008A5BA5" w:rsidP="000551A3">
      <w:pPr>
        <w:ind w:firstLine="0"/>
        <w:rPr>
          <w:b/>
          <w:sz w:val="28"/>
          <w:szCs w:val="28"/>
        </w:rPr>
      </w:pPr>
      <w:r w:rsidRPr="000C0E5D">
        <w:rPr>
          <w:b/>
          <w:sz w:val="28"/>
          <w:szCs w:val="28"/>
        </w:rPr>
        <w:t>Debbie and Sandy</w:t>
      </w:r>
    </w:p>
    <w:p w14:paraId="025ABBD3" w14:textId="77777777" w:rsidR="00523B7F" w:rsidRDefault="00523B7F" w:rsidP="000551A3">
      <w:pPr>
        <w:ind w:firstLine="0"/>
        <w:rPr>
          <w:b/>
        </w:rPr>
      </w:pPr>
    </w:p>
    <w:p w14:paraId="6980B6B4" w14:textId="77777777" w:rsidR="00523B7F" w:rsidRDefault="00523B7F" w:rsidP="000551A3">
      <w:pPr>
        <w:ind w:firstLine="0"/>
        <w:rPr>
          <w:b/>
        </w:rPr>
      </w:pPr>
    </w:p>
    <w:p w14:paraId="01B5D6FD" w14:textId="17454441" w:rsidR="007017DD" w:rsidRDefault="00CB0C59" w:rsidP="000551A3">
      <w:pPr>
        <w:ind w:firstLine="0"/>
        <w:rPr>
          <w:b/>
        </w:rPr>
      </w:pPr>
      <w:r>
        <w:rPr>
          <w:b/>
        </w:rPr>
        <w:t>Please dial 860 first:</w:t>
      </w:r>
    </w:p>
    <w:p w14:paraId="0A7F8156" w14:textId="2B2ADC9A" w:rsidR="00613065" w:rsidRDefault="007B5A9B" w:rsidP="000551A3">
      <w:pPr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 w:rsidR="007017DD">
        <w:rPr>
          <w:b/>
        </w:rPr>
        <w:tab/>
      </w:r>
      <w:r w:rsidR="007017DD">
        <w:rPr>
          <w:b/>
        </w:rPr>
        <w:tab/>
      </w:r>
      <w:r w:rsidR="007017DD">
        <w:rPr>
          <w:b/>
        </w:rPr>
        <w:tab/>
      </w:r>
      <w:r w:rsidR="007017DD">
        <w:rPr>
          <w:b/>
        </w:rPr>
        <w:tab/>
      </w:r>
      <w:r w:rsidR="007017DD">
        <w:rPr>
          <w:b/>
        </w:rPr>
        <w:tab/>
      </w:r>
    </w:p>
    <w:p w14:paraId="5A7A57D5" w14:textId="77777777" w:rsidR="007017DD" w:rsidRDefault="007017DD" w:rsidP="007017DD">
      <w:pPr>
        <w:ind w:firstLine="0"/>
        <w:rPr>
          <w:b/>
        </w:rPr>
      </w:pPr>
      <w:r>
        <w:rPr>
          <w:b/>
        </w:rPr>
        <w:t>Carol Anderson</w:t>
      </w:r>
      <w:r>
        <w:rPr>
          <w:b/>
        </w:rPr>
        <w:tab/>
      </w:r>
      <w:r>
        <w:rPr>
          <w:b/>
        </w:rPr>
        <w:tab/>
        <w:t xml:space="preserve">   673-6254</w:t>
      </w:r>
      <w:r>
        <w:rPr>
          <w:b/>
        </w:rPr>
        <w:tab/>
      </w:r>
      <w:r>
        <w:rPr>
          <w:b/>
        </w:rPr>
        <w:tab/>
      </w:r>
    </w:p>
    <w:p w14:paraId="22886025" w14:textId="097621F6" w:rsidR="007017DD" w:rsidRDefault="007017DD" w:rsidP="007017DD">
      <w:pPr>
        <w:ind w:firstLine="0"/>
        <w:rPr>
          <w:b/>
        </w:rPr>
      </w:pPr>
      <w:r>
        <w:rPr>
          <w:b/>
        </w:rPr>
        <w:t>Judy and Gary Balich</w:t>
      </w:r>
      <w:r>
        <w:rPr>
          <w:b/>
        </w:rPr>
        <w:tab/>
        <w:t xml:space="preserve">   </w:t>
      </w:r>
      <w:r w:rsidR="00472CA9">
        <w:rPr>
          <w:b/>
        </w:rPr>
        <w:t>212</w:t>
      </w:r>
      <w:r w:rsidR="00A205F6">
        <w:rPr>
          <w:b/>
        </w:rPr>
        <w:t>-</w:t>
      </w:r>
      <w:r w:rsidR="00472CA9">
        <w:rPr>
          <w:b/>
        </w:rPr>
        <w:t>9977</w:t>
      </w:r>
      <w:r w:rsidR="00E56BD6">
        <w:rPr>
          <w:b/>
        </w:rPr>
        <w:t xml:space="preserve">         </w:t>
      </w:r>
      <w:r>
        <w:rPr>
          <w:b/>
        </w:rPr>
        <w:tab/>
        <w:t xml:space="preserve">Jayne O’Donnell              </w:t>
      </w:r>
      <w:r w:rsidR="0015577E">
        <w:rPr>
          <w:b/>
        </w:rPr>
        <w:t>335-4259</w:t>
      </w:r>
    </w:p>
    <w:p w14:paraId="0A75CA3B" w14:textId="710DA6C5" w:rsidR="00236320" w:rsidRDefault="007017DD" w:rsidP="007017DD">
      <w:pPr>
        <w:ind w:firstLine="0"/>
        <w:rPr>
          <w:b/>
        </w:rPr>
      </w:pPr>
      <w:r>
        <w:rPr>
          <w:b/>
        </w:rPr>
        <w:t xml:space="preserve">Sandy +Nelson </w:t>
      </w:r>
      <w:proofErr w:type="spellStart"/>
      <w:r w:rsidR="009E1E60">
        <w:rPr>
          <w:b/>
        </w:rPr>
        <w:t>Bondhus</w:t>
      </w:r>
      <w:proofErr w:type="spellEnd"/>
      <w:r w:rsidR="009E1E60">
        <w:rPr>
          <w:b/>
        </w:rPr>
        <w:t xml:space="preserve">  </w:t>
      </w:r>
      <w:r w:rsidR="000C0E5D">
        <w:rPr>
          <w:b/>
        </w:rPr>
        <w:t xml:space="preserve"> </w:t>
      </w:r>
      <w:r w:rsidR="009E1E60">
        <w:rPr>
          <w:b/>
        </w:rPr>
        <w:t>678</w:t>
      </w:r>
      <w:r>
        <w:rPr>
          <w:b/>
        </w:rPr>
        <w:t>-1808</w:t>
      </w:r>
      <w:r w:rsidR="00236320">
        <w:rPr>
          <w:b/>
        </w:rPr>
        <w:tab/>
      </w:r>
      <w:r w:rsidR="00470768">
        <w:rPr>
          <w:b/>
        </w:rPr>
        <w:t xml:space="preserve">              </w:t>
      </w:r>
      <w:r w:rsidR="00236320">
        <w:rPr>
          <w:b/>
        </w:rPr>
        <w:t>Carolyn Roy</w:t>
      </w:r>
      <w:r w:rsidR="00236320">
        <w:rPr>
          <w:b/>
        </w:rPr>
        <w:tab/>
      </w:r>
      <w:r w:rsidR="00236320">
        <w:rPr>
          <w:b/>
        </w:rPr>
        <w:tab/>
        <w:t>593-2995</w:t>
      </w:r>
    </w:p>
    <w:p w14:paraId="13264E77" w14:textId="74006625" w:rsidR="00E07E7C" w:rsidRDefault="00E07E7C" w:rsidP="000551A3">
      <w:pPr>
        <w:ind w:firstLine="0"/>
        <w:rPr>
          <w:b/>
        </w:rPr>
      </w:pPr>
      <w:r>
        <w:rPr>
          <w:b/>
        </w:rPr>
        <w:t>Mary Lou Connors</w:t>
      </w:r>
      <w:r>
        <w:rPr>
          <w:b/>
        </w:rPr>
        <w:tab/>
        <w:t xml:space="preserve">   </w:t>
      </w:r>
      <w:r w:rsidR="00C22852">
        <w:rPr>
          <w:b/>
        </w:rPr>
        <w:t>673-4694</w:t>
      </w:r>
      <w:r w:rsidR="00C22852">
        <w:rPr>
          <w:b/>
        </w:rPr>
        <w:tab/>
      </w:r>
      <w:r w:rsidR="00C22852">
        <w:rPr>
          <w:b/>
        </w:rPr>
        <w:tab/>
        <w:t>Joe Savidge</w:t>
      </w:r>
      <w:r w:rsidR="00C22852">
        <w:rPr>
          <w:b/>
        </w:rPr>
        <w:tab/>
      </w:r>
      <w:r w:rsidR="00C22852">
        <w:rPr>
          <w:b/>
        </w:rPr>
        <w:tab/>
        <w:t>673-</w:t>
      </w:r>
      <w:r w:rsidR="00DF6D69">
        <w:rPr>
          <w:b/>
        </w:rPr>
        <w:t>2027</w:t>
      </w:r>
    </w:p>
    <w:p w14:paraId="285660F8" w14:textId="312A26F8" w:rsidR="00DF6D69" w:rsidRDefault="00456A93" w:rsidP="000551A3">
      <w:pPr>
        <w:ind w:firstLine="0"/>
        <w:rPr>
          <w:b/>
        </w:rPr>
      </w:pPr>
      <w:r>
        <w:rPr>
          <w:b/>
        </w:rPr>
        <w:t>Joan Gould</w:t>
      </w:r>
      <w:r>
        <w:rPr>
          <w:b/>
        </w:rPr>
        <w:tab/>
      </w:r>
      <w:r>
        <w:rPr>
          <w:b/>
        </w:rPr>
        <w:tab/>
        <w:t xml:space="preserve">   </w:t>
      </w:r>
      <w:r w:rsidR="00457BF5">
        <w:rPr>
          <w:b/>
        </w:rPr>
        <w:t>970-4865</w:t>
      </w:r>
      <w:r w:rsidR="008831E8">
        <w:rPr>
          <w:b/>
        </w:rPr>
        <w:t xml:space="preserve">                     </w:t>
      </w:r>
      <w:r w:rsidR="006018D4">
        <w:rPr>
          <w:b/>
        </w:rPr>
        <w:t xml:space="preserve"> </w:t>
      </w:r>
      <w:r w:rsidR="008831E8">
        <w:rPr>
          <w:b/>
        </w:rPr>
        <w:t xml:space="preserve"> </w:t>
      </w:r>
      <w:r w:rsidR="000B1CBF">
        <w:rPr>
          <w:b/>
        </w:rPr>
        <w:t>Andrew Sielski</w:t>
      </w:r>
      <w:r w:rsidR="000B1CBF">
        <w:rPr>
          <w:b/>
        </w:rPr>
        <w:tab/>
      </w:r>
      <w:r w:rsidR="000B1CBF">
        <w:rPr>
          <w:b/>
        </w:rPr>
        <w:tab/>
        <w:t>517-9210</w:t>
      </w:r>
    </w:p>
    <w:p w14:paraId="6F8AE697" w14:textId="7068E1ED" w:rsidR="000B1CBF" w:rsidRDefault="00936BEA" w:rsidP="000551A3">
      <w:pPr>
        <w:ind w:firstLine="0"/>
        <w:rPr>
          <w:b/>
        </w:rPr>
      </w:pPr>
      <w:r>
        <w:rPr>
          <w:b/>
        </w:rPr>
        <w:t xml:space="preserve">Mark Hamel    </w:t>
      </w:r>
      <w:r w:rsidR="003F44A9">
        <w:rPr>
          <w:b/>
        </w:rPr>
        <w:tab/>
      </w:r>
      <w:r w:rsidR="003F44A9">
        <w:rPr>
          <w:b/>
        </w:rPr>
        <w:tab/>
        <w:t xml:space="preserve">   </w:t>
      </w:r>
      <w:r w:rsidR="007F4CA4">
        <w:rPr>
          <w:b/>
        </w:rPr>
        <w:t>550-0382</w:t>
      </w:r>
      <w:r w:rsidR="00EB7848">
        <w:rPr>
          <w:b/>
        </w:rPr>
        <w:t xml:space="preserve">    </w:t>
      </w:r>
      <w:r w:rsidR="00EB7848">
        <w:rPr>
          <w:b/>
        </w:rPr>
        <w:tab/>
      </w:r>
      <w:r w:rsidR="00EB7848">
        <w:rPr>
          <w:b/>
        </w:rPr>
        <w:tab/>
      </w:r>
      <w:r w:rsidR="003A1076">
        <w:rPr>
          <w:b/>
        </w:rPr>
        <w:t>Diane Simpson</w:t>
      </w:r>
      <w:r w:rsidR="003A1076">
        <w:rPr>
          <w:b/>
        </w:rPr>
        <w:tab/>
      </w:r>
      <w:r w:rsidR="003A1076">
        <w:rPr>
          <w:b/>
        </w:rPr>
        <w:tab/>
        <w:t>673-</w:t>
      </w:r>
      <w:r w:rsidR="00CF2EF9">
        <w:rPr>
          <w:b/>
        </w:rPr>
        <w:t>6831</w:t>
      </w:r>
    </w:p>
    <w:p w14:paraId="3AF1C4E5" w14:textId="30C3F775" w:rsidR="00CF2EF9" w:rsidRDefault="00CF2EF9" w:rsidP="000551A3">
      <w:pPr>
        <w:ind w:firstLine="0"/>
        <w:rPr>
          <w:b/>
        </w:rPr>
      </w:pPr>
      <w:r>
        <w:rPr>
          <w:b/>
        </w:rPr>
        <w:t>John Henares</w:t>
      </w:r>
      <w:r>
        <w:rPr>
          <w:b/>
        </w:rPr>
        <w:tab/>
      </w:r>
      <w:r>
        <w:rPr>
          <w:b/>
        </w:rPr>
        <w:tab/>
        <w:t xml:space="preserve">   </w:t>
      </w:r>
      <w:r w:rsidR="003E4A03">
        <w:rPr>
          <w:b/>
        </w:rPr>
        <w:t>796-4237</w:t>
      </w:r>
      <w:r w:rsidR="00E56BD6">
        <w:rPr>
          <w:b/>
        </w:rPr>
        <w:t xml:space="preserve">                  </w:t>
      </w:r>
      <w:r w:rsidR="002D42AA">
        <w:rPr>
          <w:b/>
        </w:rPr>
        <w:t xml:space="preserve">     </w:t>
      </w:r>
      <w:r w:rsidR="003E4A03">
        <w:rPr>
          <w:b/>
        </w:rPr>
        <w:t>Sophie Sopelak</w:t>
      </w:r>
      <w:r w:rsidR="00B17469">
        <w:rPr>
          <w:b/>
        </w:rPr>
        <w:tab/>
      </w:r>
      <w:r w:rsidR="00B17469">
        <w:rPr>
          <w:b/>
        </w:rPr>
        <w:tab/>
        <w:t>673-3476</w:t>
      </w:r>
    </w:p>
    <w:p w14:paraId="5A8A4143" w14:textId="14ED3990" w:rsidR="00B17469" w:rsidRDefault="00C95F55" w:rsidP="000551A3">
      <w:pPr>
        <w:ind w:firstLine="0"/>
        <w:rPr>
          <w:b/>
        </w:rPr>
      </w:pPr>
      <w:r>
        <w:rPr>
          <w:b/>
        </w:rPr>
        <w:t>Jo Kerwin</w:t>
      </w:r>
      <w:r>
        <w:rPr>
          <w:b/>
        </w:rPr>
        <w:tab/>
        <w:t xml:space="preserve">         201-</w:t>
      </w:r>
      <w:r w:rsidR="003B23AA">
        <w:rPr>
          <w:b/>
        </w:rPr>
        <w:t>248-4320</w:t>
      </w:r>
      <w:r w:rsidR="003B23AA">
        <w:rPr>
          <w:b/>
        </w:rPr>
        <w:tab/>
      </w:r>
      <w:r w:rsidR="003B23AA">
        <w:rPr>
          <w:b/>
        </w:rPr>
        <w:tab/>
        <w:t>Debbie Stevens</w:t>
      </w:r>
      <w:r w:rsidR="003B23AA">
        <w:rPr>
          <w:b/>
        </w:rPr>
        <w:tab/>
      </w:r>
      <w:r w:rsidR="003B23AA">
        <w:rPr>
          <w:b/>
        </w:rPr>
        <w:tab/>
        <w:t>673-</w:t>
      </w:r>
      <w:r w:rsidR="005C3987">
        <w:rPr>
          <w:b/>
        </w:rPr>
        <w:t>4946</w:t>
      </w:r>
    </w:p>
    <w:p w14:paraId="285F81F3" w14:textId="38ADEFE6" w:rsidR="005C3987" w:rsidRDefault="005C3987" w:rsidP="000551A3">
      <w:pPr>
        <w:ind w:firstLine="0"/>
        <w:rPr>
          <w:b/>
        </w:rPr>
      </w:pPr>
      <w:r>
        <w:rPr>
          <w:b/>
        </w:rPr>
        <w:t>Russell Koch</w:t>
      </w:r>
      <w:r>
        <w:rPr>
          <w:b/>
        </w:rPr>
        <w:tab/>
      </w:r>
      <w:r>
        <w:rPr>
          <w:b/>
        </w:rPr>
        <w:tab/>
        <w:t xml:space="preserve">   675-6523</w:t>
      </w:r>
      <w:r w:rsidR="0041155A">
        <w:rPr>
          <w:b/>
        </w:rPr>
        <w:t xml:space="preserve">         </w:t>
      </w:r>
      <w:r>
        <w:rPr>
          <w:b/>
        </w:rPr>
        <w:tab/>
      </w:r>
      <w:r w:rsidR="00F0148E">
        <w:rPr>
          <w:b/>
        </w:rPr>
        <w:t>Laurie</w:t>
      </w:r>
      <w:r w:rsidR="006018D4">
        <w:rPr>
          <w:b/>
        </w:rPr>
        <w:t>*</w:t>
      </w:r>
      <w:r w:rsidR="00F0148E">
        <w:rPr>
          <w:b/>
        </w:rPr>
        <w:t xml:space="preserve"> + Tom</w:t>
      </w:r>
      <w:r w:rsidR="00D5153D">
        <w:rPr>
          <w:b/>
        </w:rPr>
        <w:t xml:space="preserve"> + Joseph</w:t>
      </w:r>
      <w:r w:rsidR="00F0148E">
        <w:rPr>
          <w:b/>
        </w:rPr>
        <w:t xml:space="preserve"> </w:t>
      </w:r>
      <w:r w:rsidR="00FD45AE">
        <w:rPr>
          <w:b/>
        </w:rPr>
        <w:t xml:space="preserve">Theroux </w:t>
      </w:r>
      <w:r w:rsidR="00A1782E">
        <w:rPr>
          <w:b/>
        </w:rPr>
        <w:t>797-</w:t>
      </w:r>
      <w:r w:rsidR="00727F75">
        <w:rPr>
          <w:b/>
        </w:rPr>
        <w:t>0523</w:t>
      </w:r>
    </w:p>
    <w:p w14:paraId="185C09C9" w14:textId="7D2E3755" w:rsidR="00677513" w:rsidRDefault="00677513" w:rsidP="000551A3">
      <w:pPr>
        <w:ind w:firstLine="0"/>
        <w:rPr>
          <w:b/>
        </w:rPr>
      </w:pPr>
      <w:r>
        <w:rPr>
          <w:b/>
        </w:rPr>
        <w:t xml:space="preserve">Steve Mascola           </w:t>
      </w:r>
      <w:r w:rsidR="00706FCC">
        <w:rPr>
          <w:b/>
        </w:rPr>
        <w:t>845-216-3285                        S</w:t>
      </w:r>
      <w:r w:rsidR="007D19EE">
        <w:rPr>
          <w:b/>
        </w:rPr>
        <w:t>ilvina Vazquez-Varela</w:t>
      </w:r>
      <w:r w:rsidR="00D5153D">
        <w:rPr>
          <w:b/>
        </w:rPr>
        <w:t xml:space="preserve"> </w:t>
      </w:r>
      <w:r w:rsidR="000C0E5D">
        <w:rPr>
          <w:b/>
        </w:rPr>
        <w:t xml:space="preserve"> </w:t>
      </w:r>
      <w:r w:rsidR="007D19EE">
        <w:rPr>
          <w:b/>
        </w:rPr>
        <w:t xml:space="preserve"> </w:t>
      </w:r>
      <w:r w:rsidR="00A44C8B">
        <w:rPr>
          <w:b/>
        </w:rPr>
        <w:t>917-804-8799</w:t>
      </w:r>
    </w:p>
    <w:p w14:paraId="580D7A54" w14:textId="3A416C0A" w:rsidR="00A44C8B" w:rsidRDefault="00753ACD" w:rsidP="000551A3">
      <w:pPr>
        <w:ind w:firstLine="0"/>
        <w:rPr>
          <w:b/>
        </w:rPr>
      </w:pPr>
      <w:r>
        <w:rPr>
          <w:b/>
        </w:rPr>
        <w:t xml:space="preserve">Rose Ann McBride   </w:t>
      </w:r>
      <w:r w:rsidR="00D43B34">
        <w:rPr>
          <w:b/>
        </w:rPr>
        <w:t>516-965-3296</w:t>
      </w:r>
      <w:r w:rsidR="00A44C8B">
        <w:rPr>
          <w:b/>
        </w:rPr>
        <w:t xml:space="preserve">                     </w:t>
      </w:r>
      <w:r w:rsidR="00F164F4">
        <w:rPr>
          <w:b/>
        </w:rPr>
        <w:t xml:space="preserve">    </w:t>
      </w:r>
      <w:r w:rsidR="00A44C8B">
        <w:rPr>
          <w:b/>
        </w:rPr>
        <w:t>Cin</w:t>
      </w:r>
      <w:r w:rsidR="00E34C3A">
        <w:rPr>
          <w:b/>
        </w:rPr>
        <w:t>d</w:t>
      </w:r>
      <w:r w:rsidR="00A44C8B">
        <w:rPr>
          <w:b/>
        </w:rPr>
        <w:t xml:space="preserve">y Waldeck </w:t>
      </w:r>
      <w:r w:rsidR="00E34C3A">
        <w:rPr>
          <w:b/>
        </w:rPr>
        <w:t xml:space="preserve">              </w:t>
      </w:r>
      <w:r w:rsidR="00D5153D">
        <w:rPr>
          <w:b/>
        </w:rPr>
        <w:t xml:space="preserve"> </w:t>
      </w:r>
      <w:r w:rsidR="00E34C3A">
        <w:rPr>
          <w:b/>
        </w:rPr>
        <w:t>751-4949</w:t>
      </w:r>
    </w:p>
    <w:p w14:paraId="34E79DDA" w14:textId="21E8D55C" w:rsidR="00E34C3A" w:rsidRDefault="00C45591" w:rsidP="000551A3">
      <w:pPr>
        <w:ind w:firstLine="0"/>
        <w:rPr>
          <w:b/>
        </w:rPr>
      </w:pPr>
      <w:r>
        <w:rPr>
          <w:b/>
        </w:rPr>
        <w:t xml:space="preserve">Janet Newman        </w:t>
      </w:r>
      <w:r w:rsidR="0015577E">
        <w:rPr>
          <w:b/>
        </w:rPr>
        <w:t xml:space="preserve">          </w:t>
      </w:r>
      <w:r w:rsidR="00622588">
        <w:rPr>
          <w:b/>
        </w:rPr>
        <w:t>676-0037</w:t>
      </w:r>
      <w:r w:rsidR="00565BF8">
        <w:rPr>
          <w:b/>
        </w:rPr>
        <w:t xml:space="preserve">                  </w:t>
      </w:r>
      <w:r w:rsidR="00E34C3A">
        <w:rPr>
          <w:b/>
        </w:rPr>
        <w:t xml:space="preserve">      Kathy W</w:t>
      </w:r>
      <w:r w:rsidR="00780B0E">
        <w:rPr>
          <w:b/>
        </w:rPr>
        <w:t xml:space="preserve">eissberg </w:t>
      </w:r>
      <w:r w:rsidR="00780B0E">
        <w:rPr>
          <w:b/>
        </w:rPr>
        <w:tab/>
      </w:r>
      <w:r w:rsidR="00DC2316">
        <w:rPr>
          <w:b/>
        </w:rPr>
        <w:t>463-5767</w:t>
      </w:r>
    </w:p>
    <w:p w14:paraId="60145894" w14:textId="77777777" w:rsidR="003F44A9" w:rsidRPr="00B620B3" w:rsidRDefault="003F44A9" w:rsidP="000551A3">
      <w:pPr>
        <w:ind w:firstLine="0"/>
        <w:rPr>
          <w:b/>
        </w:rPr>
      </w:pPr>
    </w:p>
    <w:p w14:paraId="3CA83FE4" w14:textId="46234D92" w:rsidR="001379BF" w:rsidRDefault="00211D5C" w:rsidP="001379BF">
      <w:r>
        <w:t xml:space="preserve">       </w:t>
      </w:r>
      <w:r w:rsidR="0062116A">
        <w:t xml:space="preserve">                 </w:t>
      </w:r>
    </w:p>
    <w:p w14:paraId="4B78536D" w14:textId="34F0C648" w:rsidR="001379BF" w:rsidRPr="000C0E5D" w:rsidRDefault="00485A1F" w:rsidP="00F46740">
      <w:pPr>
        <w:ind w:firstLine="0"/>
        <w:rPr>
          <w:b/>
          <w:bCs/>
          <w:sz w:val="24"/>
          <w:szCs w:val="24"/>
          <w:u w:val="single"/>
        </w:rPr>
      </w:pPr>
      <w:r w:rsidRPr="000C0E5D">
        <w:rPr>
          <w:b/>
          <w:bCs/>
          <w:sz w:val="24"/>
          <w:szCs w:val="24"/>
          <w:u w:val="single"/>
        </w:rPr>
        <w:t>*</w:t>
      </w:r>
      <w:r w:rsidR="00F46740" w:rsidRPr="000C0E5D">
        <w:rPr>
          <w:b/>
          <w:bCs/>
          <w:sz w:val="24"/>
          <w:szCs w:val="24"/>
          <w:u w:val="single"/>
        </w:rPr>
        <w:t>Pleas</w:t>
      </w:r>
      <w:r w:rsidRPr="000C0E5D">
        <w:rPr>
          <w:b/>
          <w:bCs/>
          <w:sz w:val="24"/>
          <w:szCs w:val="24"/>
          <w:u w:val="single"/>
        </w:rPr>
        <w:t xml:space="preserve">e call Sandy by </w:t>
      </w:r>
      <w:r w:rsidR="003760A2" w:rsidRPr="000C0E5D">
        <w:rPr>
          <w:b/>
          <w:bCs/>
          <w:sz w:val="24"/>
          <w:szCs w:val="24"/>
          <w:u w:val="single"/>
        </w:rPr>
        <w:t xml:space="preserve">April </w:t>
      </w:r>
      <w:r w:rsidRPr="000C0E5D">
        <w:rPr>
          <w:b/>
          <w:bCs/>
          <w:sz w:val="24"/>
          <w:szCs w:val="24"/>
          <w:u w:val="single"/>
        </w:rPr>
        <w:t>15</w:t>
      </w:r>
      <w:r w:rsidRPr="000C0E5D">
        <w:rPr>
          <w:b/>
          <w:bCs/>
          <w:sz w:val="24"/>
          <w:szCs w:val="24"/>
          <w:u w:val="single"/>
          <w:vertAlign w:val="superscript"/>
        </w:rPr>
        <w:t>th</w:t>
      </w:r>
      <w:r w:rsidRPr="000C0E5D">
        <w:rPr>
          <w:b/>
          <w:bCs/>
          <w:sz w:val="24"/>
          <w:szCs w:val="24"/>
          <w:u w:val="single"/>
        </w:rPr>
        <w:t xml:space="preserve"> to request special scheduling for </w:t>
      </w:r>
      <w:r w:rsidR="003760A2" w:rsidRPr="000C0E5D">
        <w:rPr>
          <w:b/>
          <w:bCs/>
          <w:sz w:val="24"/>
          <w:szCs w:val="24"/>
          <w:u w:val="single"/>
        </w:rPr>
        <w:t>May</w:t>
      </w:r>
      <w:r w:rsidRPr="000C0E5D">
        <w:rPr>
          <w:b/>
          <w:bCs/>
          <w:sz w:val="24"/>
          <w:szCs w:val="24"/>
          <w:u w:val="single"/>
        </w:rPr>
        <w:t>. Thank you.</w:t>
      </w:r>
    </w:p>
    <w:p w14:paraId="4C388675" w14:textId="77777777" w:rsidR="001379BF" w:rsidRDefault="001379BF" w:rsidP="001379BF"/>
    <w:p w14:paraId="4EA9BD74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089EA448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2FD85A46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58BE6567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43F8FCD7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621B6201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3B149E24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2017A85F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74EB1843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1FC0A8E8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0E20D051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26D6205D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5FCB83EF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6DAFAD74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5C5D3075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19082E9E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63ADC286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26BB9DD4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28E0504D" w14:textId="77777777" w:rsidR="001D5893" w:rsidRDefault="001D5893" w:rsidP="00655391">
      <w:pPr>
        <w:ind w:firstLine="0"/>
        <w:rPr>
          <w:b/>
          <w:bCs/>
          <w:u w:val="single"/>
        </w:rPr>
      </w:pPr>
    </w:p>
    <w:p w14:paraId="2193AEEE" w14:textId="77777777" w:rsidR="00AA0411" w:rsidRDefault="00AA0411" w:rsidP="00655391">
      <w:pPr>
        <w:ind w:firstLine="0"/>
        <w:rPr>
          <w:b/>
          <w:bCs/>
          <w:u w:val="single"/>
        </w:rPr>
      </w:pPr>
    </w:p>
    <w:p w14:paraId="626FB389" w14:textId="77777777" w:rsidR="00AA0411" w:rsidRDefault="00AA0411" w:rsidP="00655391">
      <w:pPr>
        <w:ind w:firstLine="0"/>
        <w:rPr>
          <w:b/>
          <w:bCs/>
          <w:u w:val="single"/>
        </w:rPr>
      </w:pPr>
    </w:p>
    <w:p w14:paraId="25C65FA0" w14:textId="77777777" w:rsidR="00AA0411" w:rsidRDefault="00AA0411" w:rsidP="00655391">
      <w:pPr>
        <w:ind w:firstLine="0"/>
        <w:rPr>
          <w:b/>
          <w:bCs/>
          <w:u w:val="single"/>
        </w:rPr>
      </w:pPr>
    </w:p>
    <w:p w14:paraId="034145B1" w14:textId="52A4ED1B" w:rsidR="001379BF" w:rsidRDefault="00011DD2" w:rsidP="00655391">
      <w:pPr>
        <w:ind w:firstLine="0"/>
        <w:rPr>
          <w:b/>
          <w:bCs/>
          <w:u w:val="single"/>
        </w:rPr>
      </w:pPr>
      <w:r>
        <w:rPr>
          <w:b/>
          <w:bCs/>
          <w:u w:val="single"/>
        </w:rPr>
        <w:t>January 31 and February 1</w:t>
      </w:r>
    </w:p>
    <w:p w14:paraId="2AA71FF2" w14:textId="77777777" w:rsidR="00A73808" w:rsidRDefault="00A73808" w:rsidP="001379BF">
      <w:pPr>
        <w:rPr>
          <w:b/>
          <w:bCs/>
          <w:u w:val="single"/>
        </w:rPr>
      </w:pPr>
    </w:p>
    <w:p w14:paraId="41CC3E71" w14:textId="1DF6F2CE" w:rsidR="00A73808" w:rsidRPr="00AF7174" w:rsidRDefault="005F569A" w:rsidP="001379BF">
      <w:r>
        <w:rPr>
          <w:b/>
          <w:bCs/>
        </w:rPr>
        <w:t>4:00</w:t>
      </w:r>
      <w:r w:rsidR="00F64150">
        <w:rPr>
          <w:b/>
          <w:bCs/>
        </w:rPr>
        <w:t xml:space="preserve">  </w:t>
      </w:r>
      <w:r w:rsidR="00765198">
        <w:t xml:space="preserve"> </w:t>
      </w:r>
      <w:r w:rsidR="00420143">
        <w:t xml:space="preserve"> </w:t>
      </w:r>
      <w:r w:rsidR="00986292">
        <w:t xml:space="preserve"> </w:t>
      </w:r>
      <w:r w:rsidR="002D1EE9">
        <w:t>J. O</w:t>
      </w:r>
      <w:r w:rsidR="003B0CC2">
        <w:t>’</w:t>
      </w:r>
      <w:r w:rsidR="002D1EE9">
        <w:t>Donnell</w:t>
      </w:r>
      <w:r w:rsidR="003A7EE4">
        <w:t>*</w:t>
      </w:r>
    </w:p>
    <w:p w14:paraId="01FCBDE6" w14:textId="0526D9F6" w:rsidR="001379BF" w:rsidRPr="00AF7174" w:rsidRDefault="007D1B65" w:rsidP="001379BF">
      <w:r>
        <w:t xml:space="preserve">          </w:t>
      </w:r>
      <w:r w:rsidR="00796BDD">
        <w:t xml:space="preserve">  </w:t>
      </w:r>
      <w:r w:rsidR="0030060A">
        <w:t>C. Anderson</w:t>
      </w:r>
    </w:p>
    <w:p w14:paraId="2272AC47" w14:textId="7BB31F23" w:rsidR="001379BF" w:rsidRDefault="00AF082E" w:rsidP="001379BF">
      <w:r>
        <w:t xml:space="preserve">          </w:t>
      </w:r>
      <w:r w:rsidR="00686D3D">
        <w:t xml:space="preserve"> </w:t>
      </w:r>
      <w:r w:rsidR="00420143">
        <w:t xml:space="preserve"> </w:t>
      </w:r>
      <w:r w:rsidR="00EB0241">
        <w:t>S. Mascola+</w:t>
      </w:r>
      <w:r w:rsidR="009D2974">
        <w:t xml:space="preserve"> </w:t>
      </w:r>
    </w:p>
    <w:p w14:paraId="362B0BD7" w14:textId="77777777" w:rsidR="00765198" w:rsidRDefault="00765198" w:rsidP="001379BF"/>
    <w:p w14:paraId="303A377E" w14:textId="77777777" w:rsidR="00765198" w:rsidRDefault="00765198" w:rsidP="001379BF"/>
    <w:p w14:paraId="73DCA016" w14:textId="412FB425" w:rsidR="001379BF" w:rsidRPr="00AF7174" w:rsidRDefault="00686D3D" w:rsidP="001379BF">
      <w:r>
        <w:rPr>
          <w:b/>
          <w:bCs/>
        </w:rPr>
        <w:t xml:space="preserve">7:30 </w:t>
      </w:r>
      <w:r w:rsidR="00EC79CB">
        <w:rPr>
          <w:b/>
          <w:bCs/>
        </w:rPr>
        <w:t xml:space="preserve"> </w:t>
      </w:r>
      <w:r w:rsidRPr="00686D3D">
        <w:t xml:space="preserve"> </w:t>
      </w:r>
      <w:r w:rsidR="000A4111">
        <w:t>D</w:t>
      </w:r>
      <w:r w:rsidR="00FD7397">
        <w:t>.</w:t>
      </w:r>
      <w:r w:rsidR="000A4111">
        <w:t xml:space="preserve"> Stevens</w:t>
      </w:r>
      <w:r w:rsidR="001854BD">
        <w:t>*</w:t>
      </w:r>
    </w:p>
    <w:p w14:paraId="15932CA3" w14:textId="6B93AC74" w:rsidR="001379BF" w:rsidRDefault="00457511" w:rsidP="001379BF">
      <w:r>
        <w:t xml:space="preserve">          </w:t>
      </w:r>
      <w:r w:rsidR="00CF5D0F">
        <w:t xml:space="preserve"> </w:t>
      </w:r>
      <w:r w:rsidR="003B2277">
        <w:t xml:space="preserve">J. </w:t>
      </w:r>
      <w:r w:rsidR="00F27668">
        <w:t>Gould</w:t>
      </w:r>
    </w:p>
    <w:p w14:paraId="75796881" w14:textId="181C76A0" w:rsidR="00B751AD" w:rsidRDefault="00274BC9" w:rsidP="00EB3A3C">
      <w:r>
        <w:t xml:space="preserve">          </w:t>
      </w:r>
      <w:r w:rsidR="009A3573">
        <w:t xml:space="preserve"> </w:t>
      </w:r>
      <w:r w:rsidR="00EB0241">
        <w:t>J. Savidge</w:t>
      </w:r>
      <w:r w:rsidR="009A3573">
        <w:t xml:space="preserve"> </w:t>
      </w:r>
      <w:r w:rsidR="00EB0241">
        <w:t>+</w:t>
      </w:r>
      <w:r w:rsidR="00401A2C">
        <w:t xml:space="preserve"> if no Deacon</w:t>
      </w:r>
    </w:p>
    <w:p w14:paraId="636F73A7" w14:textId="77777777" w:rsidR="00B751AD" w:rsidRDefault="00B751AD" w:rsidP="00EB3A3C">
      <w:r>
        <w:t xml:space="preserve"> </w:t>
      </w:r>
    </w:p>
    <w:p w14:paraId="20CBDE1C" w14:textId="19EFAA68" w:rsidR="001379BF" w:rsidRPr="00EB3A3C" w:rsidRDefault="007D2CD4" w:rsidP="00EB3A3C">
      <w:r>
        <w:rPr>
          <w:b/>
          <w:bCs/>
        </w:rPr>
        <w:t xml:space="preserve">9:30   </w:t>
      </w:r>
      <w:r w:rsidR="004B5F38">
        <w:t xml:space="preserve"> </w:t>
      </w:r>
      <w:r w:rsidR="00401A2C">
        <w:t>D. Simpson</w:t>
      </w:r>
      <w:r w:rsidR="009E1E60">
        <w:t>*</w:t>
      </w:r>
      <w:r w:rsidR="00FA2F9C">
        <w:t xml:space="preserve">          </w:t>
      </w:r>
    </w:p>
    <w:p w14:paraId="59D3533B" w14:textId="08A671BD" w:rsidR="001379BF" w:rsidRDefault="00AF082E" w:rsidP="001379BF">
      <w:r>
        <w:t xml:space="preserve">          </w:t>
      </w:r>
      <w:r w:rsidR="00F77795">
        <w:t xml:space="preserve"> </w:t>
      </w:r>
      <w:r w:rsidR="0072714D">
        <w:t xml:space="preserve"> </w:t>
      </w:r>
      <w:r w:rsidR="00401A2C">
        <w:t xml:space="preserve">S, </w:t>
      </w:r>
      <w:proofErr w:type="spellStart"/>
      <w:r w:rsidR="00401A2C">
        <w:t>Sopelak</w:t>
      </w:r>
      <w:proofErr w:type="spellEnd"/>
    </w:p>
    <w:p w14:paraId="240FB47B" w14:textId="2E55B9DC" w:rsidR="001379BF" w:rsidRDefault="00B751AD" w:rsidP="001379BF">
      <w:r>
        <w:t xml:space="preserve">          </w:t>
      </w:r>
      <w:r w:rsidR="00F77795">
        <w:t xml:space="preserve"> </w:t>
      </w:r>
      <w:r w:rsidR="003B0CC2">
        <w:t xml:space="preserve"> </w:t>
      </w:r>
      <w:r w:rsidR="00D645A7">
        <w:t>M. Hamel</w:t>
      </w:r>
      <w:r w:rsidR="0072714D">
        <w:t xml:space="preserve"> </w:t>
      </w:r>
      <w:r w:rsidR="009B7D80">
        <w:t>if no Deacon</w:t>
      </w:r>
      <w:r w:rsidR="00B02388">
        <w:t xml:space="preserve"> </w:t>
      </w:r>
    </w:p>
    <w:p w14:paraId="53E1DC65" w14:textId="77777777" w:rsidR="00B02388" w:rsidRDefault="00B02388" w:rsidP="001379BF"/>
    <w:p w14:paraId="4BA3422A" w14:textId="58A529B8" w:rsidR="001379BF" w:rsidRPr="000A3E4F" w:rsidRDefault="00810C51" w:rsidP="00810C51">
      <w:pPr>
        <w:ind w:firstLine="0"/>
      </w:pPr>
      <w:r>
        <w:t xml:space="preserve">       </w:t>
      </w:r>
      <w:r w:rsidR="00617C1A" w:rsidRPr="00A306AF">
        <w:rPr>
          <w:b/>
          <w:bCs/>
        </w:rPr>
        <w:t>11:00</w:t>
      </w:r>
      <w:r w:rsidR="00617C1A">
        <w:rPr>
          <w:b/>
          <w:bCs/>
        </w:rPr>
        <w:t xml:space="preserve">   </w:t>
      </w:r>
      <w:r w:rsidR="00617C1A">
        <w:t>R.</w:t>
      </w:r>
      <w:r w:rsidR="0023028E">
        <w:t xml:space="preserve"> Koch</w:t>
      </w:r>
      <w:r w:rsidR="000A3E4F">
        <w:t>*</w:t>
      </w:r>
    </w:p>
    <w:p w14:paraId="73CD3855" w14:textId="00965CA0" w:rsidR="001379BF" w:rsidRDefault="00DD6A9A" w:rsidP="00DD6A9A">
      <w:r>
        <w:t xml:space="preserve">             </w:t>
      </w:r>
      <w:r w:rsidR="00401A2C">
        <w:t>J. Henares</w:t>
      </w:r>
    </w:p>
    <w:p w14:paraId="7D2CCA25" w14:textId="0F256FF6" w:rsidR="001379BF" w:rsidRDefault="003F303B" w:rsidP="003F303B">
      <w:r>
        <w:t xml:space="preserve">            R. McBride</w:t>
      </w:r>
      <w:r w:rsidR="009A3573">
        <w:t xml:space="preserve"> </w:t>
      </w:r>
    </w:p>
    <w:p w14:paraId="42D8ED35" w14:textId="77777777" w:rsidR="001379BF" w:rsidRDefault="001379BF" w:rsidP="001379BF"/>
    <w:p w14:paraId="7B6D7C85" w14:textId="77777777" w:rsidR="001379BF" w:rsidRDefault="001379BF" w:rsidP="001379BF"/>
    <w:p w14:paraId="1B0770D4" w14:textId="77777777" w:rsidR="001379BF" w:rsidRDefault="001379BF" w:rsidP="001379BF"/>
    <w:p w14:paraId="5ABDDA05" w14:textId="77777777" w:rsidR="001379BF" w:rsidRDefault="001379BF" w:rsidP="001379BF"/>
    <w:p w14:paraId="0771E84C" w14:textId="77777777" w:rsidR="001379BF" w:rsidRDefault="001379BF" w:rsidP="001379BF"/>
    <w:p w14:paraId="0CC6D9A1" w14:textId="77777777" w:rsidR="001379BF" w:rsidRDefault="001379BF" w:rsidP="001379BF"/>
    <w:p w14:paraId="2A9ECFE6" w14:textId="77777777" w:rsidR="001379BF" w:rsidRDefault="001379BF" w:rsidP="001379BF"/>
    <w:p w14:paraId="2418B36E" w14:textId="77777777" w:rsidR="001379BF" w:rsidRDefault="001379BF" w:rsidP="001379BF"/>
    <w:p w14:paraId="6E9B660D" w14:textId="77777777" w:rsidR="001379BF" w:rsidRDefault="001379BF" w:rsidP="001379BF"/>
    <w:p w14:paraId="4F43AAD0" w14:textId="77777777" w:rsidR="001379BF" w:rsidRDefault="001379BF" w:rsidP="001379BF"/>
    <w:p w14:paraId="0B211915" w14:textId="77777777" w:rsidR="001379BF" w:rsidRDefault="001379BF" w:rsidP="001379BF"/>
    <w:p w14:paraId="1E9F864B" w14:textId="77777777" w:rsidR="001379BF" w:rsidRDefault="001379BF" w:rsidP="001379BF"/>
    <w:p w14:paraId="04EB5358" w14:textId="5E5F5461" w:rsidR="009B1D91" w:rsidRPr="001541F6" w:rsidRDefault="009B1D91" w:rsidP="00621931">
      <w:pPr>
        <w:ind w:firstLine="0"/>
      </w:pPr>
    </w:p>
    <w:p w14:paraId="52E911A3" w14:textId="42179582" w:rsidR="009B1D91" w:rsidRDefault="009B1D91" w:rsidP="009B1D91">
      <w:r>
        <w:t xml:space="preserve">      </w:t>
      </w:r>
    </w:p>
    <w:p w14:paraId="749B6F8F" w14:textId="1F9B0FBB" w:rsidR="009B1D91" w:rsidRPr="00D35CDB" w:rsidRDefault="009B1D91" w:rsidP="00621931">
      <w:r>
        <w:t xml:space="preserve">        </w:t>
      </w:r>
    </w:p>
    <w:p w14:paraId="053157F7" w14:textId="76A08D55" w:rsidR="009B1D91" w:rsidRDefault="009B1D91" w:rsidP="00621931">
      <w:r>
        <w:t xml:space="preserve">         </w:t>
      </w:r>
    </w:p>
    <w:p w14:paraId="38BD4E38" w14:textId="77777777" w:rsidR="006D275A" w:rsidRDefault="009B1D91" w:rsidP="00AA4075">
      <w:r>
        <w:t xml:space="preserve">        </w:t>
      </w:r>
      <w:r w:rsidR="001A71BF">
        <w:t xml:space="preserve">    </w:t>
      </w:r>
      <w:r>
        <w:t xml:space="preserve"> </w:t>
      </w:r>
    </w:p>
    <w:p w14:paraId="19ECE41C" w14:textId="77777777" w:rsidR="006D275A" w:rsidRDefault="006D275A" w:rsidP="00AA4075"/>
    <w:p w14:paraId="5217B33F" w14:textId="77777777" w:rsidR="006D275A" w:rsidRDefault="006D275A" w:rsidP="00AA4075"/>
    <w:p w14:paraId="421CDCF3" w14:textId="77777777" w:rsidR="006D275A" w:rsidRDefault="006D275A" w:rsidP="00AA4075"/>
    <w:p w14:paraId="26A54643" w14:textId="77777777" w:rsidR="006D275A" w:rsidRDefault="006D275A" w:rsidP="00AA4075"/>
    <w:p w14:paraId="6D0AD343" w14:textId="77777777" w:rsidR="006D275A" w:rsidRDefault="006D275A" w:rsidP="006D275A">
      <w:pPr>
        <w:ind w:left="1440" w:firstLine="720"/>
      </w:pPr>
    </w:p>
    <w:p w14:paraId="646008F8" w14:textId="77777777" w:rsidR="006D275A" w:rsidRDefault="006D275A" w:rsidP="006D275A">
      <w:pPr>
        <w:ind w:left="1440" w:firstLine="720"/>
      </w:pPr>
    </w:p>
    <w:p w14:paraId="175B1325" w14:textId="77777777" w:rsidR="006D275A" w:rsidRDefault="006D275A" w:rsidP="006D275A">
      <w:pPr>
        <w:ind w:left="1440" w:firstLine="720"/>
      </w:pPr>
    </w:p>
    <w:p w14:paraId="66EC55C6" w14:textId="77777777" w:rsidR="006D275A" w:rsidRDefault="006D275A" w:rsidP="006D275A">
      <w:pPr>
        <w:ind w:left="1440" w:firstLine="720"/>
      </w:pPr>
    </w:p>
    <w:p w14:paraId="0136E7E3" w14:textId="77777777" w:rsidR="006D275A" w:rsidRDefault="006D275A" w:rsidP="006D275A">
      <w:pPr>
        <w:ind w:left="1440" w:firstLine="720"/>
      </w:pPr>
    </w:p>
    <w:p w14:paraId="3DB2437A" w14:textId="77777777" w:rsidR="006D275A" w:rsidRDefault="006D275A" w:rsidP="006D275A">
      <w:pPr>
        <w:ind w:left="1440" w:firstLine="720"/>
      </w:pPr>
    </w:p>
    <w:p w14:paraId="1E675542" w14:textId="77777777" w:rsidR="006D275A" w:rsidRDefault="006D275A" w:rsidP="006D275A">
      <w:pPr>
        <w:ind w:left="1440" w:firstLine="720"/>
      </w:pPr>
    </w:p>
    <w:p w14:paraId="64939E4A" w14:textId="77777777" w:rsidR="006D275A" w:rsidRDefault="006D275A" w:rsidP="006D275A">
      <w:pPr>
        <w:ind w:left="1440" w:firstLine="720"/>
      </w:pPr>
    </w:p>
    <w:p w14:paraId="46421811" w14:textId="7D3E92D3" w:rsidR="004F667E" w:rsidRPr="00621931" w:rsidRDefault="009B1D91" w:rsidP="006D275A">
      <w:pPr>
        <w:ind w:left="1440" w:firstLine="720"/>
      </w:pPr>
      <w:r>
        <w:rPr>
          <w:b/>
        </w:rPr>
        <w:t xml:space="preserve"> </w:t>
      </w:r>
      <w:r w:rsidR="004D5041">
        <w:rPr>
          <w:b/>
          <w:u w:val="single"/>
        </w:rPr>
        <w:t>SIGN UP SHEET EUCHARISTIC MINISTERS</w:t>
      </w:r>
    </w:p>
    <w:p w14:paraId="70A228CD" w14:textId="77777777" w:rsidR="001C285F" w:rsidRDefault="0064647B">
      <w:r>
        <w:tab/>
        <w:t xml:space="preserve">        </w:t>
      </w:r>
      <w:r w:rsidR="00C75A22">
        <w:tab/>
      </w:r>
      <w:r w:rsidR="00C75A22">
        <w:tab/>
      </w:r>
      <w:r w:rsidR="00AC2324">
        <w:t xml:space="preserve"> </w:t>
      </w:r>
      <w:r w:rsidR="00972BBA">
        <w:t xml:space="preserve">        </w:t>
      </w:r>
    </w:p>
    <w:p w14:paraId="18043E81" w14:textId="77777777" w:rsidR="002A4AA7" w:rsidRDefault="00AC2324">
      <w:r>
        <w:t xml:space="preserve"> </w:t>
      </w:r>
      <w:r w:rsidR="002A4AA7">
        <w:t xml:space="preserve">                          </w:t>
      </w:r>
    </w:p>
    <w:p w14:paraId="75DEA26B" w14:textId="60AF98ED" w:rsidR="004F667E" w:rsidRPr="00244269" w:rsidRDefault="002A4AA7" w:rsidP="002A4AA7">
      <w:pPr>
        <w:ind w:firstLine="720"/>
        <w:rPr>
          <w:b/>
          <w:bCs/>
          <w:u w:val="single"/>
        </w:rPr>
      </w:pPr>
      <w:r>
        <w:t xml:space="preserve">                          </w:t>
      </w:r>
      <w:r w:rsidR="00E2039A">
        <w:tab/>
      </w:r>
      <w:r w:rsidR="00E2039A" w:rsidRPr="00244269">
        <w:rPr>
          <w:b/>
          <w:bCs/>
        </w:rPr>
        <w:t xml:space="preserve"> </w:t>
      </w:r>
      <w:r w:rsidR="008C0B3A">
        <w:rPr>
          <w:b/>
          <w:bCs/>
        </w:rPr>
        <w:t xml:space="preserve">     </w:t>
      </w:r>
      <w:r w:rsidR="00E2039A" w:rsidRPr="00244269">
        <w:rPr>
          <w:b/>
          <w:bCs/>
        </w:rPr>
        <w:t xml:space="preserve"> </w:t>
      </w:r>
      <w:r w:rsidR="00BB6F19" w:rsidRPr="00244269">
        <w:rPr>
          <w:b/>
          <w:bCs/>
        </w:rPr>
        <w:t xml:space="preserve">Feast of the </w:t>
      </w:r>
      <w:r w:rsidR="008C0B3A">
        <w:rPr>
          <w:b/>
          <w:bCs/>
        </w:rPr>
        <w:t>ASSUMPTION</w:t>
      </w:r>
      <w:r w:rsidR="00BB6F19" w:rsidRPr="00244269">
        <w:rPr>
          <w:b/>
          <w:bCs/>
        </w:rPr>
        <w:t xml:space="preserve"> </w:t>
      </w:r>
      <w:r w:rsidR="00E2039A" w:rsidRPr="00244269">
        <w:rPr>
          <w:b/>
          <w:bCs/>
        </w:rPr>
        <w:t xml:space="preserve">   </w:t>
      </w:r>
    </w:p>
    <w:p w14:paraId="7909CE9D" w14:textId="77777777" w:rsidR="00AC2324" w:rsidRDefault="00AC2324"/>
    <w:p w14:paraId="08486509" w14:textId="77777777" w:rsidR="00AC2324" w:rsidRDefault="00972BBA">
      <w:r>
        <w:t xml:space="preserve"> 9:00am</w:t>
      </w:r>
      <w:r w:rsidR="002A4AA7">
        <w:t xml:space="preserve"> Mass </w:t>
      </w:r>
    </w:p>
    <w:p w14:paraId="5C58B175" w14:textId="77777777" w:rsidR="00AC2324" w:rsidRDefault="00AC2324"/>
    <w:p w14:paraId="519CAF44" w14:textId="77777777" w:rsidR="00AC2324" w:rsidRDefault="00AC2324">
      <w:r>
        <w:t>1. _____________________________________________________________*</w:t>
      </w:r>
      <w:r w:rsidR="00755827">
        <w:t xml:space="preserve"> </w:t>
      </w:r>
    </w:p>
    <w:p w14:paraId="02FCB4C6" w14:textId="77777777" w:rsidR="00AC2324" w:rsidRDefault="00AC2324"/>
    <w:p w14:paraId="33AFC714" w14:textId="77777777" w:rsidR="00AC2324" w:rsidRDefault="00AC2324">
      <w:r>
        <w:t>2. _____________________________________________________________</w:t>
      </w:r>
    </w:p>
    <w:p w14:paraId="7975181E" w14:textId="77777777" w:rsidR="00AC2324" w:rsidRDefault="00AC2324"/>
    <w:p w14:paraId="1C2B1D2E" w14:textId="000931C7" w:rsidR="00AC2324" w:rsidRDefault="00AC2324">
      <w:r>
        <w:t>3. _________________________________________________________</w:t>
      </w:r>
      <w:r w:rsidR="00DE55E5">
        <w:t>___</w:t>
      </w:r>
      <w:r w:rsidR="00CF7FCC">
        <w:t>+</w:t>
      </w:r>
    </w:p>
    <w:p w14:paraId="3D0B1EF0" w14:textId="77777777" w:rsidR="00AC2324" w:rsidRDefault="00AC2324"/>
    <w:p w14:paraId="6EAEC3FD" w14:textId="62E5915C" w:rsidR="00AC2324" w:rsidRDefault="00AC2324"/>
    <w:p w14:paraId="41A1A2D7" w14:textId="77777777" w:rsidR="004F667E" w:rsidRDefault="004F667E"/>
    <w:p w14:paraId="70F0FB87" w14:textId="77777777" w:rsidR="004F667E" w:rsidRDefault="004F667E"/>
    <w:p w14:paraId="67EE59AF" w14:textId="77777777" w:rsidR="007B544C" w:rsidRDefault="002A4AA7">
      <w:r>
        <w:t xml:space="preserve">12:10 Mass </w:t>
      </w:r>
    </w:p>
    <w:p w14:paraId="3DF3814A" w14:textId="77777777" w:rsidR="004F667E" w:rsidRDefault="007B544C">
      <w:r>
        <w:tab/>
        <w:t xml:space="preserve">       </w:t>
      </w:r>
      <w:r w:rsidR="004F667E">
        <w:t xml:space="preserve"> 1. ______________________________________________________*</w:t>
      </w:r>
    </w:p>
    <w:p w14:paraId="41B3D13E" w14:textId="77777777" w:rsidR="004F667E" w:rsidRDefault="004F667E"/>
    <w:p w14:paraId="2A6F1DCD" w14:textId="77777777" w:rsidR="004F667E" w:rsidRDefault="004F667E">
      <w:r>
        <w:tab/>
        <w:t xml:space="preserve">        2. ______________________________________________________</w:t>
      </w:r>
    </w:p>
    <w:p w14:paraId="03D718FE" w14:textId="77777777" w:rsidR="004F667E" w:rsidRDefault="004F667E"/>
    <w:p w14:paraId="6DE681BE" w14:textId="2CC7976E" w:rsidR="004F667E" w:rsidRDefault="004F667E">
      <w:r>
        <w:tab/>
        <w:t xml:space="preserve">         3. ______________________________________________________</w:t>
      </w:r>
      <w:r w:rsidR="00CF7FCC">
        <w:t>+</w:t>
      </w:r>
    </w:p>
    <w:p w14:paraId="3F0C3C13" w14:textId="77777777" w:rsidR="004F667E" w:rsidRDefault="004F667E"/>
    <w:p w14:paraId="53698E07" w14:textId="45CDC6D8" w:rsidR="004F667E" w:rsidRDefault="004F667E">
      <w:r>
        <w:tab/>
        <w:t xml:space="preserve">         </w:t>
      </w:r>
    </w:p>
    <w:p w14:paraId="137A7651" w14:textId="77777777" w:rsidR="004F667E" w:rsidRDefault="004F667E"/>
    <w:p w14:paraId="5C19B7BF" w14:textId="77777777" w:rsidR="004F667E" w:rsidRDefault="004F667E"/>
    <w:p w14:paraId="61AB0EAC" w14:textId="77777777" w:rsidR="004F667E" w:rsidRPr="00765C97" w:rsidRDefault="004F667E">
      <w:pPr>
        <w:rPr>
          <w:rFonts w:ascii="CordiaUPC" w:hAnsi="CordiaUPC" w:cs="CordiaUPC"/>
          <w:b/>
          <w:bCs/>
          <w:sz w:val="18"/>
          <w:szCs w:val="18"/>
          <w:u w:val="single"/>
        </w:rPr>
      </w:pPr>
    </w:p>
    <w:p w14:paraId="7A5ED916" w14:textId="6FB41FD5" w:rsidR="004D5041" w:rsidRPr="00765C97" w:rsidRDefault="00E66EAF">
      <w:pPr>
        <w:rPr>
          <w:rFonts w:ascii="CordiaUPC" w:hAnsi="CordiaUPC" w:cs="CordiaUPC"/>
          <w:b/>
          <w:bCs/>
          <w:sz w:val="24"/>
          <w:szCs w:val="24"/>
          <w:u w:val="single"/>
        </w:rPr>
      </w:pPr>
      <w:r>
        <w:rPr>
          <w:rFonts w:ascii="CordiaUPC" w:hAnsi="CordiaUPC" w:cs="CordiaUPC"/>
          <w:b/>
          <w:bCs/>
          <w:sz w:val="28"/>
          <w:szCs w:val="28"/>
          <w:u w:val="single"/>
        </w:rPr>
        <w:t>7:00 Mass</w:t>
      </w:r>
    </w:p>
    <w:p w14:paraId="23BB23D2" w14:textId="77777777" w:rsidR="004D5041" w:rsidRDefault="004D5041"/>
    <w:p w14:paraId="5D59E875" w14:textId="77777777" w:rsidR="004F667E" w:rsidRDefault="004D5041" w:rsidP="004D5041">
      <w:pPr>
        <w:ind w:left="720" w:firstLine="0"/>
      </w:pPr>
      <w:r>
        <w:t xml:space="preserve">            1.</w:t>
      </w:r>
      <w:r w:rsidR="004F667E">
        <w:t>______________________________________________________*</w:t>
      </w:r>
    </w:p>
    <w:p w14:paraId="5D37C10B" w14:textId="77777777" w:rsidR="004D5041" w:rsidRDefault="004D5041" w:rsidP="004D5041">
      <w:pPr>
        <w:ind w:left="765" w:firstLine="0"/>
      </w:pPr>
    </w:p>
    <w:p w14:paraId="3EF5BC75" w14:textId="77777777" w:rsidR="004F667E" w:rsidRDefault="004F667E"/>
    <w:p w14:paraId="744B98D6" w14:textId="77777777" w:rsidR="004F667E" w:rsidRDefault="004F667E">
      <w:r>
        <w:tab/>
        <w:t xml:space="preserve">           2. ______________________________________________________</w:t>
      </w:r>
    </w:p>
    <w:p w14:paraId="13333CC3" w14:textId="77777777" w:rsidR="004F667E" w:rsidRDefault="004F667E"/>
    <w:p w14:paraId="2FAEB16C" w14:textId="06169E67" w:rsidR="004F667E" w:rsidRDefault="004F667E">
      <w:r>
        <w:tab/>
        <w:t xml:space="preserve">           3. ______________________________________________________</w:t>
      </w:r>
      <w:r w:rsidR="00CF7FCC">
        <w:t>+</w:t>
      </w:r>
    </w:p>
    <w:p w14:paraId="5BD958FF" w14:textId="77777777" w:rsidR="004F667E" w:rsidRDefault="004F667E"/>
    <w:p w14:paraId="734FF86A" w14:textId="2FAD8246" w:rsidR="00E2039A" w:rsidRDefault="004F667E" w:rsidP="00F26F6B">
      <w:r>
        <w:tab/>
        <w:t xml:space="preserve">           </w:t>
      </w:r>
    </w:p>
    <w:p w14:paraId="5AA3A365" w14:textId="77777777" w:rsidR="00E2039A" w:rsidRDefault="00E2039A" w:rsidP="00F26F6B"/>
    <w:p w14:paraId="5C44C9F2" w14:textId="7931C9C6" w:rsidR="004F667E" w:rsidRPr="004F667E" w:rsidRDefault="004F667E" w:rsidP="00F26F6B">
      <w:r>
        <w:t>*Assigned to side</w:t>
      </w:r>
      <w:r w:rsidR="00F1651F">
        <w:t xml:space="preserve">    +If no Deacon</w:t>
      </w:r>
      <w:r>
        <w:t xml:space="preserve"> assigned next to Father</w:t>
      </w:r>
    </w:p>
    <w:sectPr w:rsidR="004F667E" w:rsidRPr="004F667E" w:rsidSect="0030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830"/>
    <w:rsid w:val="00000AFC"/>
    <w:rsid w:val="00000F6D"/>
    <w:rsid w:val="000017F6"/>
    <w:rsid w:val="000021C0"/>
    <w:rsid w:val="00002F10"/>
    <w:rsid w:val="0000361C"/>
    <w:rsid w:val="0000391E"/>
    <w:rsid w:val="00003A7B"/>
    <w:rsid w:val="00003C0C"/>
    <w:rsid w:val="00004DA2"/>
    <w:rsid w:val="00004DFA"/>
    <w:rsid w:val="000053D7"/>
    <w:rsid w:val="00005406"/>
    <w:rsid w:val="00005611"/>
    <w:rsid w:val="00006563"/>
    <w:rsid w:val="00006CEE"/>
    <w:rsid w:val="00006D01"/>
    <w:rsid w:val="00006DB2"/>
    <w:rsid w:val="00007C37"/>
    <w:rsid w:val="0001094C"/>
    <w:rsid w:val="00010980"/>
    <w:rsid w:val="00010AAB"/>
    <w:rsid w:val="00011006"/>
    <w:rsid w:val="000115DD"/>
    <w:rsid w:val="00011DD2"/>
    <w:rsid w:val="000123B3"/>
    <w:rsid w:val="00012B10"/>
    <w:rsid w:val="00013059"/>
    <w:rsid w:val="00013700"/>
    <w:rsid w:val="00013A8F"/>
    <w:rsid w:val="000144AB"/>
    <w:rsid w:val="0001482D"/>
    <w:rsid w:val="0001485E"/>
    <w:rsid w:val="00014E34"/>
    <w:rsid w:val="00015063"/>
    <w:rsid w:val="0001572F"/>
    <w:rsid w:val="00015D4B"/>
    <w:rsid w:val="000172AD"/>
    <w:rsid w:val="00017D3C"/>
    <w:rsid w:val="0002048B"/>
    <w:rsid w:val="00020C23"/>
    <w:rsid w:val="00022746"/>
    <w:rsid w:val="00022C5B"/>
    <w:rsid w:val="00023507"/>
    <w:rsid w:val="000236A4"/>
    <w:rsid w:val="00023911"/>
    <w:rsid w:val="0002397B"/>
    <w:rsid w:val="00023FC2"/>
    <w:rsid w:val="00024A8C"/>
    <w:rsid w:val="00024C82"/>
    <w:rsid w:val="00025181"/>
    <w:rsid w:val="000256E5"/>
    <w:rsid w:val="00025F6B"/>
    <w:rsid w:val="00026BF3"/>
    <w:rsid w:val="00026C17"/>
    <w:rsid w:val="0002710C"/>
    <w:rsid w:val="00027536"/>
    <w:rsid w:val="000277DA"/>
    <w:rsid w:val="00027EAE"/>
    <w:rsid w:val="00030C7A"/>
    <w:rsid w:val="0003115D"/>
    <w:rsid w:val="00031297"/>
    <w:rsid w:val="000320A4"/>
    <w:rsid w:val="00032888"/>
    <w:rsid w:val="00032C92"/>
    <w:rsid w:val="00033146"/>
    <w:rsid w:val="000336AC"/>
    <w:rsid w:val="000348EC"/>
    <w:rsid w:val="00034A95"/>
    <w:rsid w:val="0003523C"/>
    <w:rsid w:val="000354C9"/>
    <w:rsid w:val="00035BDE"/>
    <w:rsid w:val="000362CB"/>
    <w:rsid w:val="0003656B"/>
    <w:rsid w:val="000365BF"/>
    <w:rsid w:val="00036DE2"/>
    <w:rsid w:val="000374C5"/>
    <w:rsid w:val="0003786F"/>
    <w:rsid w:val="00037B3E"/>
    <w:rsid w:val="00037C55"/>
    <w:rsid w:val="00037CF2"/>
    <w:rsid w:val="00037D69"/>
    <w:rsid w:val="00037EA8"/>
    <w:rsid w:val="000402B4"/>
    <w:rsid w:val="00040695"/>
    <w:rsid w:val="00042D00"/>
    <w:rsid w:val="00042D75"/>
    <w:rsid w:val="00042F3B"/>
    <w:rsid w:val="00042F66"/>
    <w:rsid w:val="000435E7"/>
    <w:rsid w:val="00043927"/>
    <w:rsid w:val="000440A0"/>
    <w:rsid w:val="0004411E"/>
    <w:rsid w:val="00045B47"/>
    <w:rsid w:val="00045CC5"/>
    <w:rsid w:val="00046634"/>
    <w:rsid w:val="00046AE0"/>
    <w:rsid w:val="000475AE"/>
    <w:rsid w:val="00047A63"/>
    <w:rsid w:val="00047BCD"/>
    <w:rsid w:val="00047C9A"/>
    <w:rsid w:val="0005003C"/>
    <w:rsid w:val="000502FE"/>
    <w:rsid w:val="00050473"/>
    <w:rsid w:val="00050D16"/>
    <w:rsid w:val="0005170E"/>
    <w:rsid w:val="000519F3"/>
    <w:rsid w:val="0005263C"/>
    <w:rsid w:val="0005333B"/>
    <w:rsid w:val="00053367"/>
    <w:rsid w:val="00053495"/>
    <w:rsid w:val="000535E4"/>
    <w:rsid w:val="000541F9"/>
    <w:rsid w:val="000548A8"/>
    <w:rsid w:val="000548F2"/>
    <w:rsid w:val="00054F3E"/>
    <w:rsid w:val="000551A3"/>
    <w:rsid w:val="000551F2"/>
    <w:rsid w:val="00055798"/>
    <w:rsid w:val="00055F8F"/>
    <w:rsid w:val="000569AC"/>
    <w:rsid w:val="00057B95"/>
    <w:rsid w:val="000601F5"/>
    <w:rsid w:val="00060577"/>
    <w:rsid w:val="00060F1B"/>
    <w:rsid w:val="0006100E"/>
    <w:rsid w:val="00061432"/>
    <w:rsid w:val="000617A8"/>
    <w:rsid w:val="0006208A"/>
    <w:rsid w:val="0006230B"/>
    <w:rsid w:val="0006235D"/>
    <w:rsid w:val="0006352C"/>
    <w:rsid w:val="000635A9"/>
    <w:rsid w:val="00064E85"/>
    <w:rsid w:val="00065CDE"/>
    <w:rsid w:val="00066271"/>
    <w:rsid w:val="00066543"/>
    <w:rsid w:val="00066638"/>
    <w:rsid w:val="00066877"/>
    <w:rsid w:val="0006724C"/>
    <w:rsid w:val="000676BF"/>
    <w:rsid w:val="000707E1"/>
    <w:rsid w:val="00070E56"/>
    <w:rsid w:val="0007168F"/>
    <w:rsid w:val="00071E36"/>
    <w:rsid w:val="00072991"/>
    <w:rsid w:val="00072C94"/>
    <w:rsid w:val="000732C3"/>
    <w:rsid w:val="0007398A"/>
    <w:rsid w:val="00073FD1"/>
    <w:rsid w:val="00074CB2"/>
    <w:rsid w:val="00074CDE"/>
    <w:rsid w:val="00075366"/>
    <w:rsid w:val="00075739"/>
    <w:rsid w:val="00075C1E"/>
    <w:rsid w:val="0007612B"/>
    <w:rsid w:val="000761B8"/>
    <w:rsid w:val="000769DA"/>
    <w:rsid w:val="00076D2C"/>
    <w:rsid w:val="00076E27"/>
    <w:rsid w:val="00076F18"/>
    <w:rsid w:val="0007760D"/>
    <w:rsid w:val="00077A7B"/>
    <w:rsid w:val="00077F5A"/>
    <w:rsid w:val="00081715"/>
    <w:rsid w:val="000833E5"/>
    <w:rsid w:val="000838E5"/>
    <w:rsid w:val="00084101"/>
    <w:rsid w:val="000845B1"/>
    <w:rsid w:val="00084D8F"/>
    <w:rsid w:val="00085367"/>
    <w:rsid w:val="00085707"/>
    <w:rsid w:val="000857FA"/>
    <w:rsid w:val="00085C40"/>
    <w:rsid w:val="000869D1"/>
    <w:rsid w:val="00086DAD"/>
    <w:rsid w:val="00087830"/>
    <w:rsid w:val="00090ED1"/>
    <w:rsid w:val="0009168B"/>
    <w:rsid w:val="000918D2"/>
    <w:rsid w:val="00091B4D"/>
    <w:rsid w:val="00091BB7"/>
    <w:rsid w:val="00092F57"/>
    <w:rsid w:val="000931C8"/>
    <w:rsid w:val="000935E3"/>
    <w:rsid w:val="00093C7F"/>
    <w:rsid w:val="0009452C"/>
    <w:rsid w:val="00094715"/>
    <w:rsid w:val="0009479F"/>
    <w:rsid w:val="0009499E"/>
    <w:rsid w:val="00094B2C"/>
    <w:rsid w:val="00095895"/>
    <w:rsid w:val="00095B2E"/>
    <w:rsid w:val="00096414"/>
    <w:rsid w:val="00096433"/>
    <w:rsid w:val="00096C29"/>
    <w:rsid w:val="00096C55"/>
    <w:rsid w:val="00096FE0"/>
    <w:rsid w:val="000A0597"/>
    <w:rsid w:val="000A165F"/>
    <w:rsid w:val="000A1885"/>
    <w:rsid w:val="000A1D41"/>
    <w:rsid w:val="000A21FA"/>
    <w:rsid w:val="000A3E4F"/>
    <w:rsid w:val="000A4111"/>
    <w:rsid w:val="000A47F9"/>
    <w:rsid w:val="000A5426"/>
    <w:rsid w:val="000A57B4"/>
    <w:rsid w:val="000A5B97"/>
    <w:rsid w:val="000A5D61"/>
    <w:rsid w:val="000A5D6F"/>
    <w:rsid w:val="000A6533"/>
    <w:rsid w:val="000A6747"/>
    <w:rsid w:val="000A6C37"/>
    <w:rsid w:val="000A6F4A"/>
    <w:rsid w:val="000A77A3"/>
    <w:rsid w:val="000A7F64"/>
    <w:rsid w:val="000B016C"/>
    <w:rsid w:val="000B0CFD"/>
    <w:rsid w:val="000B0D09"/>
    <w:rsid w:val="000B0DD1"/>
    <w:rsid w:val="000B12C8"/>
    <w:rsid w:val="000B1CBF"/>
    <w:rsid w:val="000B271C"/>
    <w:rsid w:val="000B2C76"/>
    <w:rsid w:val="000B45BC"/>
    <w:rsid w:val="000B4A5D"/>
    <w:rsid w:val="000B4C20"/>
    <w:rsid w:val="000B5284"/>
    <w:rsid w:val="000B5FF5"/>
    <w:rsid w:val="000B64A0"/>
    <w:rsid w:val="000B6D55"/>
    <w:rsid w:val="000B7E77"/>
    <w:rsid w:val="000C00FC"/>
    <w:rsid w:val="000C0291"/>
    <w:rsid w:val="000C04E6"/>
    <w:rsid w:val="000C0B70"/>
    <w:rsid w:val="000C0E5D"/>
    <w:rsid w:val="000C168F"/>
    <w:rsid w:val="000C169D"/>
    <w:rsid w:val="000C207F"/>
    <w:rsid w:val="000C21C1"/>
    <w:rsid w:val="000C21ED"/>
    <w:rsid w:val="000C35D6"/>
    <w:rsid w:val="000C4077"/>
    <w:rsid w:val="000C415E"/>
    <w:rsid w:val="000C452E"/>
    <w:rsid w:val="000C4840"/>
    <w:rsid w:val="000C5CCB"/>
    <w:rsid w:val="000C5DBF"/>
    <w:rsid w:val="000C6BF0"/>
    <w:rsid w:val="000C73DA"/>
    <w:rsid w:val="000C78B0"/>
    <w:rsid w:val="000C7A29"/>
    <w:rsid w:val="000C7DA4"/>
    <w:rsid w:val="000D02AE"/>
    <w:rsid w:val="000D14E3"/>
    <w:rsid w:val="000D1876"/>
    <w:rsid w:val="000D2B68"/>
    <w:rsid w:val="000D2BC1"/>
    <w:rsid w:val="000D3024"/>
    <w:rsid w:val="000D3097"/>
    <w:rsid w:val="000D32F4"/>
    <w:rsid w:val="000D4399"/>
    <w:rsid w:val="000D4D6C"/>
    <w:rsid w:val="000D521E"/>
    <w:rsid w:val="000D56F9"/>
    <w:rsid w:val="000D59EB"/>
    <w:rsid w:val="000D5B57"/>
    <w:rsid w:val="000D5CA8"/>
    <w:rsid w:val="000D6C99"/>
    <w:rsid w:val="000D7301"/>
    <w:rsid w:val="000E01B2"/>
    <w:rsid w:val="000E0791"/>
    <w:rsid w:val="000E0D1A"/>
    <w:rsid w:val="000E189D"/>
    <w:rsid w:val="000E1B7C"/>
    <w:rsid w:val="000E3A25"/>
    <w:rsid w:val="000E3CC0"/>
    <w:rsid w:val="000E42E1"/>
    <w:rsid w:val="000E49BA"/>
    <w:rsid w:val="000E57FE"/>
    <w:rsid w:val="000E5854"/>
    <w:rsid w:val="000E5E73"/>
    <w:rsid w:val="000E5F17"/>
    <w:rsid w:val="000E612B"/>
    <w:rsid w:val="000E6873"/>
    <w:rsid w:val="000E795B"/>
    <w:rsid w:val="000E7B55"/>
    <w:rsid w:val="000F000C"/>
    <w:rsid w:val="000F0013"/>
    <w:rsid w:val="000F055D"/>
    <w:rsid w:val="000F1040"/>
    <w:rsid w:val="000F1277"/>
    <w:rsid w:val="000F12BD"/>
    <w:rsid w:val="000F1752"/>
    <w:rsid w:val="000F24EA"/>
    <w:rsid w:val="000F2FE2"/>
    <w:rsid w:val="000F3187"/>
    <w:rsid w:val="000F3531"/>
    <w:rsid w:val="000F3A9C"/>
    <w:rsid w:val="000F4204"/>
    <w:rsid w:val="000F4D2D"/>
    <w:rsid w:val="000F582B"/>
    <w:rsid w:val="000F6312"/>
    <w:rsid w:val="000F6453"/>
    <w:rsid w:val="000F64F4"/>
    <w:rsid w:val="000F653D"/>
    <w:rsid w:val="000F654F"/>
    <w:rsid w:val="000F6749"/>
    <w:rsid w:val="000F6A2E"/>
    <w:rsid w:val="000F7157"/>
    <w:rsid w:val="000F7182"/>
    <w:rsid w:val="000F73F5"/>
    <w:rsid w:val="000F7922"/>
    <w:rsid w:val="00102065"/>
    <w:rsid w:val="0010260F"/>
    <w:rsid w:val="001028A4"/>
    <w:rsid w:val="00102BB4"/>
    <w:rsid w:val="00102D3E"/>
    <w:rsid w:val="00102DE6"/>
    <w:rsid w:val="00103E9E"/>
    <w:rsid w:val="00104E5D"/>
    <w:rsid w:val="00105375"/>
    <w:rsid w:val="00105966"/>
    <w:rsid w:val="00107CF7"/>
    <w:rsid w:val="00107D27"/>
    <w:rsid w:val="001109FC"/>
    <w:rsid w:val="001127DC"/>
    <w:rsid w:val="0011310A"/>
    <w:rsid w:val="00113753"/>
    <w:rsid w:val="001149E8"/>
    <w:rsid w:val="00114F7D"/>
    <w:rsid w:val="00115181"/>
    <w:rsid w:val="00115A85"/>
    <w:rsid w:val="00115D9A"/>
    <w:rsid w:val="0011626B"/>
    <w:rsid w:val="00116858"/>
    <w:rsid w:val="00116EEB"/>
    <w:rsid w:val="00117494"/>
    <w:rsid w:val="00117BAD"/>
    <w:rsid w:val="00120100"/>
    <w:rsid w:val="00120403"/>
    <w:rsid w:val="001208AF"/>
    <w:rsid w:val="001209F9"/>
    <w:rsid w:val="00121409"/>
    <w:rsid w:val="00122D15"/>
    <w:rsid w:val="00122FAA"/>
    <w:rsid w:val="001237B4"/>
    <w:rsid w:val="00123D19"/>
    <w:rsid w:val="00123ECE"/>
    <w:rsid w:val="00125247"/>
    <w:rsid w:val="00126AD5"/>
    <w:rsid w:val="00126D4E"/>
    <w:rsid w:val="001275EE"/>
    <w:rsid w:val="001278E0"/>
    <w:rsid w:val="00127FB5"/>
    <w:rsid w:val="00127FB7"/>
    <w:rsid w:val="0013033D"/>
    <w:rsid w:val="0013068C"/>
    <w:rsid w:val="001312AF"/>
    <w:rsid w:val="00131AC7"/>
    <w:rsid w:val="00132A18"/>
    <w:rsid w:val="00132D0C"/>
    <w:rsid w:val="00132E4B"/>
    <w:rsid w:val="00133E2B"/>
    <w:rsid w:val="0013431A"/>
    <w:rsid w:val="00134D41"/>
    <w:rsid w:val="001351B7"/>
    <w:rsid w:val="00135637"/>
    <w:rsid w:val="00136472"/>
    <w:rsid w:val="001374B2"/>
    <w:rsid w:val="00137746"/>
    <w:rsid w:val="0013774F"/>
    <w:rsid w:val="001379BF"/>
    <w:rsid w:val="00137A17"/>
    <w:rsid w:val="00137B5A"/>
    <w:rsid w:val="00137D37"/>
    <w:rsid w:val="00140688"/>
    <w:rsid w:val="0014098E"/>
    <w:rsid w:val="00140AE8"/>
    <w:rsid w:val="00141F0D"/>
    <w:rsid w:val="00143190"/>
    <w:rsid w:val="00143CA3"/>
    <w:rsid w:val="00144B6F"/>
    <w:rsid w:val="00144B7B"/>
    <w:rsid w:val="00145358"/>
    <w:rsid w:val="001463B1"/>
    <w:rsid w:val="00146EE0"/>
    <w:rsid w:val="001470BE"/>
    <w:rsid w:val="0014768E"/>
    <w:rsid w:val="001476DC"/>
    <w:rsid w:val="0014792E"/>
    <w:rsid w:val="00147DDD"/>
    <w:rsid w:val="00147F93"/>
    <w:rsid w:val="00150100"/>
    <w:rsid w:val="001507A6"/>
    <w:rsid w:val="00150D6C"/>
    <w:rsid w:val="001512CE"/>
    <w:rsid w:val="00151838"/>
    <w:rsid w:val="001518A4"/>
    <w:rsid w:val="001518E5"/>
    <w:rsid w:val="00151AB4"/>
    <w:rsid w:val="00153891"/>
    <w:rsid w:val="001541F6"/>
    <w:rsid w:val="0015465E"/>
    <w:rsid w:val="001555BD"/>
    <w:rsid w:val="0015577E"/>
    <w:rsid w:val="0015646D"/>
    <w:rsid w:val="00156D12"/>
    <w:rsid w:val="00157119"/>
    <w:rsid w:val="00157B3C"/>
    <w:rsid w:val="00160A9B"/>
    <w:rsid w:val="00160EB5"/>
    <w:rsid w:val="00160ECA"/>
    <w:rsid w:val="00161638"/>
    <w:rsid w:val="0016168C"/>
    <w:rsid w:val="001639EF"/>
    <w:rsid w:val="00163B59"/>
    <w:rsid w:val="001673C0"/>
    <w:rsid w:val="00167FDB"/>
    <w:rsid w:val="00170755"/>
    <w:rsid w:val="00170993"/>
    <w:rsid w:val="0017133B"/>
    <w:rsid w:val="0017206B"/>
    <w:rsid w:val="0017265E"/>
    <w:rsid w:val="0017371E"/>
    <w:rsid w:val="001747A6"/>
    <w:rsid w:val="0017480A"/>
    <w:rsid w:val="00174821"/>
    <w:rsid w:val="00174A87"/>
    <w:rsid w:val="00174B9D"/>
    <w:rsid w:val="001753A1"/>
    <w:rsid w:val="0017627B"/>
    <w:rsid w:val="0017662D"/>
    <w:rsid w:val="00176C49"/>
    <w:rsid w:val="00177092"/>
    <w:rsid w:val="00177A3D"/>
    <w:rsid w:val="001800B4"/>
    <w:rsid w:val="001803B8"/>
    <w:rsid w:val="00180C14"/>
    <w:rsid w:val="00180D2E"/>
    <w:rsid w:val="00180DA1"/>
    <w:rsid w:val="001810EA"/>
    <w:rsid w:val="00181490"/>
    <w:rsid w:val="00181E3C"/>
    <w:rsid w:val="001830BA"/>
    <w:rsid w:val="001830BB"/>
    <w:rsid w:val="001830C5"/>
    <w:rsid w:val="00183405"/>
    <w:rsid w:val="00183F91"/>
    <w:rsid w:val="00183FA2"/>
    <w:rsid w:val="00184CC0"/>
    <w:rsid w:val="00184E79"/>
    <w:rsid w:val="001854BD"/>
    <w:rsid w:val="00186529"/>
    <w:rsid w:val="00190005"/>
    <w:rsid w:val="0019007B"/>
    <w:rsid w:val="00190AA1"/>
    <w:rsid w:val="0019133D"/>
    <w:rsid w:val="00191441"/>
    <w:rsid w:val="001919C3"/>
    <w:rsid w:val="0019219B"/>
    <w:rsid w:val="001929FC"/>
    <w:rsid w:val="00192BC2"/>
    <w:rsid w:val="001934D5"/>
    <w:rsid w:val="00194D17"/>
    <w:rsid w:val="001959F8"/>
    <w:rsid w:val="00195DD6"/>
    <w:rsid w:val="001963B5"/>
    <w:rsid w:val="00196E6C"/>
    <w:rsid w:val="001A01BE"/>
    <w:rsid w:val="001A0C4C"/>
    <w:rsid w:val="001A1C71"/>
    <w:rsid w:val="001A3504"/>
    <w:rsid w:val="001A370B"/>
    <w:rsid w:val="001A3794"/>
    <w:rsid w:val="001A3CA5"/>
    <w:rsid w:val="001A4479"/>
    <w:rsid w:val="001A4746"/>
    <w:rsid w:val="001A47C2"/>
    <w:rsid w:val="001A5434"/>
    <w:rsid w:val="001A5544"/>
    <w:rsid w:val="001A568A"/>
    <w:rsid w:val="001A594B"/>
    <w:rsid w:val="001A5D3A"/>
    <w:rsid w:val="001A5EA7"/>
    <w:rsid w:val="001A5FFB"/>
    <w:rsid w:val="001A61C6"/>
    <w:rsid w:val="001A673F"/>
    <w:rsid w:val="001A71BF"/>
    <w:rsid w:val="001A75F6"/>
    <w:rsid w:val="001A7C27"/>
    <w:rsid w:val="001B0636"/>
    <w:rsid w:val="001B068B"/>
    <w:rsid w:val="001B09A3"/>
    <w:rsid w:val="001B2BF8"/>
    <w:rsid w:val="001B3029"/>
    <w:rsid w:val="001B31F1"/>
    <w:rsid w:val="001B39D3"/>
    <w:rsid w:val="001B3A54"/>
    <w:rsid w:val="001B3BAA"/>
    <w:rsid w:val="001B4BD6"/>
    <w:rsid w:val="001B4F7A"/>
    <w:rsid w:val="001B5211"/>
    <w:rsid w:val="001B5599"/>
    <w:rsid w:val="001B6714"/>
    <w:rsid w:val="001B68FD"/>
    <w:rsid w:val="001B6A7C"/>
    <w:rsid w:val="001B7DBF"/>
    <w:rsid w:val="001C03F6"/>
    <w:rsid w:val="001C048D"/>
    <w:rsid w:val="001C092D"/>
    <w:rsid w:val="001C0A3D"/>
    <w:rsid w:val="001C12E3"/>
    <w:rsid w:val="001C18E9"/>
    <w:rsid w:val="001C1DEF"/>
    <w:rsid w:val="001C266D"/>
    <w:rsid w:val="001C26A3"/>
    <w:rsid w:val="001C285F"/>
    <w:rsid w:val="001C3161"/>
    <w:rsid w:val="001C4A4D"/>
    <w:rsid w:val="001C4B18"/>
    <w:rsid w:val="001C4B27"/>
    <w:rsid w:val="001C51FA"/>
    <w:rsid w:val="001C555E"/>
    <w:rsid w:val="001C6020"/>
    <w:rsid w:val="001C629D"/>
    <w:rsid w:val="001C670A"/>
    <w:rsid w:val="001C6EC4"/>
    <w:rsid w:val="001D0BD6"/>
    <w:rsid w:val="001D0BD7"/>
    <w:rsid w:val="001D0CFF"/>
    <w:rsid w:val="001D11F4"/>
    <w:rsid w:val="001D157D"/>
    <w:rsid w:val="001D1934"/>
    <w:rsid w:val="001D1AE3"/>
    <w:rsid w:val="001D25DE"/>
    <w:rsid w:val="001D263E"/>
    <w:rsid w:val="001D2B5D"/>
    <w:rsid w:val="001D2D14"/>
    <w:rsid w:val="001D2FD1"/>
    <w:rsid w:val="001D3563"/>
    <w:rsid w:val="001D3C9C"/>
    <w:rsid w:val="001D3D5F"/>
    <w:rsid w:val="001D40E4"/>
    <w:rsid w:val="001D4723"/>
    <w:rsid w:val="001D5772"/>
    <w:rsid w:val="001D5893"/>
    <w:rsid w:val="001D5AFC"/>
    <w:rsid w:val="001D5C56"/>
    <w:rsid w:val="001D5CBF"/>
    <w:rsid w:val="001D5EFD"/>
    <w:rsid w:val="001D6086"/>
    <w:rsid w:val="001D610C"/>
    <w:rsid w:val="001D649E"/>
    <w:rsid w:val="001D70FC"/>
    <w:rsid w:val="001D779F"/>
    <w:rsid w:val="001D7A36"/>
    <w:rsid w:val="001D7DF4"/>
    <w:rsid w:val="001E026B"/>
    <w:rsid w:val="001E0E29"/>
    <w:rsid w:val="001E209B"/>
    <w:rsid w:val="001E2E87"/>
    <w:rsid w:val="001E3E59"/>
    <w:rsid w:val="001E4433"/>
    <w:rsid w:val="001E4809"/>
    <w:rsid w:val="001E591F"/>
    <w:rsid w:val="001E5F03"/>
    <w:rsid w:val="001E63CD"/>
    <w:rsid w:val="001E6E26"/>
    <w:rsid w:val="001E7B9B"/>
    <w:rsid w:val="001F0520"/>
    <w:rsid w:val="001F0DEB"/>
    <w:rsid w:val="001F1116"/>
    <w:rsid w:val="001F1313"/>
    <w:rsid w:val="001F1600"/>
    <w:rsid w:val="001F1A70"/>
    <w:rsid w:val="001F31C5"/>
    <w:rsid w:val="001F4253"/>
    <w:rsid w:val="001F4751"/>
    <w:rsid w:val="001F51F4"/>
    <w:rsid w:val="001F6772"/>
    <w:rsid w:val="001F6ADB"/>
    <w:rsid w:val="001F7369"/>
    <w:rsid w:val="001F7825"/>
    <w:rsid w:val="001F7A5B"/>
    <w:rsid w:val="002001D9"/>
    <w:rsid w:val="002004CD"/>
    <w:rsid w:val="0020179F"/>
    <w:rsid w:val="0020190E"/>
    <w:rsid w:val="00201C03"/>
    <w:rsid w:val="00201CFC"/>
    <w:rsid w:val="0020262A"/>
    <w:rsid w:val="00202745"/>
    <w:rsid w:val="00202A9C"/>
    <w:rsid w:val="00203149"/>
    <w:rsid w:val="0020374C"/>
    <w:rsid w:val="002042B2"/>
    <w:rsid w:val="002044FB"/>
    <w:rsid w:val="00204C30"/>
    <w:rsid w:val="00205220"/>
    <w:rsid w:val="0020574C"/>
    <w:rsid w:val="0020594A"/>
    <w:rsid w:val="00206751"/>
    <w:rsid w:val="00207B01"/>
    <w:rsid w:val="00207E69"/>
    <w:rsid w:val="002103CF"/>
    <w:rsid w:val="002104AB"/>
    <w:rsid w:val="0021096D"/>
    <w:rsid w:val="00210E41"/>
    <w:rsid w:val="00211B4B"/>
    <w:rsid w:val="00211D5C"/>
    <w:rsid w:val="00211E6C"/>
    <w:rsid w:val="002122D3"/>
    <w:rsid w:val="00212A1C"/>
    <w:rsid w:val="00213612"/>
    <w:rsid w:val="002137CF"/>
    <w:rsid w:val="00213BE6"/>
    <w:rsid w:val="00213F8F"/>
    <w:rsid w:val="00214128"/>
    <w:rsid w:val="0021438F"/>
    <w:rsid w:val="002144BC"/>
    <w:rsid w:val="00214CEC"/>
    <w:rsid w:val="00214FC3"/>
    <w:rsid w:val="002161AB"/>
    <w:rsid w:val="002168EB"/>
    <w:rsid w:val="00216ED6"/>
    <w:rsid w:val="00216F81"/>
    <w:rsid w:val="00216FE4"/>
    <w:rsid w:val="0021795C"/>
    <w:rsid w:val="00220045"/>
    <w:rsid w:val="00220067"/>
    <w:rsid w:val="00220166"/>
    <w:rsid w:val="002205C5"/>
    <w:rsid w:val="002217F3"/>
    <w:rsid w:val="00221C4B"/>
    <w:rsid w:val="00221D46"/>
    <w:rsid w:val="00222156"/>
    <w:rsid w:val="00222805"/>
    <w:rsid w:val="002228B4"/>
    <w:rsid w:val="00222A8F"/>
    <w:rsid w:val="00222B1E"/>
    <w:rsid w:val="0022362A"/>
    <w:rsid w:val="00223D45"/>
    <w:rsid w:val="0022425F"/>
    <w:rsid w:val="00224A83"/>
    <w:rsid w:val="00226050"/>
    <w:rsid w:val="0022623B"/>
    <w:rsid w:val="002267AD"/>
    <w:rsid w:val="002268E7"/>
    <w:rsid w:val="00226B2F"/>
    <w:rsid w:val="00226C5E"/>
    <w:rsid w:val="002274A5"/>
    <w:rsid w:val="0023028E"/>
    <w:rsid w:val="00230296"/>
    <w:rsid w:val="0023067D"/>
    <w:rsid w:val="002326AB"/>
    <w:rsid w:val="002339B5"/>
    <w:rsid w:val="00233A33"/>
    <w:rsid w:val="00233B3F"/>
    <w:rsid w:val="00233B68"/>
    <w:rsid w:val="00233C11"/>
    <w:rsid w:val="002345BC"/>
    <w:rsid w:val="00235520"/>
    <w:rsid w:val="00235FBF"/>
    <w:rsid w:val="00236320"/>
    <w:rsid w:val="002366B7"/>
    <w:rsid w:val="0023672D"/>
    <w:rsid w:val="0023721E"/>
    <w:rsid w:val="00237844"/>
    <w:rsid w:val="00237CCF"/>
    <w:rsid w:val="0024005B"/>
    <w:rsid w:val="00240222"/>
    <w:rsid w:val="00240F1A"/>
    <w:rsid w:val="00242A65"/>
    <w:rsid w:val="00242C6E"/>
    <w:rsid w:val="00243136"/>
    <w:rsid w:val="00243928"/>
    <w:rsid w:val="00244269"/>
    <w:rsid w:val="00244310"/>
    <w:rsid w:val="00245085"/>
    <w:rsid w:val="002451B0"/>
    <w:rsid w:val="00245ED0"/>
    <w:rsid w:val="002461E0"/>
    <w:rsid w:val="002462FF"/>
    <w:rsid w:val="00246860"/>
    <w:rsid w:val="00247078"/>
    <w:rsid w:val="002477D4"/>
    <w:rsid w:val="00250FF7"/>
    <w:rsid w:val="00251D63"/>
    <w:rsid w:val="00253012"/>
    <w:rsid w:val="002554A1"/>
    <w:rsid w:val="00256885"/>
    <w:rsid w:val="00257284"/>
    <w:rsid w:val="0025735D"/>
    <w:rsid w:val="002576DF"/>
    <w:rsid w:val="00257F3E"/>
    <w:rsid w:val="0026080A"/>
    <w:rsid w:val="00260DED"/>
    <w:rsid w:val="00261701"/>
    <w:rsid w:val="0026220D"/>
    <w:rsid w:val="00262643"/>
    <w:rsid w:val="00262866"/>
    <w:rsid w:val="00262F3E"/>
    <w:rsid w:val="00263F90"/>
    <w:rsid w:val="00263F95"/>
    <w:rsid w:val="00265421"/>
    <w:rsid w:val="00265C70"/>
    <w:rsid w:val="0026614B"/>
    <w:rsid w:val="00267A04"/>
    <w:rsid w:val="00267C5C"/>
    <w:rsid w:val="0027011E"/>
    <w:rsid w:val="0027033E"/>
    <w:rsid w:val="00270931"/>
    <w:rsid w:val="00270F07"/>
    <w:rsid w:val="0027126F"/>
    <w:rsid w:val="0027131D"/>
    <w:rsid w:val="0027186B"/>
    <w:rsid w:val="00271934"/>
    <w:rsid w:val="0027197A"/>
    <w:rsid w:val="00272F6E"/>
    <w:rsid w:val="00273316"/>
    <w:rsid w:val="00273D08"/>
    <w:rsid w:val="00273D1A"/>
    <w:rsid w:val="00274229"/>
    <w:rsid w:val="00274431"/>
    <w:rsid w:val="00274BC9"/>
    <w:rsid w:val="00274CD8"/>
    <w:rsid w:val="002758B9"/>
    <w:rsid w:val="00275AC9"/>
    <w:rsid w:val="002763FF"/>
    <w:rsid w:val="002770AD"/>
    <w:rsid w:val="002771D6"/>
    <w:rsid w:val="00277E9D"/>
    <w:rsid w:val="0028083F"/>
    <w:rsid w:val="00280F1D"/>
    <w:rsid w:val="002810B9"/>
    <w:rsid w:val="0028124A"/>
    <w:rsid w:val="00283B94"/>
    <w:rsid w:val="00285313"/>
    <w:rsid w:val="002863C0"/>
    <w:rsid w:val="00286D93"/>
    <w:rsid w:val="00287510"/>
    <w:rsid w:val="002905C0"/>
    <w:rsid w:val="0029244C"/>
    <w:rsid w:val="0029319A"/>
    <w:rsid w:val="00293FDF"/>
    <w:rsid w:val="002941AB"/>
    <w:rsid w:val="0029577C"/>
    <w:rsid w:val="00295ABB"/>
    <w:rsid w:val="00295EE8"/>
    <w:rsid w:val="0029640F"/>
    <w:rsid w:val="00296F12"/>
    <w:rsid w:val="0029737F"/>
    <w:rsid w:val="002A02B6"/>
    <w:rsid w:val="002A03DE"/>
    <w:rsid w:val="002A0D33"/>
    <w:rsid w:val="002A0F76"/>
    <w:rsid w:val="002A185D"/>
    <w:rsid w:val="002A1D34"/>
    <w:rsid w:val="002A1D4E"/>
    <w:rsid w:val="002A2744"/>
    <w:rsid w:val="002A363F"/>
    <w:rsid w:val="002A386F"/>
    <w:rsid w:val="002A39BD"/>
    <w:rsid w:val="002A3BFC"/>
    <w:rsid w:val="002A4176"/>
    <w:rsid w:val="002A4AA7"/>
    <w:rsid w:val="002A5864"/>
    <w:rsid w:val="002A5E33"/>
    <w:rsid w:val="002A5E56"/>
    <w:rsid w:val="002A600F"/>
    <w:rsid w:val="002A71EF"/>
    <w:rsid w:val="002A78A3"/>
    <w:rsid w:val="002A7914"/>
    <w:rsid w:val="002A7E8D"/>
    <w:rsid w:val="002B040E"/>
    <w:rsid w:val="002B0CDD"/>
    <w:rsid w:val="002B16A6"/>
    <w:rsid w:val="002B1FF2"/>
    <w:rsid w:val="002B242B"/>
    <w:rsid w:val="002B256A"/>
    <w:rsid w:val="002B25A6"/>
    <w:rsid w:val="002B2AC0"/>
    <w:rsid w:val="002B2ECD"/>
    <w:rsid w:val="002B3344"/>
    <w:rsid w:val="002B4B46"/>
    <w:rsid w:val="002B5962"/>
    <w:rsid w:val="002B6859"/>
    <w:rsid w:val="002B78A6"/>
    <w:rsid w:val="002C0D7D"/>
    <w:rsid w:val="002C1FBC"/>
    <w:rsid w:val="002C2000"/>
    <w:rsid w:val="002C2441"/>
    <w:rsid w:val="002C25CC"/>
    <w:rsid w:val="002C3287"/>
    <w:rsid w:val="002C34B4"/>
    <w:rsid w:val="002C35CB"/>
    <w:rsid w:val="002C37E6"/>
    <w:rsid w:val="002C3BB0"/>
    <w:rsid w:val="002C48EF"/>
    <w:rsid w:val="002C4CAB"/>
    <w:rsid w:val="002C4E8F"/>
    <w:rsid w:val="002C4F60"/>
    <w:rsid w:val="002C5594"/>
    <w:rsid w:val="002C642E"/>
    <w:rsid w:val="002C6BE1"/>
    <w:rsid w:val="002C6C39"/>
    <w:rsid w:val="002D00F0"/>
    <w:rsid w:val="002D0654"/>
    <w:rsid w:val="002D106B"/>
    <w:rsid w:val="002D1D26"/>
    <w:rsid w:val="002D1EE9"/>
    <w:rsid w:val="002D2245"/>
    <w:rsid w:val="002D2326"/>
    <w:rsid w:val="002D313A"/>
    <w:rsid w:val="002D392E"/>
    <w:rsid w:val="002D42AA"/>
    <w:rsid w:val="002D496B"/>
    <w:rsid w:val="002D4FCD"/>
    <w:rsid w:val="002D4FE5"/>
    <w:rsid w:val="002D5645"/>
    <w:rsid w:val="002D5EB6"/>
    <w:rsid w:val="002D62A6"/>
    <w:rsid w:val="002D7ECC"/>
    <w:rsid w:val="002E0796"/>
    <w:rsid w:val="002E141C"/>
    <w:rsid w:val="002E1733"/>
    <w:rsid w:val="002E2A06"/>
    <w:rsid w:val="002E2A09"/>
    <w:rsid w:val="002E5791"/>
    <w:rsid w:val="002E646D"/>
    <w:rsid w:val="002E7754"/>
    <w:rsid w:val="002E79F6"/>
    <w:rsid w:val="002E7E19"/>
    <w:rsid w:val="002F02E9"/>
    <w:rsid w:val="002F084C"/>
    <w:rsid w:val="002F0C32"/>
    <w:rsid w:val="002F1196"/>
    <w:rsid w:val="002F1650"/>
    <w:rsid w:val="002F1CB2"/>
    <w:rsid w:val="002F34B0"/>
    <w:rsid w:val="002F3DBB"/>
    <w:rsid w:val="002F4376"/>
    <w:rsid w:val="002F452C"/>
    <w:rsid w:val="002F493F"/>
    <w:rsid w:val="002F54A3"/>
    <w:rsid w:val="002F5899"/>
    <w:rsid w:val="002F5B50"/>
    <w:rsid w:val="002F5B98"/>
    <w:rsid w:val="002F5C20"/>
    <w:rsid w:val="002F648D"/>
    <w:rsid w:val="002F650D"/>
    <w:rsid w:val="002F660C"/>
    <w:rsid w:val="002F6D82"/>
    <w:rsid w:val="002F7414"/>
    <w:rsid w:val="002F7C52"/>
    <w:rsid w:val="002F7FDF"/>
    <w:rsid w:val="0030051C"/>
    <w:rsid w:val="0030060A"/>
    <w:rsid w:val="00300CF5"/>
    <w:rsid w:val="00300DBA"/>
    <w:rsid w:val="00300E25"/>
    <w:rsid w:val="00300E5D"/>
    <w:rsid w:val="0030179B"/>
    <w:rsid w:val="00301D0B"/>
    <w:rsid w:val="00301E5A"/>
    <w:rsid w:val="0030273C"/>
    <w:rsid w:val="00303B2A"/>
    <w:rsid w:val="0030429F"/>
    <w:rsid w:val="003048A6"/>
    <w:rsid w:val="00305717"/>
    <w:rsid w:val="00305739"/>
    <w:rsid w:val="00306125"/>
    <w:rsid w:val="00306428"/>
    <w:rsid w:val="00306C53"/>
    <w:rsid w:val="00310796"/>
    <w:rsid w:val="003108A9"/>
    <w:rsid w:val="0031161F"/>
    <w:rsid w:val="00312380"/>
    <w:rsid w:val="00312D94"/>
    <w:rsid w:val="00313102"/>
    <w:rsid w:val="00313106"/>
    <w:rsid w:val="00313B6B"/>
    <w:rsid w:val="00313F70"/>
    <w:rsid w:val="0031416F"/>
    <w:rsid w:val="003141B8"/>
    <w:rsid w:val="00314269"/>
    <w:rsid w:val="00315230"/>
    <w:rsid w:val="00315467"/>
    <w:rsid w:val="003173E7"/>
    <w:rsid w:val="003176DC"/>
    <w:rsid w:val="003212EA"/>
    <w:rsid w:val="003215B8"/>
    <w:rsid w:val="003217AE"/>
    <w:rsid w:val="003217B9"/>
    <w:rsid w:val="00321918"/>
    <w:rsid w:val="0032197B"/>
    <w:rsid w:val="0032222A"/>
    <w:rsid w:val="00322597"/>
    <w:rsid w:val="0032343E"/>
    <w:rsid w:val="00323681"/>
    <w:rsid w:val="00323B38"/>
    <w:rsid w:val="00323C23"/>
    <w:rsid w:val="00323C25"/>
    <w:rsid w:val="003247FA"/>
    <w:rsid w:val="003268B4"/>
    <w:rsid w:val="00326B3B"/>
    <w:rsid w:val="00326BE1"/>
    <w:rsid w:val="00327023"/>
    <w:rsid w:val="00327533"/>
    <w:rsid w:val="00327E39"/>
    <w:rsid w:val="00327E77"/>
    <w:rsid w:val="003307E4"/>
    <w:rsid w:val="00330BB9"/>
    <w:rsid w:val="00330BEC"/>
    <w:rsid w:val="00331108"/>
    <w:rsid w:val="00331637"/>
    <w:rsid w:val="00331752"/>
    <w:rsid w:val="00331EB0"/>
    <w:rsid w:val="00331F2C"/>
    <w:rsid w:val="00332F94"/>
    <w:rsid w:val="00332FBE"/>
    <w:rsid w:val="00333F81"/>
    <w:rsid w:val="00334CFA"/>
    <w:rsid w:val="003357EA"/>
    <w:rsid w:val="00335A8A"/>
    <w:rsid w:val="00335BA7"/>
    <w:rsid w:val="00337898"/>
    <w:rsid w:val="003379CA"/>
    <w:rsid w:val="00337A87"/>
    <w:rsid w:val="0034061B"/>
    <w:rsid w:val="003408F3"/>
    <w:rsid w:val="003409A2"/>
    <w:rsid w:val="00340B1E"/>
    <w:rsid w:val="00340D07"/>
    <w:rsid w:val="003415D8"/>
    <w:rsid w:val="003435DB"/>
    <w:rsid w:val="00344B6F"/>
    <w:rsid w:val="00344EEC"/>
    <w:rsid w:val="00345135"/>
    <w:rsid w:val="00345663"/>
    <w:rsid w:val="00345A3D"/>
    <w:rsid w:val="00345E11"/>
    <w:rsid w:val="00346CAE"/>
    <w:rsid w:val="003476A5"/>
    <w:rsid w:val="00347976"/>
    <w:rsid w:val="003505EF"/>
    <w:rsid w:val="00350D75"/>
    <w:rsid w:val="0035187B"/>
    <w:rsid w:val="003521C2"/>
    <w:rsid w:val="00352A97"/>
    <w:rsid w:val="00352F3C"/>
    <w:rsid w:val="00353205"/>
    <w:rsid w:val="0035391E"/>
    <w:rsid w:val="00353CAA"/>
    <w:rsid w:val="00354650"/>
    <w:rsid w:val="003549DA"/>
    <w:rsid w:val="003552F2"/>
    <w:rsid w:val="00355356"/>
    <w:rsid w:val="00356E2F"/>
    <w:rsid w:val="0035703C"/>
    <w:rsid w:val="0035738C"/>
    <w:rsid w:val="003574BD"/>
    <w:rsid w:val="00357C71"/>
    <w:rsid w:val="00361537"/>
    <w:rsid w:val="00362252"/>
    <w:rsid w:val="00362BFE"/>
    <w:rsid w:val="00362E54"/>
    <w:rsid w:val="00363BB2"/>
    <w:rsid w:val="003646FB"/>
    <w:rsid w:val="00364842"/>
    <w:rsid w:val="00364CB3"/>
    <w:rsid w:val="00364E09"/>
    <w:rsid w:val="00364F54"/>
    <w:rsid w:val="00365A20"/>
    <w:rsid w:val="00365AF4"/>
    <w:rsid w:val="00367640"/>
    <w:rsid w:val="0036791F"/>
    <w:rsid w:val="00367D9B"/>
    <w:rsid w:val="00367EB6"/>
    <w:rsid w:val="00367F39"/>
    <w:rsid w:val="00367F97"/>
    <w:rsid w:val="00370423"/>
    <w:rsid w:val="003712BE"/>
    <w:rsid w:val="003717D9"/>
    <w:rsid w:val="00371849"/>
    <w:rsid w:val="00371E9D"/>
    <w:rsid w:val="00372174"/>
    <w:rsid w:val="00372DDE"/>
    <w:rsid w:val="00373D45"/>
    <w:rsid w:val="00373FC3"/>
    <w:rsid w:val="0037412F"/>
    <w:rsid w:val="00374DB3"/>
    <w:rsid w:val="00375878"/>
    <w:rsid w:val="003760A2"/>
    <w:rsid w:val="0037661A"/>
    <w:rsid w:val="00376EBF"/>
    <w:rsid w:val="00376EC1"/>
    <w:rsid w:val="00376F73"/>
    <w:rsid w:val="00377291"/>
    <w:rsid w:val="00377C00"/>
    <w:rsid w:val="00377E50"/>
    <w:rsid w:val="00377EF9"/>
    <w:rsid w:val="00380B2B"/>
    <w:rsid w:val="00380C9A"/>
    <w:rsid w:val="00380F4A"/>
    <w:rsid w:val="003810ED"/>
    <w:rsid w:val="0038118A"/>
    <w:rsid w:val="0038123F"/>
    <w:rsid w:val="00381517"/>
    <w:rsid w:val="003826A7"/>
    <w:rsid w:val="003828D6"/>
    <w:rsid w:val="003838C4"/>
    <w:rsid w:val="00383B80"/>
    <w:rsid w:val="00384694"/>
    <w:rsid w:val="00384D45"/>
    <w:rsid w:val="00385774"/>
    <w:rsid w:val="00385855"/>
    <w:rsid w:val="00385ED0"/>
    <w:rsid w:val="00386D2C"/>
    <w:rsid w:val="00387BC1"/>
    <w:rsid w:val="00387D3F"/>
    <w:rsid w:val="00387EA3"/>
    <w:rsid w:val="00391A4C"/>
    <w:rsid w:val="00391F76"/>
    <w:rsid w:val="00392D34"/>
    <w:rsid w:val="00393BC5"/>
    <w:rsid w:val="00393E74"/>
    <w:rsid w:val="003944AC"/>
    <w:rsid w:val="00394980"/>
    <w:rsid w:val="0039530E"/>
    <w:rsid w:val="00395675"/>
    <w:rsid w:val="00397343"/>
    <w:rsid w:val="003A0441"/>
    <w:rsid w:val="003A0DEC"/>
    <w:rsid w:val="003A1076"/>
    <w:rsid w:val="003A14D8"/>
    <w:rsid w:val="003A1B30"/>
    <w:rsid w:val="003A20ED"/>
    <w:rsid w:val="003A20F5"/>
    <w:rsid w:val="003A2921"/>
    <w:rsid w:val="003A2F35"/>
    <w:rsid w:val="003A5C8A"/>
    <w:rsid w:val="003A6051"/>
    <w:rsid w:val="003A6253"/>
    <w:rsid w:val="003A67BB"/>
    <w:rsid w:val="003A7328"/>
    <w:rsid w:val="003A7ACF"/>
    <w:rsid w:val="003A7EE4"/>
    <w:rsid w:val="003B0327"/>
    <w:rsid w:val="003B03D9"/>
    <w:rsid w:val="003B07BF"/>
    <w:rsid w:val="003B07D7"/>
    <w:rsid w:val="003B0CC2"/>
    <w:rsid w:val="003B101C"/>
    <w:rsid w:val="003B166C"/>
    <w:rsid w:val="003B1CAF"/>
    <w:rsid w:val="003B225E"/>
    <w:rsid w:val="003B2277"/>
    <w:rsid w:val="003B23AA"/>
    <w:rsid w:val="003B2B6A"/>
    <w:rsid w:val="003B317E"/>
    <w:rsid w:val="003B3856"/>
    <w:rsid w:val="003B4884"/>
    <w:rsid w:val="003B5AF2"/>
    <w:rsid w:val="003B5E56"/>
    <w:rsid w:val="003B6937"/>
    <w:rsid w:val="003C059F"/>
    <w:rsid w:val="003C0C3E"/>
    <w:rsid w:val="003C159E"/>
    <w:rsid w:val="003C17AC"/>
    <w:rsid w:val="003C1DFA"/>
    <w:rsid w:val="003C2422"/>
    <w:rsid w:val="003C2F8E"/>
    <w:rsid w:val="003C3521"/>
    <w:rsid w:val="003C3E33"/>
    <w:rsid w:val="003C4375"/>
    <w:rsid w:val="003C46B0"/>
    <w:rsid w:val="003C5185"/>
    <w:rsid w:val="003C597D"/>
    <w:rsid w:val="003C5AF1"/>
    <w:rsid w:val="003C62F4"/>
    <w:rsid w:val="003C6587"/>
    <w:rsid w:val="003C6B2B"/>
    <w:rsid w:val="003C6ED2"/>
    <w:rsid w:val="003C7461"/>
    <w:rsid w:val="003D02E9"/>
    <w:rsid w:val="003D0351"/>
    <w:rsid w:val="003D0355"/>
    <w:rsid w:val="003D0426"/>
    <w:rsid w:val="003D0550"/>
    <w:rsid w:val="003D070F"/>
    <w:rsid w:val="003D1072"/>
    <w:rsid w:val="003D132D"/>
    <w:rsid w:val="003D1346"/>
    <w:rsid w:val="003D16F8"/>
    <w:rsid w:val="003D1E33"/>
    <w:rsid w:val="003D26F7"/>
    <w:rsid w:val="003D2E26"/>
    <w:rsid w:val="003D2F90"/>
    <w:rsid w:val="003D379F"/>
    <w:rsid w:val="003D43D0"/>
    <w:rsid w:val="003D4AD2"/>
    <w:rsid w:val="003D5024"/>
    <w:rsid w:val="003D5169"/>
    <w:rsid w:val="003D5468"/>
    <w:rsid w:val="003D664D"/>
    <w:rsid w:val="003E02E5"/>
    <w:rsid w:val="003E0EB1"/>
    <w:rsid w:val="003E140D"/>
    <w:rsid w:val="003E164D"/>
    <w:rsid w:val="003E2663"/>
    <w:rsid w:val="003E2794"/>
    <w:rsid w:val="003E2C51"/>
    <w:rsid w:val="003E335A"/>
    <w:rsid w:val="003E39FE"/>
    <w:rsid w:val="003E4A03"/>
    <w:rsid w:val="003E50AC"/>
    <w:rsid w:val="003E5790"/>
    <w:rsid w:val="003E5D1D"/>
    <w:rsid w:val="003E68F4"/>
    <w:rsid w:val="003E6BB2"/>
    <w:rsid w:val="003E6DD8"/>
    <w:rsid w:val="003E70CC"/>
    <w:rsid w:val="003E71B6"/>
    <w:rsid w:val="003E7AC6"/>
    <w:rsid w:val="003F007B"/>
    <w:rsid w:val="003F05AB"/>
    <w:rsid w:val="003F1069"/>
    <w:rsid w:val="003F132D"/>
    <w:rsid w:val="003F1408"/>
    <w:rsid w:val="003F303B"/>
    <w:rsid w:val="003F3815"/>
    <w:rsid w:val="003F3F17"/>
    <w:rsid w:val="003F44A9"/>
    <w:rsid w:val="003F48F0"/>
    <w:rsid w:val="003F5A61"/>
    <w:rsid w:val="003F6437"/>
    <w:rsid w:val="003F66CD"/>
    <w:rsid w:val="003F71E9"/>
    <w:rsid w:val="003F73E7"/>
    <w:rsid w:val="003F7E53"/>
    <w:rsid w:val="003F7EE2"/>
    <w:rsid w:val="003F7EF0"/>
    <w:rsid w:val="004000B0"/>
    <w:rsid w:val="00400886"/>
    <w:rsid w:val="004008E3"/>
    <w:rsid w:val="00401058"/>
    <w:rsid w:val="00401A2C"/>
    <w:rsid w:val="00401E1B"/>
    <w:rsid w:val="00401E44"/>
    <w:rsid w:val="004034A5"/>
    <w:rsid w:val="00403D15"/>
    <w:rsid w:val="00403E5F"/>
    <w:rsid w:val="004051BB"/>
    <w:rsid w:val="00406C98"/>
    <w:rsid w:val="0040755D"/>
    <w:rsid w:val="004076A2"/>
    <w:rsid w:val="004076E2"/>
    <w:rsid w:val="00407948"/>
    <w:rsid w:val="00407BEB"/>
    <w:rsid w:val="00407CD6"/>
    <w:rsid w:val="004104CC"/>
    <w:rsid w:val="00411256"/>
    <w:rsid w:val="0041148C"/>
    <w:rsid w:val="0041155A"/>
    <w:rsid w:val="00411B1B"/>
    <w:rsid w:val="0041206B"/>
    <w:rsid w:val="00412776"/>
    <w:rsid w:val="00412A63"/>
    <w:rsid w:val="00412A9C"/>
    <w:rsid w:val="00412B0A"/>
    <w:rsid w:val="004141E4"/>
    <w:rsid w:val="00414F58"/>
    <w:rsid w:val="0041568F"/>
    <w:rsid w:val="004156E1"/>
    <w:rsid w:val="00415A0A"/>
    <w:rsid w:val="00415D8E"/>
    <w:rsid w:val="00415FDD"/>
    <w:rsid w:val="00416E49"/>
    <w:rsid w:val="00417403"/>
    <w:rsid w:val="004177E6"/>
    <w:rsid w:val="00417D24"/>
    <w:rsid w:val="00420143"/>
    <w:rsid w:val="00420B97"/>
    <w:rsid w:val="00420BC9"/>
    <w:rsid w:val="00420C7F"/>
    <w:rsid w:val="004213E5"/>
    <w:rsid w:val="004216FC"/>
    <w:rsid w:val="00421704"/>
    <w:rsid w:val="00422CD4"/>
    <w:rsid w:val="00422F87"/>
    <w:rsid w:val="00423751"/>
    <w:rsid w:val="00423B45"/>
    <w:rsid w:val="0042486B"/>
    <w:rsid w:val="0042536D"/>
    <w:rsid w:val="00426065"/>
    <w:rsid w:val="004267C7"/>
    <w:rsid w:val="00427F0D"/>
    <w:rsid w:val="00430176"/>
    <w:rsid w:val="004303A3"/>
    <w:rsid w:val="004306E1"/>
    <w:rsid w:val="00430785"/>
    <w:rsid w:val="004309F5"/>
    <w:rsid w:val="00430C5A"/>
    <w:rsid w:val="004313EB"/>
    <w:rsid w:val="004317BF"/>
    <w:rsid w:val="004320D1"/>
    <w:rsid w:val="00432471"/>
    <w:rsid w:val="004325D5"/>
    <w:rsid w:val="0043366A"/>
    <w:rsid w:val="004337D5"/>
    <w:rsid w:val="00433953"/>
    <w:rsid w:val="00433C44"/>
    <w:rsid w:val="004340F5"/>
    <w:rsid w:val="0043470E"/>
    <w:rsid w:val="0043574A"/>
    <w:rsid w:val="00435D35"/>
    <w:rsid w:val="004371D0"/>
    <w:rsid w:val="00437252"/>
    <w:rsid w:val="00437976"/>
    <w:rsid w:val="00437C5E"/>
    <w:rsid w:val="004401F0"/>
    <w:rsid w:val="00440BBB"/>
    <w:rsid w:val="00441D0D"/>
    <w:rsid w:val="004433A0"/>
    <w:rsid w:val="00443B50"/>
    <w:rsid w:val="00443D81"/>
    <w:rsid w:val="004443BD"/>
    <w:rsid w:val="004444E0"/>
    <w:rsid w:val="00444F3C"/>
    <w:rsid w:val="004451A9"/>
    <w:rsid w:val="00445D19"/>
    <w:rsid w:val="00446149"/>
    <w:rsid w:val="004462CB"/>
    <w:rsid w:val="004464F7"/>
    <w:rsid w:val="00446A50"/>
    <w:rsid w:val="00446B5A"/>
    <w:rsid w:val="0044715D"/>
    <w:rsid w:val="00447905"/>
    <w:rsid w:val="00447C7A"/>
    <w:rsid w:val="00450B4B"/>
    <w:rsid w:val="00451B5B"/>
    <w:rsid w:val="00451B9F"/>
    <w:rsid w:val="0045244E"/>
    <w:rsid w:val="004535EE"/>
    <w:rsid w:val="00454C82"/>
    <w:rsid w:val="00455005"/>
    <w:rsid w:val="0045531F"/>
    <w:rsid w:val="0045563D"/>
    <w:rsid w:val="0045620A"/>
    <w:rsid w:val="00456A93"/>
    <w:rsid w:val="00457215"/>
    <w:rsid w:val="00457327"/>
    <w:rsid w:val="00457511"/>
    <w:rsid w:val="00457BF5"/>
    <w:rsid w:val="00460039"/>
    <w:rsid w:val="00460C67"/>
    <w:rsid w:val="00461C17"/>
    <w:rsid w:val="004627DC"/>
    <w:rsid w:val="0046317F"/>
    <w:rsid w:val="0046335A"/>
    <w:rsid w:val="00463AF4"/>
    <w:rsid w:val="00463DD5"/>
    <w:rsid w:val="00463DDB"/>
    <w:rsid w:val="00463F76"/>
    <w:rsid w:val="00463F7D"/>
    <w:rsid w:val="0046543C"/>
    <w:rsid w:val="00466023"/>
    <w:rsid w:val="004668CA"/>
    <w:rsid w:val="004671A7"/>
    <w:rsid w:val="00467693"/>
    <w:rsid w:val="00470028"/>
    <w:rsid w:val="00470768"/>
    <w:rsid w:val="00471503"/>
    <w:rsid w:val="00471BDD"/>
    <w:rsid w:val="00471FF3"/>
    <w:rsid w:val="00472CA9"/>
    <w:rsid w:val="0047363E"/>
    <w:rsid w:val="004738F0"/>
    <w:rsid w:val="00474115"/>
    <w:rsid w:val="004743E4"/>
    <w:rsid w:val="00475037"/>
    <w:rsid w:val="004752E1"/>
    <w:rsid w:val="0047532B"/>
    <w:rsid w:val="00475E7A"/>
    <w:rsid w:val="0047608E"/>
    <w:rsid w:val="0047663B"/>
    <w:rsid w:val="004772E9"/>
    <w:rsid w:val="00480609"/>
    <w:rsid w:val="00480AC8"/>
    <w:rsid w:val="00480F0C"/>
    <w:rsid w:val="004810A5"/>
    <w:rsid w:val="00481885"/>
    <w:rsid w:val="00482145"/>
    <w:rsid w:val="00482FAB"/>
    <w:rsid w:val="0048344D"/>
    <w:rsid w:val="00483E89"/>
    <w:rsid w:val="004840F6"/>
    <w:rsid w:val="004847E9"/>
    <w:rsid w:val="00484B8D"/>
    <w:rsid w:val="00485A1F"/>
    <w:rsid w:val="00485B2A"/>
    <w:rsid w:val="00485CE7"/>
    <w:rsid w:val="00486410"/>
    <w:rsid w:val="00486B95"/>
    <w:rsid w:val="00487372"/>
    <w:rsid w:val="00487496"/>
    <w:rsid w:val="0048758C"/>
    <w:rsid w:val="00487971"/>
    <w:rsid w:val="00490B2C"/>
    <w:rsid w:val="0049144C"/>
    <w:rsid w:val="0049174E"/>
    <w:rsid w:val="00491C9E"/>
    <w:rsid w:val="00491E99"/>
    <w:rsid w:val="00492DF4"/>
    <w:rsid w:val="00492FFD"/>
    <w:rsid w:val="0049300A"/>
    <w:rsid w:val="00493134"/>
    <w:rsid w:val="00493251"/>
    <w:rsid w:val="0049367A"/>
    <w:rsid w:val="00493CA7"/>
    <w:rsid w:val="00494651"/>
    <w:rsid w:val="00494B6B"/>
    <w:rsid w:val="00494CA7"/>
    <w:rsid w:val="00495216"/>
    <w:rsid w:val="00495723"/>
    <w:rsid w:val="004957B8"/>
    <w:rsid w:val="00495B3C"/>
    <w:rsid w:val="00495DB7"/>
    <w:rsid w:val="00495F47"/>
    <w:rsid w:val="00496AB5"/>
    <w:rsid w:val="00497021"/>
    <w:rsid w:val="00497848"/>
    <w:rsid w:val="00497BCB"/>
    <w:rsid w:val="004A076C"/>
    <w:rsid w:val="004A0981"/>
    <w:rsid w:val="004A127C"/>
    <w:rsid w:val="004A230D"/>
    <w:rsid w:val="004A281D"/>
    <w:rsid w:val="004A342D"/>
    <w:rsid w:val="004A34FA"/>
    <w:rsid w:val="004A35A8"/>
    <w:rsid w:val="004A4DCD"/>
    <w:rsid w:val="004A58F4"/>
    <w:rsid w:val="004A6BB8"/>
    <w:rsid w:val="004A79E1"/>
    <w:rsid w:val="004B0891"/>
    <w:rsid w:val="004B0AAD"/>
    <w:rsid w:val="004B0AD7"/>
    <w:rsid w:val="004B1175"/>
    <w:rsid w:val="004B1788"/>
    <w:rsid w:val="004B29E8"/>
    <w:rsid w:val="004B32A9"/>
    <w:rsid w:val="004B344F"/>
    <w:rsid w:val="004B352A"/>
    <w:rsid w:val="004B39A6"/>
    <w:rsid w:val="004B4256"/>
    <w:rsid w:val="004B5D39"/>
    <w:rsid w:val="004B5DD6"/>
    <w:rsid w:val="004B5F38"/>
    <w:rsid w:val="004B606D"/>
    <w:rsid w:val="004B622E"/>
    <w:rsid w:val="004B666C"/>
    <w:rsid w:val="004B6ACD"/>
    <w:rsid w:val="004B6AD9"/>
    <w:rsid w:val="004B6FF4"/>
    <w:rsid w:val="004B71B1"/>
    <w:rsid w:val="004B7397"/>
    <w:rsid w:val="004B7838"/>
    <w:rsid w:val="004C0809"/>
    <w:rsid w:val="004C0A01"/>
    <w:rsid w:val="004C0D75"/>
    <w:rsid w:val="004C11C4"/>
    <w:rsid w:val="004C199D"/>
    <w:rsid w:val="004C20B9"/>
    <w:rsid w:val="004C28B7"/>
    <w:rsid w:val="004C308C"/>
    <w:rsid w:val="004C3BCC"/>
    <w:rsid w:val="004C3D79"/>
    <w:rsid w:val="004C412D"/>
    <w:rsid w:val="004C41AA"/>
    <w:rsid w:val="004C489D"/>
    <w:rsid w:val="004C50D8"/>
    <w:rsid w:val="004C559E"/>
    <w:rsid w:val="004C59BC"/>
    <w:rsid w:val="004C5D41"/>
    <w:rsid w:val="004C6664"/>
    <w:rsid w:val="004C6800"/>
    <w:rsid w:val="004C7212"/>
    <w:rsid w:val="004C7733"/>
    <w:rsid w:val="004D0133"/>
    <w:rsid w:val="004D1B47"/>
    <w:rsid w:val="004D1C5C"/>
    <w:rsid w:val="004D1D6F"/>
    <w:rsid w:val="004D207C"/>
    <w:rsid w:val="004D292A"/>
    <w:rsid w:val="004D31EC"/>
    <w:rsid w:val="004D33C6"/>
    <w:rsid w:val="004D5041"/>
    <w:rsid w:val="004D5546"/>
    <w:rsid w:val="004D5AE3"/>
    <w:rsid w:val="004D7886"/>
    <w:rsid w:val="004D7A9A"/>
    <w:rsid w:val="004D7D0C"/>
    <w:rsid w:val="004D7EC1"/>
    <w:rsid w:val="004D7F0A"/>
    <w:rsid w:val="004E048D"/>
    <w:rsid w:val="004E0667"/>
    <w:rsid w:val="004E0F4B"/>
    <w:rsid w:val="004E141A"/>
    <w:rsid w:val="004E18E0"/>
    <w:rsid w:val="004E4173"/>
    <w:rsid w:val="004E4386"/>
    <w:rsid w:val="004E45CC"/>
    <w:rsid w:val="004E4DCE"/>
    <w:rsid w:val="004E5305"/>
    <w:rsid w:val="004E5488"/>
    <w:rsid w:val="004E560D"/>
    <w:rsid w:val="004E5765"/>
    <w:rsid w:val="004E58CA"/>
    <w:rsid w:val="004E5A78"/>
    <w:rsid w:val="004E5F37"/>
    <w:rsid w:val="004E5FBE"/>
    <w:rsid w:val="004E6120"/>
    <w:rsid w:val="004E61E9"/>
    <w:rsid w:val="004E6250"/>
    <w:rsid w:val="004E69C1"/>
    <w:rsid w:val="004E6F50"/>
    <w:rsid w:val="004F050C"/>
    <w:rsid w:val="004F0796"/>
    <w:rsid w:val="004F0D97"/>
    <w:rsid w:val="004F2046"/>
    <w:rsid w:val="004F352D"/>
    <w:rsid w:val="004F3737"/>
    <w:rsid w:val="004F37FF"/>
    <w:rsid w:val="004F4506"/>
    <w:rsid w:val="004F49FE"/>
    <w:rsid w:val="004F4B6C"/>
    <w:rsid w:val="004F5E9F"/>
    <w:rsid w:val="004F60F8"/>
    <w:rsid w:val="004F6217"/>
    <w:rsid w:val="004F6242"/>
    <w:rsid w:val="004F667E"/>
    <w:rsid w:val="004F6A46"/>
    <w:rsid w:val="004F6BD5"/>
    <w:rsid w:val="004F7CFD"/>
    <w:rsid w:val="0050044E"/>
    <w:rsid w:val="0050057B"/>
    <w:rsid w:val="005005EF"/>
    <w:rsid w:val="00501630"/>
    <w:rsid w:val="00501844"/>
    <w:rsid w:val="00502131"/>
    <w:rsid w:val="00502178"/>
    <w:rsid w:val="00502396"/>
    <w:rsid w:val="0050289C"/>
    <w:rsid w:val="00502E20"/>
    <w:rsid w:val="005032B0"/>
    <w:rsid w:val="005038E5"/>
    <w:rsid w:val="00504DA0"/>
    <w:rsid w:val="0050553B"/>
    <w:rsid w:val="00505C28"/>
    <w:rsid w:val="00505DD6"/>
    <w:rsid w:val="00506030"/>
    <w:rsid w:val="00507263"/>
    <w:rsid w:val="00507CCE"/>
    <w:rsid w:val="00510688"/>
    <w:rsid w:val="00510C64"/>
    <w:rsid w:val="00511390"/>
    <w:rsid w:val="005114F1"/>
    <w:rsid w:val="00511983"/>
    <w:rsid w:val="00511DB4"/>
    <w:rsid w:val="005135B9"/>
    <w:rsid w:val="005137C4"/>
    <w:rsid w:val="00513B71"/>
    <w:rsid w:val="00513E4C"/>
    <w:rsid w:val="00513FE8"/>
    <w:rsid w:val="00514947"/>
    <w:rsid w:val="00514E22"/>
    <w:rsid w:val="0051558B"/>
    <w:rsid w:val="00516086"/>
    <w:rsid w:val="00516593"/>
    <w:rsid w:val="00516666"/>
    <w:rsid w:val="00516F8F"/>
    <w:rsid w:val="0051778A"/>
    <w:rsid w:val="00517AFB"/>
    <w:rsid w:val="005200E4"/>
    <w:rsid w:val="00520C0C"/>
    <w:rsid w:val="00521272"/>
    <w:rsid w:val="0052137D"/>
    <w:rsid w:val="0052153C"/>
    <w:rsid w:val="0052203D"/>
    <w:rsid w:val="005221D8"/>
    <w:rsid w:val="00522A83"/>
    <w:rsid w:val="0052382B"/>
    <w:rsid w:val="00523B7F"/>
    <w:rsid w:val="005247CA"/>
    <w:rsid w:val="00524CB8"/>
    <w:rsid w:val="005253A7"/>
    <w:rsid w:val="00525A20"/>
    <w:rsid w:val="00526090"/>
    <w:rsid w:val="005264FD"/>
    <w:rsid w:val="00527EC2"/>
    <w:rsid w:val="005307A9"/>
    <w:rsid w:val="00530D71"/>
    <w:rsid w:val="0053166B"/>
    <w:rsid w:val="005317BA"/>
    <w:rsid w:val="00531F6B"/>
    <w:rsid w:val="0053243B"/>
    <w:rsid w:val="00534787"/>
    <w:rsid w:val="00534DF6"/>
    <w:rsid w:val="005353EE"/>
    <w:rsid w:val="005353F1"/>
    <w:rsid w:val="005362E8"/>
    <w:rsid w:val="0053645C"/>
    <w:rsid w:val="00536566"/>
    <w:rsid w:val="00536DB4"/>
    <w:rsid w:val="00536E00"/>
    <w:rsid w:val="00536FD4"/>
    <w:rsid w:val="005373CB"/>
    <w:rsid w:val="005373E7"/>
    <w:rsid w:val="0054261F"/>
    <w:rsid w:val="00544199"/>
    <w:rsid w:val="0054421D"/>
    <w:rsid w:val="005442A9"/>
    <w:rsid w:val="00544D51"/>
    <w:rsid w:val="00545100"/>
    <w:rsid w:val="0054637B"/>
    <w:rsid w:val="00546410"/>
    <w:rsid w:val="0054664C"/>
    <w:rsid w:val="00546E03"/>
    <w:rsid w:val="0055070A"/>
    <w:rsid w:val="00550DAB"/>
    <w:rsid w:val="005510EF"/>
    <w:rsid w:val="005514F7"/>
    <w:rsid w:val="00551ED2"/>
    <w:rsid w:val="005522C3"/>
    <w:rsid w:val="005523A9"/>
    <w:rsid w:val="00552BF3"/>
    <w:rsid w:val="00552EBE"/>
    <w:rsid w:val="005535BC"/>
    <w:rsid w:val="0055375D"/>
    <w:rsid w:val="0055376B"/>
    <w:rsid w:val="00553A74"/>
    <w:rsid w:val="00553BC3"/>
    <w:rsid w:val="00553C9D"/>
    <w:rsid w:val="00553D8D"/>
    <w:rsid w:val="00553EB0"/>
    <w:rsid w:val="00554153"/>
    <w:rsid w:val="005545DC"/>
    <w:rsid w:val="00554C75"/>
    <w:rsid w:val="00554DFB"/>
    <w:rsid w:val="00554FFA"/>
    <w:rsid w:val="0055546A"/>
    <w:rsid w:val="0055738B"/>
    <w:rsid w:val="00557856"/>
    <w:rsid w:val="005578D3"/>
    <w:rsid w:val="005579ED"/>
    <w:rsid w:val="00560188"/>
    <w:rsid w:val="005603F0"/>
    <w:rsid w:val="005605D5"/>
    <w:rsid w:val="00560F51"/>
    <w:rsid w:val="005619D1"/>
    <w:rsid w:val="00561E66"/>
    <w:rsid w:val="005623A2"/>
    <w:rsid w:val="005627CC"/>
    <w:rsid w:val="00562FDC"/>
    <w:rsid w:val="00563541"/>
    <w:rsid w:val="00563A7D"/>
    <w:rsid w:val="00563F44"/>
    <w:rsid w:val="00564AB3"/>
    <w:rsid w:val="005656AB"/>
    <w:rsid w:val="00565BF8"/>
    <w:rsid w:val="00565F9F"/>
    <w:rsid w:val="005663EE"/>
    <w:rsid w:val="005665B1"/>
    <w:rsid w:val="005666CE"/>
    <w:rsid w:val="005668A3"/>
    <w:rsid w:val="00566D8E"/>
    <w:rsid w:val="00566FB7"/>
    <w:rsid w:val="0056777A"/>
    <w:rsid w:val="00567B0D"/>
    <w:rsid w:val="00567CAF"/>
    <w:rsid w:val="00567D39"/>
    <w:rsid w:val="0057016F"/>
    <w:rsid w:val="005703F9"/>
    <w:rsid w:val="00570524"/>
    <w:rsid w:val="00570937"/>
    <w:rsid w:val="00571A72"/>
    <w:rsid w:val="005724F9"/>
    <w:rsid w:val="00572BF6"/>
    <w:rsid w:val="0057351C"/>
    <w:rsid w:val="00574A59"/>
    <w:rsid w:val="0057502C"/>
    <w:rsid w:val="0057534C"/>
    <w:rsid w:val="0057575C"/>
    <w:rsid w:val="0057612F"/>
    <w:rsid w:val="00576346"/>
    <w:rsid w:val="0057697C"/>
    <w:rsid w:val="00577515"/>
    <w:rsid w:val="00577B45"/>
    <w:rsid w:val="00577BB6"/>
    <w:rsid w:val="0058067A"/>
    <w:rsid w:val="00580D42"/>
    <w:rsid w:val="005811A6"/>
    <w:rsid w:val="005831E2"/>
    <w:rsid w:val="00584E7C"/>
    <w:rsid w:val="00585235"/>
    <w:rsid w:val="00585775"/>
    <w:rsid w:val="00585838"/>
    <w:rsid w:val="00585D5D"/>
    <w:rsid w:val="00585FB6"/>
    <w:rsid w:val="005861D0"/>
    <w:rsid w:val="00587D96"/>
    <w:rsid w:val="005904FE"/>
    <w:rsid w:val="00591141"/>
    <w:rsid w:val="005912B0"/>
    <w:rsid w:val="005913AE"/>
    <w:rsid w:val="0059250B"/>
    <w:rsid w:val="00592A5C"/>
    <w:rsid w:val="00592BD4"/>
    <w:rsid w:val="0059441E"/>
    <w:rsid w:val="00594ACE"/>
    <w:rsid w:val="005959D1"/>
    <w:rsid w:val="00595A1D"/>
    <w:rsid w:val="00595BF5"/>
    <w:rsid w:val="00595DA7"/>
    <w:rsid w:val="00596826"/>
    <w:rsid w:val="0059702C"/>
    <w:rsid w:val="005A0686"/>
    <w:rsid w:val="005A074C"/>
    <w:rsid w:val="005A07B9"/>
    <w:rsid w:val="005A16AA"/>
    <w:rsid w:val="005A21BD"/>
    <w:rsid w:val="005A3994"/>
    <w:rsid w:val="005A3BA7"/>
    <w:rsid w:val="005A3D9B"/>
    <w:rsid w:val="005A435E"/>
    <w:rsid w:val="005A475D"/>
    <w:rsid w:val="005A4A13"/>
    <w:rsid w:val="005A50AC"/>
    <w:rsid w:val="005A5258"/>
    <w:rsid w:val="005A5F0F"/>
    <w:rsid w:val="005A61B2"/>
    <w:rsid w:val="005A69CE"/>
    <w:rsid w:val="005A7135"/>
    <w:rsid w:val="005B06F8"/>
    <w:rsid w:val="005B0A90"/>
    <w:rsid w:val="005B0D2E"/>
    <w:rsid w:val="005B0FB1"/>
    <w:rsid w:val="005B11CD"/>
    <w:rsid w:val="005B18E4"/>
    <w:rsid w:val="005B1A8B"/>
    <w:rsid w:val="005B1CB9"/>
    <w:rsid w:val="005B2483"/>
    <w:rsid w:val="005B27AA"/>
    <w:rsid w:val="005B31F6"/>
    <w:rsid w:val="005B369B"/>
    <w:rsid w:val="005B383A"/>
    <w:rsid w:val="005B3E48"/>
    <w:rsid w:val="005B3EAC"/>
    <w:rsid w:val="005B4A32"/>
    <w:rsid w:val="005B587C"/>
    <w:rsid w:val="005B5A8B"/>
    <w:rsid w:val="005B62EB"/>
    <w:rsid w:val="005B6B61"/>
    <w:rsid w:val="005B76E5"/>
    <w:rsid w:val="005C06E0"/>
    <w:rsid w:val="005C0CCA"/>
    <w:rsid w:val="005C0CE8"/>
    <w:rsid w:val="005C10E8"/>
    <w:rsid w:val="005C1BAC"/>
    <w:rsid w:val="005C27B8"/>
    <w:rsid w:val="005C2F6E"/>
    <w:rsid w:val="005C3987"/>
    <w:rsid w:val="005C3EA5"/>
    <w:rsid w:val="005C3F7D"/>
    <w:rsid w:val="005C4677"/>
    <w:rsid w:val="005C571D"/>
    <w:rsid w:val="005C5B6A"/>
    <w:rsid w:val="005C62C8"/>
    <w:rsid w:val="005C6A2A"/>
    <w:rsid w:val="005C6B6D"/>
    <w:rsid w:val="005C7291"/>
    <w:rsid w:val="005C776D"/>
    <w:rsid w:val="005C7C3F"/>
    <w:rsid w:val="005D05A3"/>
    <w:rsid w:val="005D0ABC"/>
    <w:rsid w:val="005D0DA6"/>
    <w:rsid w:val="005D158A"/>
    <w:rsid w:val="005D1D13"/>
    <w:rsid w:val="005D1EBC"/>
    <w:rsid w:val="005D1F59"/>
    <w:rsid w:val="005D28DA"/>
    <w:rsid w:val="005D3E0C"/>
    <w:rsid w:val="005D4602"/>
    <w:rsid w:val="005D481D"/>
    <w:rsid w:val="005D4DF1"/>
    <w:rsid w:val="005D4F96"/>
    <w:rsid w:val="005D6BCB"/>
    <w:rsid w:val="005D71DF"/>
    <w:rsid w:val="005D7AD1"/>
    <w:rsid w:val="005D7C7C"/>
    <w:rsid w:val="005E0014"/>
    <w:rsid w:val="005E01D3"/>
    <w:rsid w:val="005E0490"/>
    <w:rsid w:val="005E0944"/>
    <w:rsid w:val="005E0C36"/>
    <w:rsid w:val="005E1E9C"/>
    <w:rsid w:val="005E27EA"/>
    <w:rsid w:val="005E2A27"/>
    <w:rsid w:val="005E3316"/>
    <w:rsid w:val="005E37AF"/>
    <w:rsid w:val="005E3F02"/>
    <w:rsid w:val="005E441B"/>
    <w:rsid w:val="005E4BC4"/>
    <w:rsid w:val="005E5091"/>
    <w:rsid w:val="005E5BF8"/>
    <w:rsid w:val="005E6071"/>
    <w:rsid w:val="005E6649"/>
    <w:rsid w:val="005E6A83"/>
    <w:rsid w:val="005F04D6"/>
    <w:rsid w:val="005F09EA"/>
    <w:rsid w:val="005F1095"/>
    <w:rsid w:val="005F113E"/>
    <w:rsid w:val="005F1253"/>
    <w:rsid w:val="005F1608"/>
    <w:rsid w:val="005F2D02"/>
    <w:rsid w:val="005F2DA2"/>
    <w:rsid w:val="005F34B2"/>
    <w:rsid w:val="005F3BD4"/>
    <w:rsid w:val="005F3BFF"/>
    <w:rsid w:val="005F4473"/>
    <w:rsid w:val="005F4CF6"/>
    <w:rsid w:val="005F51DC"/>
    <w:rsid w:val="005F556F"/>
    <w:rsid w:val="005F569A"/>
    <w:rsid w:val="005F5CC4"/>
    <w:rsid w:val="005F630F"/>
    <w:rsid w:val="005F69D6"/>
    <w:rsid w:val="005F7071"/>
    <w:rsid w:val="005F7646"/>
    <w:rsid w:val="005F775F"/>
    <w:rsid w:val="005F7C13"/>
    <w:rsid w:val="005F7CBC"/>
    <w:rsid w:val="0060069B"/>
    <w:rsid w:val="0060177E"/>
    <w:rsid w:val="006018D4"/>
    <w:rsid w:val="00602E17"/>
    <w:rsid w:val="00603059"/>
    <w:rsid w:val="00603A1F"/>
    <w:rsid w:val="00603DAD"/>
    <w:rsid w:val="00604089"/>
    <w:rsid w:val="00604D9A"/>
    <w:rsid w:val="00605A52"/>
    <w:rsid w:val="00605C41"/>
    <w:rsid w:val="00606278"/>
    <w:rsid w:val="00606430"/>
    <w:rsid w:val="00606B6B"/>
    <w:rsid w:val="00606C31"/>
    <w:rsid w:val="006071B8"/>
    <w:rsid w:val="00607803"/>
    <w:rsid w:val="00607C5C"/>
    <w:rsid w:val="00607D8E"/>
    <w:rsid w:val="006100D2"/>
    <w:rsid w:val="0061012E"/>
    <w:rsid w:val="0061040B"/>
    <w:rsid w:val="006104C8"/>
    <w:rsid w:val="00610E4C"/>
    <w:rsid w:val="00610F04"/>
    <w:rsid w:val="006112E0"/>
    <w:rsid w:val="00611312"/>
    <w:rsid w:val="00611AC1"/>
    <w:rsid w:val="006128DF"/>
    <w:rsid w:val="00613024"/>
    <w:rsid w:val="00613033"/>
    <w:rsid w:val="00613065"/>
    <w:rsid w:val="00613B60"/>
    <w:rsid w:val="00613B62"/>
    <w:rsid w:val="00614C2C"/>
    <w:rsid w:val="0061517B"/>
    <w:rsid w:val="006165CC"/>
    <w:rsid w:val="006179B8"/>
    <w:rsid w:val="00617C1A"/>
    <w:rsid w:val="0062000C"/>
    <w:rsid w:val="006202C0"/>
    <w:rsid w:val="00620448"/>
    <w:rsid w:val="0062086D"/>
    <w:rsid w:val="0062116A"/>
    <w:rsid w:val="00621931"/>
    <w:rsid w:val="0062197D"/>
    <w:rsid w:val="00621B2D"/>
    <w:rsid w:val="00622588"/>
    <w:rsid w:val="006227F1"/>
    <w:rsid w:val="0062380E"/>
    <w:rsid w:val="006242DE"/>
    <w:rsid w:val="00624A0F"/>
    <w:rsid w:val="006256A3"/>
    <w:rsid w:val="0062588E"/>
    <w:rsid w:val="00625A60"/>
    <w:rsid w:val="00626301"/>
    <w:rsid w:val="00626B30"/>
    <w:rsid w:val="00626D2B"/>
    <w:rsid w:val="00626DDB"/>
    <w:rsid w:val="006275B6"/>
    <w:rsid w:val="0062793A"/>
    <w:rsid w:val="00627D33"/>
    <w:rsid w:val="00627D54"/>
    <w:rsid w:val="00630E3D"/>
    <w:rsid w:val="00632531"/>
    <w:rsid w:val="0063367A"/>
    <w:rsid w:val="00634C12"/>
    <w:rsid w:val="00634E95"/>
    <w:rsid w:val="006355B8"/>
    <w:rsid w:val="0063610D"/>
    <w:rsid w:val="006364E9"/>
    <w:rsid w:val="0063681C"/>
    <w:rsid w:val="00637B4B"/>
    <w:rsid w:val="006406D0"/>
    <w:rsid w:val="00640D12"/>
    <w:rsid w:val="00640D8A"/>
    <w:rsid w:val="00641411"/>
    <w:rsid w:val="00643253"/>
    <w:rsid w:val="0064337F"/>
    <w:rsid w:val="006439A3"/>
    <w:rsid w:val="00643C58"/>
    <w:rsid w:val="00644ABE"/>
    <w:rsid w:val="0064517C"/>
    <w:rsid w:val="0064596C"/>
    <w:rsid w:val="00645B88"/>
    <w:rsid w:val="00645E89"/>
    <w:rsid w:val="0064647B"/>
    <w:rsid w:val="00646866"/>
    <w:rsid w:val="00647B97"/>
    <w:rsid w:val="006503A0"/>
    <w:rsid w:val="00650F88"/>
    <w:rsid w:val="0065291F"/>
    <w:rsid w:val="00652E19"/>
    <w:rsid w:val="00654CFF"/>
    <w:rsid w:val="00654D89"/>
    <w:rsid w:val="00655391"/>
    <w:rsid w:val="00655B53"/>
    <w:rsid w:val="00655F43"/>
    <w:rsid w:val="00656502"/>
    <w:rsid w:val="00656CD4"/>
    <w:rsid w:val="00656D3B"/>
    <w:rsid w:val="00657CB9"/>
    <w:rsid w:val="006602D6"/>
    <w:rsid w:val="006603E6"/>
    <w:rsid w:val="006609FE"/>
    <w:rsid w:val="00660BD9"/>
    <w:rsid w:val="00660C1E"/>
    <w:rsid w:val="006614FE"/>
    <w:rsid w:val="00661A62"/>
    <w:rsid w:val="00661D99"/>
    <w:rsid w:val="00661DA2"/>
    <w:rsid w:val="006625CD"/>
    <w:rsid w:val="00662701"/>
    <w:rsid w:val="00662BBA"/>
    <w:rsid w:val="006635C3"/>
    <w:rsid w:val="00664518"/>
    <w:rsid w:val="006655CF"/>
    <w:rsid w:val="00665650"/>
    <w:rsid w:val="0066632D"/>
    <w:rsid w:val="0066688A"/>
    <w:rsid w:val="00666E03"/>
    <w:rsid w:val="0066707B"/>
    <w:rsid w:val="00667B89"/>
    <w:rsid w:val="006704FC"/>
    <w:rsid w:val="00670526"/>
    <w:rsid w:val="00670A20"/>
    <w:rsid w:val="00670AD0"/>
    <w:rsid w:val="00670CB7"/>
    <w:rsid w:val="0067119F"/>
    <w:rsid w:val="006712C7"/>
    <w:rsid w:val="00671D41"/>
    <w:rsid w:val="00672226"/>
    <w:rsid w:val="00672757"/>
    <w:rsid w:val="00672AEB"/>
    <w:rsid w:val="00673026"/>
    <w:rsid w:val="0067311F"/>
    <w:rsid w:val="00673562"/>
    <w:rsid w:val="00673D7B"/>
    <w:rsid w:val="00673EE0"/>
    <w:rsid w:val="00674072"/>
    <w:rsid w:val="00674679"/>
    <w:rsid w:val="00674E4A"/>
    <w:rsid w:val="00675385"/>
    <w:rsid w:val="00675E84"/>
    <w:rsid w:val="00676195"/>
    <w:rsid w:val="00676219"/>
    <w:rsid w:val="00676823"/>
    <w:rsid w:val="006769E2"/>
    <w:rsid w:val="00677513"/>
    <w:rsid w:val="006776BD"/>
    <w:rsid w:val="00680C2C"/>
    <w:rsid w:val="00680DE4"/>
    <w:rsid w:val="00680F28"/>
    <w:rsid w:val="006813C2"/>
    <w:rsid w:val="00681609"/>
    <w:rsid w:val="006821BE"/>
    <w:rsid w:val="0068234E"/>
    <w:rsid w:val="006824C2"/>
    <w:rsid w:val="006828AC"/>
    <w:rsid w:val="00682A4C"/>
    <w:rsid w:val="006830F5"/>
    <w:rsid w:val="00683BE2"/>
    <w:rsid w:val="0068471B"/>
    <w:rsid w:val="0068484A"/>
    <w:rsid w:val="006856C6"/>
    <w:rsid w:val="00685EA5"/>
    <w:rsid w:val="00685EF1"/>
    <w:rsid w:val="00686361"/>
    <w:rsid w:val="00686A6C"/>
    <w:rsid w:val="00686D3D"/>
    <w:rsid w:val="00692050"/>
    <w:rsid w:val="006925ED"/>
    <w:rsid w:val="00692A69"/>
    <w:rsid w:val="00693892"/>
    <w:rsid w:val="00694021"/>
    <w:rsid w:val="00694B7C"/>
    <w:rsid w:val="00694BEA"/>
    <w:rsid w:val="0069545D"/>
    <w:rsid w:val="00695580"/>
    <w:rsid w:val="00697AAF"/>
    <w:rsid w:val="00697ADE"/>
    <w:rsid w:val="00697E5D"/>
    <w:rsid w:val="006A06EA"/>
    <w:rsid w:val="006A1495"/>
    <w:rsid w:val="006A17B4"/>
    <w:rsid w:val="006A1C2E"/>
    <w:rsid w:val="006A1E99"/>
    <w:rsid w:val="006A21B2"/>
    <w:rsid w:val="006A27C9"/>
    <w:rsid w:val="006A307E"/>
    <w:rsid w:val="006A3816"/>
    <w:rsid w:val="006A3DCE"/>
    <w:rsid w:val="006A3E3A"/>
    <w:rsid w:val="006A42ED"/>
    <w:rsid w:val="006A47E1"/>
    <w:rsid w:val="006A49A4"/>
    <w:rsid w:val="006A5217"/>
    <w:rsid w:val="006A5884"/>
    <w:rsid w:val="006A607C"/>
    <w:rsid w:val="006A6563"/>
    <w:rsid w:val="006A6F49"/>
    <w:rsid w:val="006A722E"/>
    <w:rsid w:val="006A7D6B"/>
    <w:rsid w:val="006B0062"/>
    <w:rsid w:val="006B0848"/>
    <w:rsid w:val="006B084C"/>
    <w:rsid w:val="006B0C7F"/>
    <w:rsid w:val="006B0DC0"/>
    <w:rsid w:val="006B0DD4"/>
    <w:rsid w:val="006B0F17"/>
    <w:rsid w:val="006B161F"/>
    <w:rsid w:val="006B18EB"/>
    <w:rsid w:val="006B2594"/>
    <w:rsid w:val="006B28A4"/>
    <w:rsid w:val="006B2C5E"/>
    <w:rsid w:val="006B341E"/>
    <w:rsid w:val="006B36A6"/>
    <w:rsid w:val="006B3CEB"/>
    <w:rsid w:val="006B422D"/>
    <w:rsid w:val="006B431F"/>
    <w:rsid w:val="006B4BB3"/>
    <w:rsid w:val="006B4CA4"/>
    <w:rsid w:val="006B503E"/>
    <w:rsid w:val="006B6A90"/>
    <w:rsid w:val="006C020B"/>
    <w:rsid w:val="006C11DB"/>
    <w:rsid w:val="006C1667"/>
    <w:rsid w:val="006C16C9"/>
    <w:rsid w:val="006C1986"/>
    <w:rsid w:val="006C20F0"/>
    <w:rsid w:val="006C26E9"/>
    <w:rsid w:val="006C36A0"/>
    <w:rsid w:val="006C3A45"/>
    <w:rsid w:val="006C3A67"/>
    <w:rsid w:val="006C40BB"/>
    <w:rsid w:val="006C51DC"/>
    <w:rsid w:val="006C5AFB"/>
    <w:rsid w:val="006C5ECB"/>
    <w:rsid w:val="006C634B"/>
    <w:rsid w:val="006C6556"/>
    <w:rsid w:val="006C69D2"/>
    <w:rsid w:val="006C7023"/>
    <w:rsid w:val="006C7186"/>
    <w:rsid w:val="006C7831"/>
    <w:rsid w:val="006D094A"/>
    <w:rsid w:val="006D1C5F"/>
    <w:rsid w:val="006D275A"/>
    <w:rsid w:val="006D2DFC"/>
    <w:rsid w:val="006D3D90"/>
    <w:rsid w:val="006D423A"/>
    <w:rsid w:val="006D4365"/>
    <w:rsid w:val="006D43FA"/>
    <w:rsid w:val="006D4569"/>
    <w:rsid w:val="006D4AF9"/>
    <w:rsid w:val="006D4C83"/>
    <w:rsid w:val="006D5074"/>
    <w:rsid w:val="006D54F0"/>
    <w:rsid w:val="006D5995"/>
    <w:rsid w:val="006D5B48"/>
    <w:rsid w:val="006D5B56"/>
    <w:rsid w:val="006D5C52"/>
    <w:rsid w:val="006D5D9E"/>
    <w:rsid w:val="006D6006"/>
    <w:rsid w:val="006E0588"/>
    <w:rsid w:val="006E07D9"/>
    <w:rsid w:val="006E0CD0"/>
    <w:rsid w:val="006E1252"/>
    <w:rsid w:val="006E136C"/>
    <w:rsid w:val="006E16D3"/>
    <w:rsid w:val="006E1764"/>
    <w:rsid w:val="006E1D6D"/>
    <w:rsid w:val="006E2A00"/>
    <w:rsid w:val="006E2B16"/>
    <w:rsid w:val="006E2E4D"/>
    <w:rsid w:val="006E34EC"/>
    <w:rsid w:val="006E38E3"/>
    <w:rsid w:val="006E4E2A"/>
    <w:rsid w:val="006E4E8D"/>
    <w:rsid w:val="006E5DB7"/>
    <w:rsid w:val="006E6D15"/>
    <w:rsid w:val="006E6D6B"/>
    <w:rsid w:val="006E7081"/>
    <w:rsid w:val="006E72CB"/>
    <w:rsid w:val="006E7330"/>
    <w:rsid w:val="006E758A"/>
    <w:rsid w:val="006E7A47"/>
    <w:rsid w:val="006F0252"/>
    <w:rsid w:val="006F1414"/>
    <w:rsid w:val="006F1759"/>
    <w:rsid w:val="006F1ADF"/>
    <w:rsid w:val="006F205B"/>
    <w:rsid w:val="006F209A"/>
    <w:rsid w:val="006F24CF"/>
    <w:rsid w:val="006F34E0"/>
    <w:rsid w:val="006F36C7"/>
    <w:rsid w:val="006F40F2"/>
    <w:rsid w:val="006F45DB"/>
    <w:rsid w:val="006F4BC4"/>
    <w:rsid w:val="006F4EEC"/>
    <w:rsid w:val="006F5674"/>
    <w:rsid w:val="006F5797"/>
    <w:rsid w:val="006F614B"/>
    <w:rsid w:val="0070083D"/>
    <w:rsid w:val="00700F34"/>
    <w:rsid w:val="007016F0"/>
    <w:rsid w:val="007017B6"/>
    <w:rsid w:val="007017DD"/>
    <w:rsid w:val="007017E1"/>
    <w:rsid w:val="00701EC2"/>
    <w:rsid w:val="00702BA9"/>
    <w:rsid w:val="00702C51"/>
    <w:rsid w:val="00703740"/>
    <w:rsid w:val="00703AB7"/>
    <w:rsid w:val="00703D4D"/>
    <w:rsid w:val="007045DD"/>
    <w:rsid w:val="00705072"/>
    <w:rsid w:val="007060FE"/>
    <w:rsid w:val="00706FCC"/>
    <w:rsid w:val="00707096"/>
    <w:rsid w:val="00707176"/>
    <w:rsid w:val="00707642"/>
    <w:rsid w:val="007077BA"/>
    <w:rsid w:val="00710721"/>
    <w:rsid w:val="0071083B"/>
    <w:rsid w:val="00710B18"/>
    <w:rsid w:val="00712705"/>
    <w:rsid w:val="00712C79"/>
    <w:rsid w:val="00713CBB"/>
    <w:rsid w:val="00713FFC"/>
    <w:rsid w:val="007144BB"/>
    <w:rsid w:val="007150E9"/>
    <w:rsid w:val="00715505"/>
    <w:rsid w:val="007162C0"/>
    <w:rsid w:val="00716500"/>
    <w:rsid w:val="00716D82"/>
    <w:rsid w:val="00716FB4"/>
    <w:rsid w:val="00717B5A"/>
    <w:rsid w:val="00717BA5"/>
    <w:rsid w:val="00720FC9"/>
    <w:rsid w:val="0072149D"/>
    <w:rsid w:val="00721757"/>
    <w:rsid w:val="00721CDE"/>
    <w:rsid w:val="00721F4B"/>
    <w:rsid w:val="007229F7"/>
    <w:rsid w:val="00722D4C"/>
    <w:rsid w:val="0072359B"/>
    <w:rsid w:val="0072362C"/>
    <w:rsid w:val="00723F56"/>
    <w:rsid w:val="0072415D"/>
    <w:rsid w:val="00724CE3"/>
    <w:rsid w:val="00724E04"/>
    <w:rsid w:val="007264EA"/>
    <w:rsid w:val="007265EF"/>
    <w:rsid w:val="00726659"/>
    <w:rsid w:val="00726A04"/>
    <w:rsid w:val="00726B23"/>
    <w:rsid w:val="0072714D"/>
    <w:rsid w:val="007272AB"/>
    <w:rsid w:val="0072732D"/>
    <w:rsid w:val="0072785D"/>
    <w:rsid w:val="00727F75"/>
    <w:rsid w:val="0073025B"/>
    <w:rsid w:val="00730528"/>
    <w:rsid w:val="0073058C"/>
    <w:rsid w:val="0073141E"/>
    <w:rsid w:val="00731954"/>
    <w:rsid w:val="007320DB"/>
    <w:rsid w:val="00732BBC"/>
    <w:rsid w:val="00732D0F"/>
    <w:rsid w:val="00733B71"/>
    <w:rsid w:val="007340C7"/>
    <w:rsid w:val="007342AB"/>
    <w:rsid w:val="00734D17"/>
    <w:rsid w:val="00734D89"/>
    <w:rsid w:val="00735B28"/>
    <w:rsid w:val="00735F76"/>
    <w:rsid w:val="00736464"/>
    <w:rsid w:val="007378A3"/>
    <w:rsid w:val="00737E3D"/>
    <w:rsid w:val="007404D1"/>
    <w:rsid w:val="007407B2"/>
    <w:rsid w:val="00741E1B"/>
    <w:rsid w:val="00741E47"/>
    <w:rsid w:val="00741E5A"/>
    <w:rsid w:val="007435B8"/>
    <w:rsid w:val="00743CEC"/>
    <w:rsid w:val="00743E11"/>
    <w:rsid w:val="00743EB8"/>
    <w:rsid w:val="00744F95"/>
    <w:rsid w:val="007453C8"/>
    <w:rsid w:val="00747D8A"/>
    <w:rsid w:val="0075034E"/>
    <w:rsid w:val="00751966"/>
    <w:rsid w:val="00751FE0"/>
    <w:rsid w:val="00752C1A"/>
    <w:rsid w:val="00753496"/>
    <w:rsid w:val="007538C5"/>
    <w:rsid w:val="00753ACD"/>
    <w:rsid w:val="00753B7C"/>
    <w:rsid w:val="00753F5D"/>
    <w:rsid w:val="0075442C"/>
    <w:rsid w:val="007554F0"/>
    <w:rsid w:val="007556EA"/>
    <w:rsid w:val="00755827"/>
    <w:rsid w:val="00755CE4"/>
    <w:rsid w:val="00755D91"/>
    <w:rsid w:val="007563C0"/>
    <w:rsid w:val="00756464"/>
    <w:rsid w:val="00756FA4"/>
    <w:rsid w:val="00757E10"/>
    <w:rsid w:val="00757E15"/>
    <w:rsid w:val="00760960"/>
    <w:rsid w:val="00760CE8"/>
    <w:rsid w:val="00761A34"/>
    <w:rsid w:val="00761B05"/>
    <w:rsid w:val="007624E1"/>
    <w:rsid w:val="007636EF"/>
    <w:rsid w:val="00764311"/>
    <w:rsid w:val="00764474"/>
    <w:rsid w:val="007646A7"/>
    <w:rsid w:val="00764F36"/>
    <w:rsid w:val="00765198"/>
    <w:rsid w:val="0076554E"/>
    <w:rsid w:val="00765C97"/>
    <w:rsid w:val="00765CF5"/>
    <w:rsid w:val="00765FB4"/>
    <w:rsid w:val="007676FE"/>
    <w:rsid w:val="00767CAD"/>
    <w:rsid w:val="0077021E"/>
    <w:rsid w:val="0077193B"/>
    <w:rsid w:val="00771C60"/>
    <w:rsid w:val="00772787"/>
    <w:rsid w:val="007738F7"/>
    <w:rsid w:val="00773B02"/>
    <w:rsid w:val="00774461"/>
    <w:rsid w:val="00774D1A"/>
    <w:rsid w:val="00775060"/>
    <w:rsid w:val="00775AC5"/>
    <w:rsid w:val="00775DDD"/>
    <w:rsid w:val="00776593"/>
    <w:rsid w:val="00776871"/>
    <w:rsid w:val="00777AC8"/>
    <w:rsid w:val="00777B46"/>
    <w:rsid w:val="00780043"/>
    <w:rsid w:val="00780B0E"/>
    <w:rsid w:val="0078102C"/>
    <w:rsid w:val="00781687"/>
    <w:rsid w:val="00782459"/>
    <w:rsid w:val="007835E1"/>
    <w:rsid w:val="00783BF3"/>
    <w:rsid w:val="00783F06"/>
    <w:rsid w:val="00785F0A"/>
    <w:rsid w:val="0078607E"/>
    <w:rsid w:val="00786497"/>
    <w:rsid w:val="00786ADA"/>
    <w:rsid w:val="00786C57"/>
    <w:rsid w:val="00787296"/>
    <w:rsid w:val="00787812"/>
    <w:rsid w:val="00787ED5"/>
    <w:rsid w:val="00790AF6"/>
    <w:rsid w:val="00790C50"/>
    <w:rsid w:val="00790E5D"/>
    <w:rsid w:val="00791368"/>
    <w:rsid w:val="00791B3F"/>
    <w:rsid w:val="00791DA6"/>
    <w:rsid w:val="007927F4"/>
    <w:rsid w:val="00792F0F"/>
    <w:rsid w:val="007935B6"/>
    <w:rsid w:val="0079360F"/>
    <w:rsid w:val="00794233"/>
    <w:rsid w:val="00794CD5"/>
    <w:rsid w:val="00795052"/>
    <w:rsid w:val="00795464"/>
    <w:rsid w:val="0079569C"/>
    <w:rsid w:val="00795C37"/>
    <w:rsid w:val="00796489"/>
    <w:rsid w:val="00796BDD"/>
    <w:rsid w:val="00796F50"/>
    <w:rsid w:val="0079709B"/>
    <w:rsid w:val="0079799A"/>
    <w:rsid w:val="007A08D5"/>
    <w:rsid w:val="007A161E"/>
    <w:rsid w:val="007A1F9E"/>
    <w:rsid w:val="007A2104"/>
    <w:rsid w:val="007A3572"/>
    <w:rsid w:val="007A3DA1"/>
    <w:rsid w:val="007A420C"/>
    <w:rsid w:val="007A47DF"/>
    <w:rsid w:val="007A49FD"/>
    <w:rsid w:val="007A4A23"/>
    <w:rsid w:val="007A4AB1"/>
    <w:rsid w:val="007A5A42"/>
    <w:rsid w:val="007A5BE2"/>
    <w:rsid w:val="007A5F4D"/>
    <w:rsid w:val="007A5FBF"/>
    <w:rsid w:val="007A7076"/>
    <w:rsid w:val="007A7E04"/>
    <w:rsid w:val="007B047C"/>
    <w:rsid w:val="007B0D34"/>
    <w:rsid w:val="007B2813"/>
    <w:rsid w:val="007B2CBE"/>
    <w:rsid w:val="007B3230"/>
    <w:rsid w:val="007B4D3B"/>
    <w:rsid w:val="007B4F13"/>
    <w:rsid w:val="007B5334"/>
    <w:rsid w:val="007B544C"/>
    <w:rsid w:val="007B5993"/>
    <w:rsid w:val="007B5A9B"/>
    <w:rsid w:val="007B7A55"/>
    <w:rsid w:val="007C102B"/>
    <w:rsid w:val="007C10FC"/>
    <w:rsid w:val="007C1295"/>
    <w:rsid w:val="007C12C9"/>
    <w:rsid w:val="007C141B"/>
    <w:rsid w:val="007C212D"/>
    <w:rsid w:val="007C3065"/>
    <w:rsid w:val="007C381F"/>
    <w:rsid w:val="007C4665"/>
    <w:rsid w:val="007C4A3D"/>
    <w:rsid w:val="007C4FC7"/>
    <w:rsid w:val="007C5B56"/>
    <w:rsid w:val="007C60AD"/>
    <w:rsid w:val="007C64E7"/>
    <w:rsid w:val="007C6605"/>
    <w:rsid w:val="007C6AA8"/>
    <w:rsid w:val="007C6C78"/>
    <w:rsid w:val="007C7064"/>
    <w:rsid w:val="007C745B"/>
    <w:rsid w:val="007C7EB1"/>
    <w:rsid w:val="007D0A36"/>
    <w:rsid w:val="007D0E1F"/>
    <w:rsid w:val="007D14CD"/>
    <w:rsid w:val="007D161A"/>
    <w:rsid w:val="007D1987"/>
    <w:rsid w:val="007D19EE"/>
    <w:rsid w:val="007D1B65"/>
    <w:rsid w:val="007D1C4F"/>
    <w:rsid w:val="007D20C3"/>
    <w:rsid w:val="007D233C"/>
    <w:rsid w:val="007D2364"/>
    <w:rsid w:val="007D2CD4"/>
    <w:rsid w:val="007D2FF1"/>
    <w:rsid w:val="007D3264"/>
    <w:rsid w:val="007D3D23"/>
    <w:rsid w:val="007D3D3B"/>
    <w:rsid w:val="007D3EBE"/>
    <w:rsid w:val="007D45B1"/>
    <w:rsid w:val="007D570B"/>
    <w:rsid w:val="007D57F7"/>
    <w:rsid w:val="007D6F21"/>
    <w:rsid w:val="007E0175"/>
    <w:rsid w:val="007E03FE"/>
    <w:rsid w:val="007E0886"/>
    <w:rsid w:val="007E0A6A"/>
    <w:rsid w:val="007E0ADB"/>
    <w:rsid w:val="007E1AFA"/>
    <w:rsid w:val="007E1C32"/>
    <w:rsid w:val="007E267D"/>
    <w:rsid w:val="007E2A4E"/>
    <w:rsid w:val="007E2F07"/>
    <w:rsid w:val="007E3653"/>
    <w:rsid w:val="007E3CE6"/>
    <w:rsid w:val="007E49A3"/>
    <w:rsid w:val="007E542A"/>
    <w:rsid w:val="007E5682"/>
    <w:rsid w:val="007E56D3"/>
    <w:rsid w:val="007E587F"/>
    <w:rsid w:val="007E6E4B"/>
    <w:rsid w:val="007E7062"/>
    <w:rsid w:val="007E7877"/>
    <w:rsid w:val="007F0213"/>
    <w:rsid w:val="007F0493"/>
    <w:rsid w:val="007F0CDF"/>
    <w:rsid w:val="007F101F"/>
    <w:rsid w:val="007F1062"/>
    <w:rsid w:val="007F16DB"/>
    <w:rsid w:val="007F1B49"/>
    <w:rsid w:val="007F20B1"/>
    <w:rsid w:val="007F26C2"/>
    <w:rsid w:val="007F2911"/>
    <w:rsid w:val="007F2B30"/>
    <w:rsid w:val="007F2C94"/>
    <w:rsid w:val="007F2D62"/>
    <w:rsid w:val="007F35F3"/>
    <w:rsid w:val="007F386B"/>
    <w:rsid w:val="007F454F"/>
    <w:rsid w:val="007F4CA4"/>
    <w:rsid w:val="007F4D24"/>
    <w:rsid w:val="007F521B"/>
    <w:rsid w:val="007F525F"/>
    <w:rsid w:val="007F5780"/>
    <w:rsid w:val="007F6945"/>
    <w:rsid w:val="007F721F"/>
    <w:rsid w:val="007F76AD"/>
    <w:rsid w:val="00800026"/>
    <w:rsid w:val="008000E9"/>
    <w:rsid w:val="00800DCB"/>
    <w:rsid w:val="00800FE0"/>
    <w:rsid w:val="008011B9"/>
    <w:rsid w:val="00801A02"/>
    <w:rsid w:val="00801DC7"/>
    <w:rsid w:val="0080269A"/>
    <w:rsid w:val="00802BED"/>
    <w:rsid w:val="008032BA"/>
    <w:rsid w:val="00803424"/>
    <w:rsid w:val="00803C06"/>
    <w:rsid w:val="008045C8"/>
    <w:rsid w:val="008049D8"/>
    <w:rsid w:val="00804C11"/>
    <w:rsid w:val="00804CC9"/>
    <w:rsid w:val="00804D51"/>
    <w:rsid w:val="00805B24"/>
    <w:rsid w:val="00806800"/>
    <w:rsid w:val="0080690D"/>
    <w:rsid w:val="00806A54"/>
    <w:rsid w:val="00806B5D"/>
    <w:rsid w:val="00807A1B"/>
    <w:rsid w:val="00810329"/>
    <w:rsid w:val="00810C51"/>
    <w:rsid w:val="00812293"/>
    <w:rsid w:val="0081273C"/>
    <w:rsid w:val="0081285B"/>
    <w:rsid w:val="008141CF"/>
    <w:rsid w:val="0081463F"/>
    <w:rsid w:val="0081550A"/>
    <w:rsid w:val="00815C0A"/>
    <w:rsid w:val="00817A90"/>
    <w:rsid w:val="00817B18"/>
    <w:rsid w:val="00820634"/>
    <w:rsid w:val="008206F8"/>
    <w:rsid w:val="00821F5C"/>
    <w:rsid w:val="008228E8"/>
    <w:rsid w:val="00822C99"/>
    <w:rsid w:val="00823C8B"/>
    <w:rsid w:val="00823E2C"/>
    <w:rsid w:val="00825672"/>
    <w:rsid w:val="00825FE0"/>
    <w:rsid w:val="008261CE"/>
    <w:rsid w:val="008267A6"/>
    <w:rsid w:val="00826C20"/>
    <w:rsid w:val="008270DB"/>
    <w:rsid w:val="008279F2"/>
    <w:rsid w:val="00827A69"/>
    <w:rsid w:val="008302C4"/>
    <w:rsid w:val="00830CC3"/>
    <w:rsid w:val="00831595"/>
    <w:rsid w:val="00831898"/>
    <w:rsid w:val="00832754"/>
    <w:rsid w:val="0083281C"/>
    <w:rsid w:val="00832AA0"/>
    <w:rsid w:val="00832AF3"/>
    <w:rsid w:val="008345D0"/>
    <w:rsid w:val="00835FCF"/>
    <w:rsid w:val="00836781"/>
    <w:rsid w:val="00836962"/>
    <w:rsid w:val="00836EF9"/>
    <w:rsid w:val="00836F3C"/>
    <w:rsid w:val="008376F0"/>
    <w:rsid w:val="008379C9"/>
    <w:rsid w:val="00837E27"/>
    <w:rsid w:val="008400BF"/>
    <w:rsid w:val="008401E4"/>
    <w:rsid w:val="008406C3"/>
    <w:rsid w:val="00840C46"/>
    <w:rsid w:val="008414CD"/>
    <w:rsid w:val="008419A6"/>
    <w:rsid w:val="00842322"/>
    <w:rsid w:val="00842A24"/>
    <w:rsid w:val="00842B73"/>
    <w:rsid w:val="00842B7B"/>
    <w:rsid w:val="008435DB"/>
    <w:rsid w:val="0084387B"/>
    <w:rsid w:val="00843A3C"/>
    <w:rsid w:val="008444E1"/>
    <w:rsid w:val="00844EEF"/>
    <w:rsid w:val="008465A1"/>
    <w:rsid w:val="0084679F"/>
    <w:rsid w:val="0084798D"/>
    <w:rsid w:val="00847AA2"/>
    <w:rsid w:val="00847C03"/>
    <w:rsid w:val="00850FEE"/>
    <w:rsid w:val="00851270"/>
    <w:rsid w:val="00851378"/>
    <w:rsid w:val="00851C27"/>
    <w:rsid w:val="0085264D"/>
    <w:rsid w:val="00853CB6"/>
    <w:rsid w:val="008545E3"/>
    <w:rsid w:val="008556BC"/>
    <w:rsid w:val="00855705"/>
    <w:rsid w:val="0086079B"/>
    <w:rsid w:val="00860D4B"/>
    <w:rsid w:val="00861146"/>
    <w:rsid w:val="00861293"/>
    <w:rsid w:val="008620A1"/>
    <w:rsid w:val="00862581"/>
    <w:rsid w:val="0086264D"/>
    <w:rsid w:val="008627A6"/>
    <w:rsid w:val="00862999"/>
    <w:rsid w:val="00863D99"/>
    <w:rsid w:val="00864922"/>
    <w:rsid w:val="00864FFB"/>
    <w:rsid w:val="0086511F"/>
    <w:rsid w:val="0086653B"/>
    <w:rsid w:val="00866EE1"/>
    <w:rsid w:val="0086718B"/>
    <w:rsid w:val="00867B1B"/>
    <w:rsid w:val="008700F3"/>
    <w:rsid w:val="00870578"/>
    <w:rsid w:val="008709E8"/>
    <w:rsid w:val="008711EC"/>
    <w:rsid w:val="00871613"/>
    <w:rsid w:val="008719D3"/>
    <w:rsid w:val="00871AC0"/>
    <w:rsid w:val="00874C19"/>
    <w:rsid w:val="00875578"/>
    <w:rsid w:val="00875C02"/>
    <w:rsid w:val="00876800"/>
    <w:rsid w:val="00877567"/>
    <w:rsid w:val="0087761E"/>
    <w:rsid w:val="0087773B"/>
    <w:rsid w:val="00877888"/>
    <w:rsid w:val="00880235"/>
    <w:rsid w:val="00880725"/>
    <w:rsid w:val="00880994"/>
    <w:rsid w:val="0088130B"/>
    <w:rsid w:val="0088168E"/>
    <w:rsid w:val="00881A48"/>
    <w:rsid w:val="008821B8"/>
    <w:rsid w:val="0088251D"/>
    <w:rsid w:val="008831E8"/>
    <w:rsid w:val="008835C3"/>
    <w:rsid w:val="00884239"/>
    <w:rsid w:val="00884BC2"/>
    <w:rsid w:val="00884DC9"/>
    <w:rsid w:val="00884DF2"/>
    <w:rsid w:val="00885A48"/>
    <w:rsid w:val="00886519"/>
    <w:rsid w:val="008873FD"/>
    <w:rsid w:val="008905BE"/>
    <w:rsid w:val="00890E3C"/>
    <w:rsid w:val="008914F6"/>
    <w:rsid w:val="00891893"/>
    <w:rsid w:val="00892CA4"/>
    <w:rsid w:val="00892D89"/>
    <w:rsid w:val="00892FBB"/>
    <w:rsid w:val="008932DB"/>
    <w:rsid w:val="008940E2"/>
    <w:rsid w:val="008947D4"/>
    <w:rsid w:val="0089494B"/>
    <w:rsid w:val="008949D2"/>
    <w:rsid w:val="00894D00"/>
    <w:rsid w:val="00895067"/>
    <w:rsid w:val="0089526D"/>
    <w:rsid w:val="008958CD"/>
    <w:rsid w:val="008961AF"/>
    <w:rsid w:val="00896537"/>
    <w:rsid w:val="00896C7E"/>
    <w:rsid w:val="00896CA2"/>
    <w:rsid w:val="008978C8"/>
    <w:rsid w:val="00897C42"/>
    <w:rsid w:val="008A0BAB"/>
    <w:rsid w:val="008A0FBA"/>
    <w:rsid w:val="008A22D6"/>
    <w:rsid w:val="008A255E"/>
    <w:rsid w:val="008A3EF7"/>
    <w:rsid w:val="008A40D3"/>
    <w:rsid w:val="008A4BC8"/>
    <w:rsid w:val="008A4E05"/>
    <w:rsid w:val="008A5302"/>
    <w:rsid w:val="008A5BA5"/>
    <w:rsid w:val="008A5C30"/>
    <w:rsid w:val="008A6B36"/>
    <w:rsid w:val="008A7F38"/>
    <w:rsid w:val="008B02BA"/>
    <w:rsid w:val="008B0524"/>
    <w:rsid w:val="008B06EB"/>
    <w:rsid w:val="008B08B2"/>
    <w:rsid w:val="008B090F"/>
    <w:rsid w:val="008B0AEF"/>
    <w:rsid w:val="008B0F6C"/>
    <w:rsid w:val="008B17D0"/>
    <w:rsid w:val="008B1A3E"/>
    <w:rsid w:val="008B2171"/>
    <w:rsid w:val="008B29B7"/>
    <w:rsid w:val="008B3101"/>
    <w:rsid w:val="008B315B"/>
    <w:rsid w:val="008B4929"/>
    <w:rsid w:val="008B559C"/>
    <w:rsid w:val="008B572A"/>
    <w:rsid w:val="008B6299"/>
    <w:rsid w:val="008B6DC8"/>
    <w:rsid w:val="008B7529"/>
    <w:rsid w:val="008B7D3A"/>
    <w:rsid w:val="008C0199"/>
    <w:rsid w:val="008C01BF"/>
    <w:rsid w:val="008C09DD"/>
    <w:rsid w:val="008C0B3A"/>
    <w:rsid w:val="008C20B1"/>
    <w:rsid w:val="008C4148"/>
    <w:rsid w:val="008C4473"/>
    <w:rsid w:val="008C4524"/>
    <w:rsid w:val="008C5755"/>
    <w:rsid w:val="008C5B0D"/>
    <w:rsid w:val="008C5C65"/>
    <w:rsid w:val="008C5DBE"/>
    <w:rsid w:val="008C5EB8"/>
    <w:rsid w:val="008C6906"/>
    <w:rsid w:val="008C6F1C"/>
    <w:rsid w:val="008C6FF8"/>
    <w:rsid w:val="008C7101"/>
    <w:rsid w:val="008C73DB"/>
    <w:rsid w:val="008C7AC6"/>
    <w:rsid w:val="008D0C16"/>
    <w:rsid w:val="008D110D"/>
    <w:rsid w:val="008D12B3"/>
    <w:rsid w:val="008D2986"/>
    <w:rsid w:val="008D3F2D"/>
    <w:rsid w:val="008D42C2"/>
    <w:rsid w:val="008D5AB7"/>
    <w:rsid w:val="008D61EC"/>
    <w:rsid w:val="008D6756"/>
    <w:rsid w:val="008D6A3F"/>
    <w:rsid w:val="008E0034"/>
    <w:rsid w:val="008E0C83"/>
    <w:rsid w:val="008E102D"/>
    <w:rsid w:val="008E129D"/>
    <w:rsid w:val="008E13AF"/>
    <w:rsid w:val="008E1A5D"/>
    <w:rsid w:val="008E1B9C"/>
    <w:rsid w:val="008E1EBA"/>
    <w:rsid w:val="008E2017"/>
    <w:rsid w:val="008E2842"/>
    <w:rsid w:val="008E286A"/>
    <w:rsid w:val="008E3934"/>
    <w:rsid w:val="008E4481"/>
    <w:rsid w:val="008E56A6"/>
    <w:rsid w:val="008E5D43"/>
    <w:rsid w:val="008E62BC"/>
    <w:rsid w:val="008E69DB"/>
    <w:rsid w:val="008E6C05"/>
    <w:rsid w:val="008E6E91"/>
    <w:rsid w:val="008E70C4"/>
    <w:rsid w:val="008E7246"/>
    <w:rsid w:val="008E767A"/>
    <w:rsid w:val="008E774B"/>
    <w:rsid w:val="008F02C9"/>
    <w:rsid w:val="008F03D8"/>
    <w:rsid w:val="008F0C89"/>
    <w:rsid w:val="008F10E6"/>
    <w:rsid w:val="008F228B"/>
    <w:rsid w:val="008F2636"/>
    <w:rsid w:val="008F4213"/>
    <w:rsid w:val="008F4503"/>
    <w:rsid w:val="008F4573"/>
    <w:rsid w:val="008F462A"/>
    <w:rsid w:val="008F57E4"/>
    <w:rsid w:val="008F5DDC"/>
    <w:rsid w:val="008F6629"/>
    <w:rsid w:val="008F6C9D"/>
    <w:rsid w:val="008F71C0"/>
    <w:rsid w:val="008F7838"/>
    <w:rsid w:val="009000FF"/>
    <w:rsid w:val="00900248"/>
    <w:rsid w:val="00900594"/>
    <w:rsid w:val="0090091B"/>
    <w:rsid w:val="00900AF7"/>
    <w:rsid w:val="0090118D"/>
    <w:rsid w:val="0090175B"/>
    <w:rsid w:val="00901914"/>
    <w:rsid w:val="00901A5D"/>
    <w:rsid w:val="00903667"/>
    <w:rsid w:val="009037C5"/>
    <w:rsid w:val="00904396"/>
    <w:rsid w:val="009045F0"/>
    <w:rsid w:val="00904C20"/>
    <w:rsid w:val="00905376"/>
    <w:rsid w:val="00905988"/>
    <w:rsid w:val="00907787"/>
    <w:rsid w:val="00910236"/>
    <w:rsid w:val="00910A2B"/>
    <w:rsid w:val="00911998"/>
    <w:rsid w:val="00911E21"/>
    <w:rsid w:val="00913661"/>
    <w:rsid w:val="00914A0B"/>
    <w:rsid w:val="00915567"/>
    <w:rsid w:val="0091577F"/>
    <w:rsid w:val="00915A37"/>
    <w:rsid w:val="0091670C"/>
    <w:rsid w:val="00916F4B"/>
    <w:rsid w:val="00916F54"/>
    <w:rsid w:val="0091746B"/>
    <w:rsid w:val="00917499"/>
    <w:rsid w:val="00920BCB"/>
    <w:rsid w:val="00920D50"/>
    <w:rsid w:val="00921556"/>
    <w:rsid w:val="009229AD"/>
    <w:rsid w:val="00922DBE"/>
    <w:rsid w:val="00923374"/>
    <w:rsid w:val="009234FE"/>
    <w:rsid w:val="00923575"/>
    <w:rsid w:val="00923B2E"/>
    <w:rsid w:val="00923C7B"/>
    <w:rsid w:val="00923D3B"/>
    <w:rsid w:val="009241F3"/>
    <w:rsid w:val="0092452C"/>
    <w:rsid w:val="00924E05"/>
    <w:rsid w:val="00924F14"/>
    <w:rsid w:val="0092571F"/>
    <w:rsid w:val="00925BAD"/>
    <w:rsid w:val="00925C56"/>
    <w:rsid w:val="009276DB"/>
    <w:rsid w:val="00927B14"/>
    <w:rsid w:val="00927D20"/>
    <w:rsid w:val="009312C6"/>
    <w:rsid w:val="0093260F"/>
    <w:rsid w:val="009326EE"/>
    <w:rsid w:val="0093273B"/>
    <w:rsid w:val="00932F56"/>
    <w:rsid w:val="009330DD"/>
    <w:rsid w:val="00934085"/>
    <w:rsid w:val="00934115"/>
    <w:rsid w:val="00934D77"/>
    <w:rsid w:val="00935694"/>
    <w:rsid w:val="00935A69"/>
    <w:rsid w:val="00935DD8"/>
    <w:rsid w:val="009368AA"/>
    <w:rsid w:val="00936BC4"/>
    <w:rsid w:val="00936BEA"/>
    <w:rsid w:val="00936CAC"/>
    <w:rsid w:val="0093707E"/>
    <w:rsid w:val="00937AB7"/>
    <w:rsid w:val="00937E74"/>
    <w:rsid w:val="009401F9"/>
    <w:rsid w:val="00940494"/>
    <w:rsid w:val="009406A2"/>
    <w:rsid w:val="00940978"/>
    <w:rsid w:val="00940AFD"/>
    <w:rsid w:val="00940D7B"/>
    <w:rsid w:val="0094129C"/>
    <w:rsid w:val="00942090"/>
    <w:rsid w:val="00942661"/>
    <w:rsid w:val="00942753"/>
    <w:rsid w:val="00942E18"/>
    <w:rsid w:val="00942FEE"/>
    <w:rsid w:val="00943134"/>
    <w:rsid w:val="00943AD8"/>
    <w:rsid w:val="00943CAE"/>
    <w:rsid w:val="009445AF"/>
    <w:rsid w:val="0094464B"/>
    <w:rsid w:val="009449A8"/>
    <w:rsid w:val="0094519B"/>
    <w:rsid w:val="0094540D"/>
    <w:rsid w:val="00945DEC"/>
    <w:rsid w:val="00946511"/>
    <w:rsid w:val="0094688C"/>
    <w:rsid w:val="00946CD9"/>
    <w:rsid w:val="009500A5"/>
    <w:rsid w:val="009518D0"/>
    <w:rsid w:val="00951A89"/>
    <w:rsid w:val="00952375"/>
    <w:rsid w:val="00952686"/>
    <w:rsid w:val="009529C7"/>
    <w:rsid w:val="00952B27"/>
    <w:rsid w:val="00953292"/>
    <w:rsid w:val="00953DFE"/>
    <w:rsid w:val="00954827"/>
    <w:rsid w:val="009549DB"/>
    <w:rsid w:val="00955D19"/>
    <w:rsid w:val="00956BD6"/>
    <w:rsid w:val="00956E74"/>
    <w:rsid w:val="00956EFA"/>
    <w:rsid w:val="00956FBA"/>
    <w:rsid w:val="00957591"/>
    <w:rsid w:val="00961E55"/>
    <w:rsid w:val="0096207D"/>
    <w:rsid w:val="00962112"/>
    <w:rsid w:val="00962868"/>
    <w:rsid w:val="00962FFB"/>
    <w:rsid w:val="009642A0"/>
    <w:rsid w:val="00964E0C"/>
    <w:rsid w:val="0096561A"/>
    <w:rsid w:val="009660C7"/>
    <w:rsid w:val="00966FFD"/>
    <w:rsid w:val="00967533"/>
    <w:rsid w:val="0096755B"/>
    <w:rsid w:val="00967699"/>
    <w:rsid w:val="009677C1"/>
    <w:rsid w:val="009679C5"/>
    <w:rsid w:val="00971C88"/>
    <w:rsid w:val="00972BBA"/>
    <w:rsid w:val="00972C62"/>
    <w:rsid w:val="009732A6"/>
    <w:rsid w:val="00973BA4"/>
    <w:rsid w:val="00973E4E"/>
    <w:rsid w:val="00974C00"/>
    <w:rsid w:val="00977EAB"/>
    <w:rsid w:val="00977F57"/>
    <w:rsid w:val="00980747"/>
    <w:rsid w:val="00980A70"/>
    <w:rsid w:val="009812E0"/>
    <w:rsid w:val="009814BD"/>
    <w:rsid w:val="00981CDB"/>
    <w:rsid w:val="00982FEE"/>
    <w:rsid w:val="009830B7"/>
    <w:rsid w:val="00983122"/>
    <w:rsid w:val="0098354A"/>
    <w:rsid w:val="00983EB3"/>
    <w:rsid w:val="00984740"/>
    <w:rsid w:val="009847E4"/>
    <w:rsid w:val="009850EE"/>
    <w:rsid w:val="00986292"/>
    <w:rsid w:val="009864FB"/>
    <w:rsid w:val="009867DB"/>
    <w:rsid w:val="0098684C"/>
    <w:rsid w:val="00986C3C"/>
    <w:rsid w:val="0099104E"/>
    <w:rsid w:val="00991E56"/>
    <w:rsid w:val="00991FDC"/>
    <w:rsid w:val="00992527"/>
    <w:rsid w:val="00992A90"/>
    <w:rsid w:val="00992C17"/>
    <w:rsid w:val="00995293"/>
    <w:rsid w:val="0099563C"/>
    <w:rsid w:val="009957DD"/>
    <w:rsid w:val="00995FEA"/>
    <w:rsid w:val="009965BE"/>
    <w:rsid w:val="00996B86"/>
    <w:rsid w:val="00997293"/>
    <w:rsid w:val="009A10C3"/>
    <w:rsid w:val="009A19F8"/>
    <w:rsid w:val="009A1B46"/>
    <w:rsid w:val="009A2346"/>
    <w:rsid w:val="009A23FC"/>
    <w:rsid w:val="009A27D2"/>
    <w:rsid w:val="009A3573"/>
    <w:rsid w:val="009A3EC4"/>
    <w:rsid w:val="009A47D3"/>
    <w:rsid w:val="009A49C0"/>
    <w:rsid w:val="009A56F3"/>
    <w:rsid w:val="009A624B"/>
    <w:rsid w:val="009A62FF"/>
    <w:rsid w:val="009A6DA9"/>
    <w:rsid w:val="009A74FD"/>
    <w:rsid w:val="009A7633"/>
    <w:rsid w:val="009A7835"/>
    <w:rsid w:val="009A7E4C"/>
    <w:rsid w:val="009B0A27"/>
    <w:rsid w:val="009B0A5F"/>
    <w:rsid w:val="009B0DAB"/>
    <w:rsid w:val="009B1D91"/>
    <w:rsid w:val="009B232A"/>
    <w:rsid w:val="009B3C2A"/>
    <w:rsid w:val="009B3F7E"/>
    <w:rsid w:val="009B42D2"/>
    <w:rsid w:val="009B46F5"/>
    <w:rsid w:val="009B470A"/>
    <w:rsid w:val="009B48B9"/>
    <w:rsid w:val="009B4E9F"/>
    <w:rsid w:val="009B5158"/>
    <w:rsid w:val="009B6268"/>
    <w:rsid w:val="009B6C2E"/>
    <w:rsid w:val="009B7037"/>
    <w:rsid w:val="009B742F"/>
    <w:rsid w:val="009B7D80"/>
    <w:rsid w:val="009C0FF5"/>
    <w:rsid w:val="009C2675"/>
    <w:rsid w:val="009C2A0D"/>
    <w:rsid w:val="009C2B06"/>
    <w:rsid w:val="009C2E07"/>
    <w:rsid w:val="009C3BDA"/>
    <w:rsid w:val="009C3CD9"/>
    <w:rsid w:val="009C3CE9"/>
    <w:rsid w:val="009C3F50"/>
    <w:rsid w:val="009C404B"/>
    <w:rsid w:val="009C4765"/>
    <w:rsid w:val="009C4E10"/>
    <w:rsid w:val="009C51AB"/>
    <w:rsid w:val="009C53B1"/>
    <w:rsid w:val="009C5F29"/>
    <w:rsid w:val="009C6002"/>
    <w:rsid w:val="009C6110"/>
    <w:rsid w:val="009C6668"/>
    <w:rsid w:val="009C7988"/>
    <w:rsid w:val="009D0320"/>
    <w:rsid w:val="009D1056"/>
    <w:rsid w:val="009D273E"/>
    <w:rsid w:val="009D2974"/>
    <w:rsid w:val="009D3A19"/>
    <w:rsid w:val="009D41FD"/>
    <w:rsid w:val="009D43C8"/>
    <w:rsid w:val="009D49AD"/>
    <w:rsid w:val="009D4E26"/>
    <w:rsid w:val="009D5112"/>
    <w:rsid w:val="009D5702"/>
    <w:rsid w:val="009D58A8"/>
    <w:rsid w:val="009D5C76"/>
    <w:rsid w:val="009D6D19"/>
    <w:rsid w:val="009D71CA"/>
    <w:rsid w:val="009E0744"/>
    <w:rsid w:val="009E1914"/>
    <w:rsid w:val="009E1C93"/>
    <w:rsid w:val="009E1E60"/>
    <w:rsid w:val="009E2583"/>
    <w:rsid w:val="009E28C7"/>
    <w:rsid w:val="009E2BDD"/>
    <w:rsid w:val="009E33CF"/>
    <w:rsid w:val="009E376D"/>
    <w:rsid w:val="009E37FF"/>
    <w:rsid w:val="009E3EAC"/>
    <w:rsid w:val="009E5B1F"/>
    <w:rsid w:val="009E5CD2"/>
    <w:rsid w:val="009E693A"/>
    <w:rsid w:val="009E74B2"/>
    <w:rsid w:val="009E75DA"/>
    <w:rsid w:val="009E75F3"/>
    <w:rsid w:val="009F04D4"/>
    <w:rsid w:val="009F086D"/>
    <w:rsid w:val="009F0E73"/>
    <w:rsid w:val="009F201C"/>
    <w:rsid w:val="009F26FC"/>
    <w:rsid w:val="009F2A75"/>
    <w:rsid w:val="009F2B61"/>
    <w:rsid w:val="009F3542"/>
    <w:rsid w:val="009F3A03"/>
    <w:rsid w:val="009F3E37"/>
    <w:rsid w:val="009F3F30"/>
    <w:rsid w:val="009F422D"/>
    <w:rsid w:val="009F46B6"/>
    <w:rsid w:val="009F4CCA"/>
    <w:rsid w:val="009F4FAE"/>
    <w:rsid w:val="009F549F"/>
    <w:rsid w:val="009F567C"/>
    <w:rsid w:val="009F576F"/>
    <w:rsid w:val="009F5913"/>
    <w:rsid w:val="009F5AF9"/>
    <w:rsid w:val="009F6053"/>
    <w:rsid w:val="009F65CB"/>
    <w:rsid w:val="009F71FB"/>
    <w:rsid w:val="009F75E8"/>
    <w:rsid w:val="009F7658"/>
    <w:rsid w:val="009F79C6"/>
    <w:rsid w:val="00A0104A"/>
    <w:rsid w:val="00A01160"/>
    <w:rsid w:val="00A0175A"/>
    <w:rsid w:val="00A02812"/>
    <w:rsid w:val="00A0293F"/>
    <w:rsid w:val="00A02DBB"/>
    <w:rsid w:val="00A02E9D"/>
    <w:rsid w:val="00A041E9"/>
    <w:rsid w:val="00A0533D"/>
    <w:rsid w:val="00A059FA"/>
    <w:rsid w:val="00A0653C"/>
    <w:rsid w:val="00A06763"/>
    <w:rsid w:val="00A06C63"/>
    <w:rsid w:val="00A07517"/>
    <w:rsid w:val="00A078F1"/>
    <w:rsid w:val="00A100C3"/>
    <w:rsid w:val="00A10489"/>
    <w:rsid w:val="00A10953"/>
    <w:rsid w:val="00A10A6B"/>
    <w:rsid w:val="00A12AA1"/>
    <w:rsid w:val="00A13690"/>
    <w:rsid w:val="00A14D80"/>
    <w:rsid w:val="00A1782E"/>
    <w:rsid w:val="00A20111"/>
    <w:rsid w:val="00A205F6"/>
    <w:rsid w:val="00A205F8"/>
    <w:rsid w:val="00A2099E"/>
    <w:rsid w:val="00A20AF9"/>
    <w:rsid w:val="00A20DEE"/>
    <w:rsid w:val="00A2105A"/>
    <w:rsid w:val="00A223B3"/>
    <w:rsid w:val="00A223DF"/>
    <w:rsid w:val="00A23520"/>
    <w:rsid w:val="00A23AE2"/>
    <w:rsid w:val="00A24D36"/>
    <w:rsid w:val="00A25112"/>
    <w:rsid w:val="00A26D88"/>
    <w:rsid w:val="00A26F36"/>
    <w:rsid w:val="00A2716C"/>
    <w:rsid w:val="00A273A8"/>
    <w:rsid w:val="00A27B35"/>
    <w:rsid w:val="00A301F5"/>
    <w:rsid w:val="00A302DD"/>
    <w:rsid w:val="00A306AF"/>
    <w:rsid w:val="00A309A4"/>
    <w:rsid w:val="00A3131D"/>
    <w:rsid w:val="00A31A4D"/>
    <w:rsid w:val="00A324CA"/>
    <w:rsid w:val="00A32671"/>
    <w:rsid w:val="00A335CE"/>
    <w:rsid w:val="00A33746"/>
    <w:rsid w:val="00A341BB"/>
    <w:rsid w:val="00A357C5"/>
    <w:rsid w:val="00A35CD2"/>
    <w:rsid w:val="00A35D06"/>
    <w:rsid w:val="00A37FB1"/>
    <w:rsid w:val="00A401C5"/>
    <w:rsid w:val="00A40436"/>
    <w:rsid w:val="00A40FCA"/>
    <w:rsid w:val="00A415D6"/>
    <w:rsid w:val="00A41874"/>
    <w:rsid w:val="00A41E6D"/>
    <w:rsid w:val="00A42646"/>
    <w:rsid w:val="00A42F1A"/>
    <w:rsid w:val="00A4394F"/>
    <w:rsid w:val="00A441CF"/>
    <w:rsid w:val="00A44C8B"/>
    <w:rsid w:val="00A44D25"/>
    <w:rsid w:val="00A45539"/>
    <w:rsid w:val="00A45B98"/>
    <w:rsid w:val="00A469DF"/>
    <w:rsid w:val="00A46D60"/>
    <w:rsid w:val="00A4745C"/>
    <w:rsid w:val="00A47803"/>
    <w:rsid w:val="00A47CFE"/>
    <w:rsid w:val="00A501B0"/>
    <w:rsid w:val="00A504CC"/>
    <w:rsid w:val="00A50746"/>
    <w:rsid w:val="00A50B8F"/>
    <w:rsid w:val="00A51C14"/>
    <w:rsid w:val="00A51CBF"/>
    <w:rsid w:val="00A52332"/>
    <w:rsid w:val="00A527CE"/>
    <w:rsid w:val="00A53447"/>
    <w:rsid w:val="00A54C7F"/>
    <w:rsid w:val="00A55239"/>
    <w:rsid w:val="00A555ED"/>
    <w:rsid w:val="00A558D6"/>
    <w:rsid w:val="00A55BF1"/>
    <w:rsid w:val="00A5630B"/>
    <w:rsid w:val="00A56A40"/>
    <w:rsid w:val="00A56C2C"/>
    <w:rsid w:val="00A56E75"/>
    <w:rsid w:val="00A57354"/>
    <w:rsid w:val="00A5743E"/>
    <w:rsid w:val="00A57B18"/>
    <w:rsid w:val="00A57E68"/>
    <w:rsid w:val="00A6087E"/>
    <w:rsid w:val="00A615DC"/>
    <w:rsid w:val="00A61DAA"/>
    <w:rsid w:val="00A6204F"/>
    <w:rsid w:val="00A626CE"/>
    <w:rsid w:val="00A632A4"/>
    <w:rsid w:val="00A6364C"/>
    <w:rsid w:val="00A636C5"/>
    <w:rsid w:val="00A641A4"/>
    <w:rsid w:val="00A645F5"/>
    <w:rsid w:val="00A6522B"/>
    <w:rsid w:val="00A6574D"/>
    <w:rsid w:val="00A6576C"/>
    <w:rsid w:val="00A65C08"/>
    <w:rsid w:val="00A65F8F"/>
    <w:rsid w:val="00A6625C"/>
    <w:rsid w:val="00A66B9E"/>
    <w:rsid w:val="00A66C45"/>
    <w:rsid w:val="00A66D5E"/>
    <w:rsid w:val="00A67901"/>
    <w:rsid w:val="00A679A6"/>
    <w:rsid w:val="00A67BDD"/>
    <w:rsid w:val="00A67C1F"/>
    <w:rsid w:val="00A7041B"/>
    <w:rsid w:val="00A704F2"/>
    <w:rsid w:val="00A70EB5"/>
    <w:rsid w:val="00A71498"/>
    <w:rsid w:val="00A714B1"/>
    <w:rsid w:val="00A71A08"/>
    <w:rsid w:val="00A71B4F"/>
    <w:rsid w:val="00A72930"/>
    <w:rsid w:val="00A73274"/>
    <w:rsid w:val="00A73808"/>
    <w:rsid w:val="00A73F0D"/>
    <w:rsid w:val="00A74C6C"/>
    <w:rsid w:val="00A74FDC"/>
    <w:rsid w:val="00A75B5E"/>
    <w:rsid w:val="00A76815"/>
    <w:rsid w:val="00A769F2"/>
    <w:rsid w:val="00A76F09"/>
    <w:rsid w:val="00A77910"/>
    <w:rsid w:val="00A77DC4"/>
    <w:rsid w:val="00A805E5"/>
    <w:rsid w:val="00A81ED8"/>
    <w:rsid w:val="00A82550"/>
    <w:rsid w:val="00A827AF"/>
    <w:rsid w:val="00A8298C"/>
    <w:rsid w:val="00A82AEF"/>
    <w:rsid w:val="00A83856"/>
    <w:rsid w:val="00A840E3"/>
    <w:rsid w:val="00A84CA9"/>
    <w:rsid w:val="00A85069"/>
    <w:rsid w:val="00A85214"/>
    <w:rsid w:val="00A859A0"/>
    <w:rsid w:val="00A8623B"/>
    <w:rsid w:val="00A86671"/>
    <w:rsid w:val="00A86C8E"/>
    <w:rsid w:val="00A86E7B"/>
    <w:rsid w:val="00A903A8"/>
    <w:rsid w:val="00A90657"/>
    <w:rsid w:val="00A906B0"/>
    <w:rsid w:val="00A90AC9"/>
    <w:rsid w:val="00A90B51"/>
    <w:rsid w:val="00A91154"/>
    <w:rsid w:val="00A947EF"/>
    <w:rsid w:val="00A94977"/>
    <w:rsid w:val="00A96CC6"/>
    <w:rsid w:val="00AA0411"/>
    <w:rsid w:val="00AA07AB"/>
    <w:rsid w:val="00AA10A1"/>
    <w:rsid w:val="00AA12BE"/>
    <w:rsid w:val="00AA17AC"/>
    <w:rsid w:val="00AA1E1F"/>
    <w:rsid w:val="00AA25F1"/>
    <w:rsid w:val="00AA30BA"/>
    <w:rsid w:val="00AA327C"/>
    <w:rsid w:val="00AA4075"/>
    <w:rsid w:val="00AA4C5B"/>
    <w:rsid w:val="00AA4F6D"/>
    <w:rsid w:val="00AA542D"/>
    <w:rsid w:val="00AA56EA"/>
    <w:rsid w:val="00AA5942"/>
    <w:rsid w:val="00AA5B44"/>
    <w:rsid w:val="00AA6C64"/>
    <w:rsid w:val="00AA6FC5"/>
    <w:rsid w:val="00AA79C2"/>
    <w:rsid w:val="00AA7A8A"/>
    <w:rsid w:val="00AA7C68"/>
    <w:rsid w:val="00AA7EEC"/>
    <w:rsid w:val="00AA7F65"/>
    <w:rsid w:val="00AB0507"/>
    <w:rsid w:val="00AB1125"/>
    <w:rsid w:val="00AB15B7"/>
    <w:rsid w:val="00AB2BC6"/>
    <w:rsid w:val="00AB2BEC"/>
    <w:rsid w:val="00AB35F5"/>
    <w:rsid w:val="00AB39E5"/>
    <w:rsid w:val="00AB3A7D"/>
    <w:rsid w:val="00AB3E30"/>
    <w:rsid w:val="00AB525F"/>
    <w:rsid w:val="00AB608D"/>
    <w:rsid w:val="00AB6111"/>
    <w:rsid w:val="00AB6C87"/>
    <w:rsid w:val="00AB7539"/>
    <w:rsid w:val="00AB7C7D"/>
    <w:rsid w:val="00AB7CC7"/>
    <w:rsid w:val="00AC06F6"/>
    <w:rsid w:val="00AC0DCB"/>
    <w:rsid w:val="00AC1D71"/>
    <w:rsid w:val="00AC1DDE"/>
    <w:rsid w:val="00AC1DFB"/>
    <w:rsid w:val="00AC2139"/>
    <w:rsid w:val="00AC2324"/>
    <w:rsid w:val="00AC2418"/>
    <w:rsid w:val="00AC2CB2"/>
    <w:rsid w:val="00AC34FE"/>
    <w:rsid w:val="00AC430E"/>
    <w:rsid w:val="00AC4990"/>
    <w:rsid w:val="00AC4B82"/>
    <w:rsid w:val="00AC4E09"/>
    <w:rsid w:val="00AC5940"/>
    <w:rsid w:val="00AC5F27"/>
    <w:rsid w:val="00AC6027"/>
    <w:rsid w:val="00AC6272"/>
    <w:rsid w:val="00AC6D80"/>
    <w:rsid w:val="00AC6EDE"/>
    <w:rsid w:val="00AC70A0"/>
    <w:rsid w:val="00AD0322"/>
    <w:rsid w:val="00AD0C14"/>
    <w:rsid w:val="00AD0C39"/>
    <w:rsid w:val="00AD1042"/>
    <w:rsid w:val="00AD1654"/>
    <w:rsid w:val="00AD173E"/>
    <w:rsid w:val="00AD18BC"/>
    <w:rsid w:val="00AD2A6E"/>
    <w:rsid w:val="00AD2B14"/>
    <w:rsid w:val="00AD2C1D"/>
    <w:rsid w:val="00AD38B4"/>
    <w:rsid w:val="00AD39B1"/>
    <w:rsid w:val="00AD4000"/>
    <w:rsid w:val="00AD4265"/>
    <w:rsid w:val="00AD474A"/>
    <w:rsid w:val="00AD5664"/>
    <w:rsid w:val="00AD5CB5"/>
    <w:rsid w:val="00AD5F4E"/>
    <w:rsid w:val="00AD62E1"/>
    <w:rsid w:val="00AD6643"/>
    <w:rsid w:val="00AD6ED6"/>
    <w:rsid w:val="00AD73DD"/>
    <w:rsid w:val="00AD7797"/>
    <w:rsid w:val="00AD7C65"/>
    <w:rsid w:val="00AE00CE"/>
    <w:rsid w:val="00AE00F0"/>
    <w:rsid w:val="00AE022F"/>
    <w:rsid w:val="00AE169F"/>
    <w:rsid w:val="00AE1ECE"/>
    <w:rsid w:val="00AE2197"/>
    <w:rsid w:val="00AE228B"/>
    <w:rsid w:val="00AE24AD"/>
    <w:rsid w:val="00AE3657"/>
    <w:rsid w:val="00AE41D8"/>
    <w:rsid w:val="00AE4579"/>
    <w:rsid w:val="00AE4D03"/>
    <w:rsid w:val="00AE4EED"/>
    <w:rsid w:val="00AE50D8"/>
    <w:rsid w:val="00AE5222"/>
    <w:rsid w:val="00AF082E"/>
    <w:rsid w:val="00AF0FD8"/>
    <w:rsid w:val="00AF1948"/>
    <w:rsid w:val="00AF1CB6"/>
    <w:rsid w:val="00AF20C6"/>
    <w:rsid w:val="00AF26C3"/>
    <w:rsid w:val="00AF297A"/>
    <w:rsid w:val="00AF37F6"/>
    <w:rsid w:val="00AF38FB"/>
    <w:rsid w:val="00AF3E22"/>
    <w:rsid w:val="00AF41F9"/>
    <w:rsid w:val="00AF448C"/>
    <w:rsid w:val="00AF47CC"/>
    <w:rsid w:val="00AF5AEB"/>
    <w:rsid w:val="00AF5B8C"/>
    <w:rsid w:val="00AF5E46"/>
    <w:rsid w:val="00AF6A37"/>
    <w:rsid w:val="00AF6F8F"/>
    <w:rsid w:val="00AF7174"/>
    <w:rsid w:val="00AF78DF"/>
    <w:rsid w:val="00AF79EE"/>
    <w:rsid w:val="00AF7A10"/>
    <w:rsid w:val="00AF7E8C"/>
    <w:rsid w:val="00B0010B"/>
    <w:rsid w:val="00B00135"/>
    <w:rsid w:val="00B00311"/>
    <w:rsid w:val="00B00B9E"/>
    <w:rsid w:val="00B00ED9"/>
    <w:rsid w:val="00B0111C"/>
    <w:rsid w:val="00B012CB"/>
    <w:rsid w:val="00B012F9"/>
    <w:rsid w:val="00B0218B"/>
    <w:rsid w:val="00B02346"/>
    <w:rsid w:val="00B02388"/>
    <w:rsid w:val="00B0263C"/>
    <w:rsid w:val="00B02AEF"/>
    <w:rsid w:val="00B02DEF"/>
    <w:rsid w:val="00B02DFD"/>
    <w:rsid w:val="00B0333E"/>
    <w:rsid w:val="00B044B7"/>
    <w:rsid w:val="00B0454E"/>
    <w:rsid w:val="00B0557D"/>
    <w:rsid w:val="00B058D2"/>
    <w:rsid w:val="00B06198"/>
    <w:rsid w:val="00B06B9F"/>
    <w:rsid w:val="00B074E4"/>
    <w:rsid w:val="00B10E00"/>
    <w:rsid w:val="00B10FBC"/>
    <w:rsid w:val="00B136BD"/>
    <w:rsid w:val="00B13B5E"/>
    <w:rsid w:val="00B143AB"/>
    <w:rsid w:val="00B147E9"/>
    <w:rsid w:val="00B14F3F"/>
    <w:rsid w:val="00B15D99"/>
    <w:rsid w:val="00B16424"/>
    <w:rsid w:val="00B17469"/>
    <w:rsid w:val="00B17A62"/>
    <w:rsid w:val="00B20466"/>
    <w:rsid w:val="00B20E64"/>
    <w:rsid w:val="00B20F09"/>
    <w:rsid w:val="00B21545"/>
    <w:rsid w:val="00B218C0"/>
    <w:rsid w:val="00B21925"/>
    <w:rsid w:val="00B21F23"/>
    <w:rsid w:val="00B2272F"/>
    <w:rsid w:val="00B22A74"/>
    <w:rsid w:val="00B22ED1"/>
    <w:rsid w:val="00B236F1"/>
    <w:rsid w:val="00B2406D"/>
    <w:rsid w:val="00B24613"/>
    <w:rsid w:val="00B250EC"/>
    <w:rsid w:val="00B25920"/>
    <w:rsid w:val="00B2606B"/>
    <w:rsid w:val="00B26D33"/>
    <w:rsid w:val="00B26E6E"/>
    <w:rsid w:val="00B26E82"/>
    <w:rsid w:val="00B276EC"/>
    <w:rsid w:val="00B278CA"/>
    <w:rsid w:val="00B27F0A"/>
    <w:rsid w:val="00B3142D"/>
    <w:rsid w:val="00B33383"/>
    <w:rsid w:val="00B333D0"/>
    <w:rsid w:val="00B33D9E"/>
    <w:rsid w:val="00B33F3A"/>
    <w:rsid w:val="00B342D3"/>
    <w:rsid w:val="00B353E1"/>
    <w:rsid w:val="00B35880"/>
    <w:rsid w:val="00B35A36"/>
    <w:rsid w:val="00B35A6B"/>
    <w:rsid w:val="00B37B47"/>
    <w:rsid w:val="00B37F4C"/>
    <w:rsid w:val="00B4061A"/>
    <w:rsid w:val="00B40829"/>
    <w:rsid w:val="00B411AB"/>
    <w:rsid w:val="00B426B2"/>
    <w:rsid w:val="00B42EEF"/>
    <w:rsid w:val="00B43618"/>
    <w:rsid w:val="00B43F12"/>
    <w:rsid w:val="00B44342"/>
    <w:rsid w:val="00B444A1"/>
    <w:rsid w:val="00B44EC0"/>
    <w:rsid w:val="00B45442"/>
    <w:rsid w:val="00B45685"/>
    <w:rsid w:val="00B45E78"/>
    <w:rsid w:val="00B465F5"/>
    <w:rsid w:val="00B47507"/>
    <w:rsid w:val="00B4793A"/>
    <w:rsid w:val="00B509CD"/>
    <w:rsid w:val="00B518A0"/>
    <w:rsid w:val="00B51B6D"/>
    <w:rsid w:val="00B52209"/>
    <w:rsid w:val="00B52B1F"/>
    <w:rsid w:val="00B52C9D"/>
    <w:rsid w:val="00B545FB"/>
    <w:rsid w:val="00B549D2"/>
    <w:rsid w:val="00B54DBA"/>
    <w:rsid w:val="00B55812"/>
    <w:rsid w:val="00B5595A"/>
    <w:rsid w:val="00B565D6"/>
    <w:rsid w:val="00B56782"/>
    <w:rsid w:val="00B60476"/>
    <w:rsid w:val="00B61536"/>
    <w:rsid w:val="00B61A44"/>
    <w:rsid w:val="00B620B3"/>
    <w:rsid w:val="00B6356D"/>
    <w:rsid w:val="00B63B1E"/>
    <w:rsid w:val="00B641D0"/>
    <w:rsid w:val="00B64581"/>
    <w:rsid w:val="00B64656"/>
    <w:rsid w:val="00B65403"/>
    <w:rsid w:val="00B658DB"/>
    <w:rsid w:val="00B65AD4"/>
    <w:rsid w:val="00B65DA3"/>
    <w:rsid w:val="00B66A44"/>
    <w:rsid w:val="00B66FD7"/>
    <w:rsid w:val="00B6720F"/>
    <w:rsid w:val="00B67F40"/>
    <w:rsid w:val="00B70294"/>
    <w:rsid w:val="00B70640"/>
    <w:rsid w:val="00B70720"/>
    <w:rsid w:val="00B7077B"/>
    <w:rsid w:val="00B70CF0"/>
    <w:rsid w:val="00B72A42"/>
    <w:rsid w:val="00B73259"/>
    <w:rsid w:val="00B73373"/>
    <w:rsid w:val="00B73D00"/>
    <w:rsid w:val="00B74A8D"/>
    <w:rsid w:val="00B74AC3"/>
    <w:rsid w:val="00B74FB1"/>
    <w:rsid w:val="00B751AD"/>
    <w:rsid w:val="00B759C0"/>
    <w:rsid w:val="00B761F6"/>
    <w:rsid w:val="00B77250"/>
    <w:rsid w:val="00B812F7"/>
    <w:rsid w:val="00B81612"/>
    <w:rsid w:val="00B82FF0"/>
    <w:rsid w:val="00B8378D"/>
    <w:rsid w:val="00B83A53"/>
    <w:rsid w:val="00B83D3C"/>
    <w:rsid w:val="00B84143"/>
    <w:rsid w:val="00B84DC4"/>
    <w:rsid w:val="00B862E5"/>
    <w:rsid w:val="00B86B61"/>
    <w:rsid w:val="00B916BA"/>
    <w:rsid w:val="00B91A33"/>
    <w:rsid w:val="00B920C0"/>
    <w:rsid w:val="00B929C9"/>
    <w:rsid w:val="00B92A4C"/>
    <w:rsid w:val="00B9323F"/>
    <w:rsid w:val="00B936BD"/>
    <w:rsid w:val="00B936BE"/>
    <w:rsid w:val="00B94CE9"/>
    <w:rsid w:val="00B94DB2"/>
    <w:rsid w:val="00B95B9F"/>
    <w:rsid w:val="00B96039"/>
    <w:rsid w:val="00B9705C"/>
    <w:rsid w:val="00B971B5"/>
    <w:rsid w:val="00B975CE"/>
    <w:rsid w:val="00B97AFD"/>
    <w:rsid w:val="00B97BE4"/>
    <w:rsid w:val="00B97E9D"/>
    <w:rsid w:val="00BA0ECB"/>
    <w:rsid w:val="00BA0F76"/>
    <w:rsid w:val="00BA1B50"/>
    <w:rsid w:val="00BA1E21"/>
    <w:rsid w:val="00BA2174"/>
    <w:rsid w:val="00BA407A"/>
    <w:rsid w:val="00BA4686"/>
    <w:rsid w:val="00BA4CEA"/>
    <w:rsid w:val="00BA4D9E"/>
    <w:rsid w:val="00BA4E47"/>
    <w:rsid w:val="00BA5475"/>
    <w:rsid w:val="00BA5529"/>
    <w:rsid w:val="00BA57BC"/>
    <w:rsid w:val="00BA5F93"/>
    <w:rsid w:val="00BA6169"/>
    <w:rsid w:val="00BA7EB0"/>
    <w:rsid w:val="00BA7F2D"/>
    <w:rsid w:val="00BA7F7F"/>
    <w:rsid w:val="00BB03FE"/>
    <w:rsid w:val="00BB099D"/>
    <w:rsid w:val="00BB1721"/>
    <w:rsid w:val="00BB175B"/>
    <w:rsid w:val="00BB2477"/>
    <w:rsid w:val="00BB26E2"/>
    <w:rsid w:val="00BB2BB1"/>
    <w:rsid w:val="00BB3088"/>
    <w:rsid w:val="00BB3943"/>
    <w:rsid w:val="00BB3E33"/>
    <w:rsid w:val="00BB48B6"/>
    <w:rsid w:val="00BB48FF"/>
    <w:rsid w:val="00BB4F88"/>
    <w:rsid w:val="00BB56E5"/>
    <w:rsid w:val="00BB5DBC"/>
    <w:rsid w:val="00BB6295"/>
    <w:rsid w:val="00BB65DB"/>
    <w:rsid w:val="00BB6F19"/>
    <w:rsid w:val="00BB7620"/>
    <w:rsid w:val="00BC1FB2"/>
    <w:rsid w:val="00BC21F8"/>
    <w:rsid w:val="00BC31BD"/>
    <w:rsid w:val="00BC362D"/>
    <w:rsid w:val="00BC3C05"/>
    <w:rsid w:val="00BC3CCF"/>
    <w:rsid w:val="00BC5AA9"/>
    <w:rsid w:val="00BC5FDC"/>
    <w:rsid w:val="00BC6FA2"/>
    <w:rsid w:val="00BC7182"/>
    <w:rsid w:val="00BC7974"/>
    <w:rsid w:val="00BD0902"/>
    <w:rsid w:val="00BD0CAA"/>
    <w:rsid w:val="00BD1A2E"/>
    <w:rsid w:val="00BD20B9"/>
    <w:rsid w:val="00BD2261"/>
    <w:rsid w:val="00BD3A1C"/>
    <w:rsid w:val="00BD4378"/>
    <w:rsid w:val="00BD489F"/>
    <w:rsid w:val="00BD4A50"/>
    <w:rsid w:val="00BD4F49"/>
    <w:rsid w:val="00BD55B7"/>
    <w:rsid w:val="00BD56E4"/>
    <w:rsid w:val="00BD63C2"/>
    <w:rsid w:val="00BD6895"/>
    <w:rsid w:val="00BD68AE"/>
    <w:rsid w:val="00BD6C2E"/>
    <w:rsid w:val="00BD710D"/>
    <w:rsid w:val="00BD7983"/>
    <w:rsid w:val="00BD7DBB"/>
    <w:rsid w:val="00BD7DC8"/>
    <w:rsid w:val="00BD7E50"/>
    <w:rsid w:val="00BE0013"/>
    <w:rsid w:val="00BE01D3"/>
    <w:rsid w:val="00BE1592"/>
    <w:rsid w:val="00BE1650"/>
    <w:rsid w:val="00BE19EB"/>
    <w:rsid w:val="00BE27A4"/>
    <w:rsid w:val="00BE3377"/>
    <w:rsid w:val="00BE4B75"/>
    <w:rsid w:val="00BE51F1"/>
    <w:rsid w:val="00BE5D4E"/>
    <w:rsid w:val="00BE60A8"/>
    <w:rsid w:val="00BE6221"/>
    <w:rsid w:val="00BE6A13"/>
    <w:rsid w:val="00BE7257"/>
    <w:rsid w:val="00BF1663"/>
    <w:rsid w:val="00BF17A8"/>
    <w:rsid w:val="00BF1B3D"/>
    <w:rsid w:val="00BF2619"/>
    <w:rsid w:val="00BF346C"/>
    <w:rsid w:val="00BF368E"/>
    <w:rsid w:val="00BF3D61"/>
    <w:rsid w:val="00BF4AC3"/>
    <w:rsid w:val="00BF529C"/>
    <w:rsid w:val="00BF5A1E"/>
    <w:rsid w:val="00BF5D52"/>
    <w:rsid w:val="00BF6B49"/>
    <w:rsid w:val="00BF6CC9"/>
    <w:rsid w:val="00BF7AF0"/>
    <w:rsid w:val="00C00233"/>
    <w:rsid w:val="00C011AB"/>
    <w:rsid w:val="00C012A2"/>
    <w:rsid w:val="00C01644"/>
    <w:rsid w:val="00C018A4"/>
    <w:rsid w:val="00C01973"/>
    <w:rsid w:val="00C02408"/>
    <w:rsid w:val="00C027EC"/>
    <w:rsid w:val="00C03131"/>
    <w:rsid w:val="00C04241"/>
    <w:rsid w:val="00C04C4E"/>
    <w:rsid w:val="00C05947"/>
    <w:rsid w:val="00C059B8"/>
    <w:rsid w:val="00C06959"/>
    <w:rsid w:val="00C06B15"/>
    <w:rsid w:val="00C06B45"/>
    <w:rsid w:val="00C07A3F"/>
    <w:rsid w:val="00C10614"/>
    <w:rsid w:val="00C11B54"/>
    <w:rsid w:val="00C13552"/>
    <w:rsid w:val="00C13877"/>
    <w:rsid w:val="00C14A43"/>
    <w:rsid w:val="00C14D62"/>
    <w:rsid w:val="00C15627"/>
    <w:rsid w:val="00C156EE"/>
    <w:rsid w:val="00C15A61"/>
    <w:rsid w:val="00C15CEB"/>
    <w:rsid w:val="00C15D3D"/>
    <w:rsid w:val="00C173BA"/>
    <w:rsid w:val="00C20946"/>
    <w:rsid w:val="00C21787"/>
    <w:rsid w:val="00C21CD7"/>
    <w:rsid w:val="00C22852"/>
    <w:rsid w:val="00C229F1"/>
    <w:rsid w:val="00C2345D"/>
    <w:rsid w:val="00C23C14"/>
    <w:rsid w:val="00C2414F"/>
    <w:rsid w:val="00C2448A"/>
    <w:rsid w:val="00C24DE9"/>
    <w:rsid w:val="00C26A6A"/>
    <w:rsid w:val="00C3029F"/>
    <w:rsid w:val="00C308BC"/>
    <w:rsid w:val="00C31A74"/>
    <w:rsid w:val="00C3241F"/>
    <w:rsid w:val="00C3280C"/>
    <w:rsid w:val="00C329B7"/>
    <w:rsid w:val="00C33017"/>
    <w:rsid w:val="00C33051"/>
    <w:rsid w:val="00C330E1"/>
    <w:rsid w:val="00C33E38"/>
    <w:rsid w:val="00C33EE0"/>
    <w:rsid w:val="00C341A4"/>
    <w:rsid w:val="00C34746"/>
    <w:rsid w:val="00C34944"/>
    <w:rsid w:val="00C34A49"/>
    <w:rsid w:val="00C34E84"/>
    <w:rsid w:val="00C357B7"/>
    <w:rsid w:val="00C35987"/>
    <w:rsid w:val="00C36295"/>
    <w:rsid w:val="00C36950"/>
    <w:rsid w:val="00C36D4F"/>
    <w:rsid w:val="00C4018E"/>
    <w:rsid w:val="00C406B6"/>
    <w:rsid w:val="00C40DFE"/>
    <w:rsid w:val="00C4194A"/>
    <w:rsid w:val="00C41A18"/>
    <w:rsid w:val="00C41B5C"/>
    <w:rsid w:val="00C420F8"/>
    <w:rsid w:val="00C42144"/>
    <w:rsid w:val="00C428CB"/>
    <w:rsid w:val="00C4385F"/>
    <w:rsid w:val="00C438F0"/>
    <w:rsid w:val="00C43D35"/>
    <w:rsid w:val="00C447FD"/>
    <w:rsid w:val="00C4535D"/>
    <w:rsid w:val="00C45591"/>
    <w:rsid w:val="00C459AC"/>
    <w:rsid w:val="00C459E1"/>
    <w:rsid w:val="00C4654D"/>
    <w:rsid w:val="00C466B8"/>
    <w:rsid w:val="00C46D54"/>
    <w:rsid w:val="00C46FD4"/>
    <w:rsid w:val="00C47BD6"/>
    <w:rsid w:val="00C47C2D"/>
    <w:rsid w:val="00C47CDA"/>
    <w:rsid w:val="00C50013"/>
    <w:rsid w:val="00C504B2"/>
    <w:rsid w:val="00C5135E"/>
    <w:rsid w:val="00C52163"/>
    <w:rsid w:val="00C5353E"/>
    <w:rsid w:val="00C54097"/>
    <w:rsid w:val="00C5414A"/>
    <w:rsid w:val="00C5549E"/>
    <w:rsid w:val="00C56974"/>
    <w:rsid w:val="00C572CC"/>
    <w:rsid w:val="00C57458"/>
    <w:rsid w:val="00C60121"/>
    <w:rsid w:val="00C6013E"/>
    <w:rsid w:val="00C604ED"/>
    <w:rsid w:val="00C6073D"/>
    <w:rsid w:val="00C60BDE"/>
    <w:rsid w:val="00C610DF"/>
    <w:rsid w:val="00C616B5"/>
    <w:rsid w:val="00C61FF1"/>
    <w:rsid w:val="00C6214A"/>
    <w:rsid w:val="00C6287A"/>
    <w:rsid w:val="00C62B11"/>
    <w:rsid w:val="00C63803"/>
    <w:rsid w:val="00C63A1B"/>
    <w:rsid w:val="00C63AB5"/>
    <w:rsid w:val="00C64293"/>
    <w:rsid w:val="00C64A3A"/>
    <w:rsid w:val="00C6568C"/>
    <w:rsid w:val="00C65892"/>
    <w:rsid w:val="00C65CA8"/>
    <w:rsid w:val="00C66609"/>
    <w:rsid w:val="00C6667B"/>
    <w:rsid w:val="00C667D8"/>
    <w:rsid w:val="00C668F8"/>
    <w:rsid w:val="00C67610"/>
    <w:rsid w:val="00C704F9"/>
    <w:rsid w:val="00C71523"/>
    <w:rsid w:val="00C71DA2"/>
    <w:rsid w:val="00C7230F"/>
    <w:rsid w:val="00C74008"/>
    <w:rsid w:val="00C746E1"/>
    <w:rsid w:val="00C755A9"/>
    <w:rsid w:val="00C7574D"/>
    <w:rsid w:val="00C75A22"/>
    <w:rsid w:val="00C7654E"/>
    <w:rsid w:val="00C766C2"/>
    <w:rsid w:val="00C77176"/>
    <w:rsid w:val="00C77548"/>
    <w:rsid w:val="00C80A55"/>
    <w:rsid w:val="00C80FC6"/>
    <w:rsid w:val="00C81981"/>
    <w:rsid w:val="00C81EDF"/>
    <w:rsid w:val="00C81F85"/>
    <w:rsid w:val="00C823AB"/>
    <w:rsid w:val="00C82593"/>
    <w:rsid w:val="00C82698"/>
    <w:rsid w:val="00C8388F"/>
    <w:rsid w:val="00C83DDC"/>
    <w:rsid w:val="00C84B2F"/>
    <w:rsid w:val="00C84B54"/>
    <w:rsid w:val="00C84B9A"/>
    <w:rsid w:val="00C85148"/>
    <w:rsid w:val="00C8558A"/>
    <w:rsid w:val="00C85646"/>
    <w:rsid w:val="00C863EA"/>
    <w:rsid w:val="00C871E1"/>
    <w:rsid w:val="00C87751"/>
    <w:rsid w:val="00C903F5"/>
    <w:rsid w:val="00C90797"/>
    <w:rsid w:val="00C90991"/>
    <w:rsid w:val="00C9146E"/>
    <w:rsid w:val="00C9182A"/>
    <w:rsid w:val="00C919C6"/>
    <w:rsid w:val="00C91AC0"/>
    <w:rsid w:val="00C921F5"/>
    <w:rsid w:val="00C9270A"/>
    <w:rsid w:val="00C928FB"/>
    <w:rsid w:val="00C92AEC"/>
    <w:rsid w:val="00C92B64"/>
    <w:rsid w:val="00C92F5C"/>
    <w:rsid w:val="00C93156"/>
    <w:rsid w:val="00C9482E"/>
    <w:rsid w:val="00C94A15"/>
    <w:rsid w:val="00C94F64"/>
    <w:rsid w:val="00C95C16"/>
    <w:rsid w:val="00C95F55"/>
    <w:rsid w:val="00C96501"/>
    <w:rsid w:val="00C9654D"/>
    <w:rsid w:val="00C978BD"/>
    <w:rsid w:val="00CA033C"/>
    <w:rsid w:val="00CA0481"/>
    <w:rsid w:val="00CA0E21"/>
    <w:rsid w:val="00CA12A7"/>
    <w:rsid w:val="00CA200B"/>
    <w:rsid w:val="00CA2CF6"/>
    <w:rsid w:val="00CA30D1"/>
    <w:rsid w:val="00CA333B"/>
    <w:rsid w:val="00CA369C"/>
    <w:rsid w:val="00CA3B37"/>
    <w:rsid w:val="00CA3F80"/>
    <w:rsid w:val="00CA4408"/>
    <w:rsid w:val="00CA4990"/>
    <w:rsid w:val="00CA5258"/>
    <w:rsid w:val="00CA56E0"/>
    <w:rsid w:val="00CA6737"/>
    <w:rsid w:val="00CA69F0"/>
    <w:rsid w:val="00CA6DE3"/>
    <w:rsid w:val="00CA7003"/>
    <w:rsid w:val="00CA7576"/>
    <w:rsid w:val="00CB07DE"/>
    <w:rsid w:val="00CB0C59"/>
    <w:rsid w:val="00CB0D80"/>
    <w:rsid w:val="00CB2006"/>
    <w:rsid w:val="00CB254A"/>
    <w:rsid w:val="00CB26C2"/>
    <w:rsid w:val="00CB273F"/>
    <w:rsid w:val="00CB3608"/>
    <w:rsid w:val="00CB3E3F"/>
    <w:rsid w:val="00CB3FA5"/>
    <w:rsid w:val="00CB5830"/>
    <w:rsid w:val="00CB5C5F"/>
    <w:rsid w:val="00CB615F"/>
    <w:rsid w:val="00CB61B9"/>
    <w:rsid w:val="00CB76D1"/>
    <w:rsid w:val="00CB7C7C"/>
    <w:rsid w:val="00CC0555"/>
    <w:rsid w:val="00CC0C8B"/>
    <w:rsid w:val="00CC0E3C"/>
    <w:rsid w:val="00CC1058"/>
    <w:rsid w:val="00CC11A8"/>
    <w:rsid w:val="00CC1225"/>
    <w:rsid w:val="00CC1755"/>
    <w:rsid w:val="00CC1AAE"/>
    <w:rsid w:val="00CC1D4D"/>
    <w:rsid w:val="00CC2282"/>
    <w:rsid w:val="00CC3E4F"/>
    <w:rsid w:val="00CC42AC"/>
    <w:rsid w:val="00CC4DC4"/>
    <w:rsid w:val="00CC5098"/>
    <w:rsid w:val="00CC5497"/>
    <w:rsid w:val="00CC5745"/>
    <w:rsid w:val="00CC5BA5"/>
    <w:rsid w:val="00CC5F7C"/>
    <w:rsid w:val="00CC6363"/>
    <w:rsid w:val="00CC66C1"/>
    <w:rsid w:val="00CC6A45"/>
    <w:rsid w:val="00CC6EE8"/>
    <w:rsid w:val="00CC6FD2"/>
    <w:rsid w:val="00CC7016"/>
    <w:rsid w:val="00CC77D5"/>
    <w:rsid w:val="00CD0478"/>
    <w:rsid w:val="00CD1058"/>
    <w:rsid w:val="00CD15F3"/>
    <w:rsid w:val="00CD1A82"/>
    <w:rsid w:val="00CD1C54"/>
    <w:rsid w:val="00CD274B"/>
    <w:rsid w:val="00CD2E34"/>
    <w:rsid w:val="00CD3E3E"/>
    <w:rsid w:val="00CD3F17"/>
    <w:rsid w:val="00CD4CDB"/>
    <w:rsid w:val="00CD5426"/>
    <w:rsid w:val="00CD58C5"/>
    <w:rsid w:val="00CD6537"/>
    <w:rsid w:val="00CD6884"/>
    <w:rsid w:val="00CD7A64"/>
    <w:rsid w:val="00CD7C00"/>
    <w:rsid w:val="00CE027B"/>
    <w:rsid w:val="00CE05B7"/>
    <w:rsid w:val="00CE0A91"/>
    <w:rsid w:val="00CE1E9A"/>
    <w:rsid w:val="00CE24D5"/>
    <w:rsid w:val="00CE3113"/>
    <w:rsid w:val="00CE3B96"/>
    <w:rsid w:val="00CE3BF1"/>
    <w:rsid w:val="00CE3DE3"/>
    <w:rsid w:val="00CE6465"/>
    <w:rsid w:val="00CE64E7"/>
    <w:rsid w:val="00CE68CC"/>
    <w:rsid w:val="00CE6E14"/>
    <w:rsid w:val="00CF0544"/>
    <w:rsid w:val="00CF06DA"/>
    <w:rsid w:val="00CF0880"/>
    <w:rsid w:val="00CF0A96"/>
    <w:rsid w:val="00CF0CC4"/>
    <w:rsid w:val="00CF1BDE"/>
    <w:rsid w:val="00CF1BF9"/>
    <w:rsid w:val="00CF231A"/>
    <w:rsid w:val="00CF26F3"/>
    <w:rsid w:val="00CF2EF9"/>
    <w:rsid w:val="00CF3415"/>
    <w:rsid w:val="00CF3B3C"/>
    <w:rsid w:val="00CF3CE0"/>
    <w:rsid w:val="00CF53AC"/>
    <w:rsid w:val="00CF54B2"/>
    <w:rsid w:val="00CF584D"/>
    <w:rsid w:val="00CF5D0F"/>
    <w:rsid w:val="00CF67D0"/>
    <w:rsid w:val="00CF695E"/>
    <w:rsid w:val="00CF7668"/>
    <w:rsid w:val="00CF77C3"/>
    <w:rsid w:val="00CF7ACE"/>
    <w:rsid w:val="00CF7FCC"/>
    <w:rsid w:val="00D01095"/>
    <w:rsid w:val="00D01F8A"/>
    <w:rsid w:val="00D03E38"/>
    <w:rsid w:val="00D04804"/>
    <w:rsid w:val="00D04EF7"/>
    <w:rsid w:val="00D055D1"/>
    <w:rsid w:val="00D05E6D"/>
    <w:rsid w:val="00D05F90"/>
    <w:rsid w:val="00D06943"/>
    <w:rsid w:val="00D069B5"/>
    <w:rsid w:val="00D06DA7"/>
    <w:rsid w:val="00D1074B"/>
    <w:rsid w:val="00D10A74"/>
    <w:rsid w:val="00D111D0"/>
    <w:rsid w:val="00D12924"/>
    <w:rsid w:val="00D12C6F"/>
    <w:rsid w:val="00D13385"/>
    <w:rsid w:val="00D13D1E"/>
    <w:rsid w:val="00D15121"/>
    <w:rsid w:val="00D15733"/>
    <w:rsid w:val="00D15B6F"/>
    <w:rsid w:val="00D1630C"/>
    <w:rsid w:val="00D1642F"/>
    <w:rsid w:val="00D169FB"/>
    <w:rsid w:val="00D16D52"/>
    <w:rsid w:val="00D16EED"/>
    <w:rsid w:val="00D16FA4"/>
    <w:rsid w:val="00D17F8B"/>
    <w:rsid w:val="00D20880"/>
    <w:rsid w:val="00D20AAF"/>
    <w:rsid w:val="00D20DDA"/>
    <w:rsid w:val="00D20F3C"/>
    <w:rsid w:val="00D211F0"/>
    <w:rsid w:val="00D2132C"/>
    <w:rsid w:val="00D215A7"/>
    <w:rsid w:val="00D21875"/>
    <w:rsid w:val="00D2197C"/>
    <w:rsid w:val="00D21E5E"/>
    <w:rsid w:val="00D21F06"/>
    <w:rsid w:val="00D2200F"/>
    <w:rsid w:val="00D2252C"/>
    <w:rsid w:val="00D22D8B"/>
    <w:rsid w:val="00D23B19"/>
    <w:rsid w:val="00D24BF8"/>
    <w:rsid w:val="00D24EC1"/>
    <w:rsid w:val="00D251CB"/>
    <w:rsid w:val="00D25438"/>
    <w:rsid w:val="00D25DB1"/>
    <w:rsid w:val="00D2655E"/>
    <w:rsid w:val="00D267D6"/>
    <w:rsid w:val="00D2694F"/>
    <w:rsid w:val="00D30AEB"/>
    <w:rsid w:val="00D30EF2"/>
    <w:rsid w:val="00D3269C"/>
    <w:rsid w:val="00D32A5C"/>
    <w:rsid w:val="00D32ABA"/>
    <w:rsid w:val="00D32C1D"/>
    <w:rsid w:val="00D33D54"/>
    <w:rsid w:val="00D34847"/>
    <w:rsid w:val="00D34AD1"/>
    <w:rsid w:val="00D35188"/>
    <w:rsid w:val="00D35195"/>
    <w:rsid w:val="00D35CDB"/>
    <w:rsid w:val="00D365F7"/>
    <w:rsid w:val="00D36BDC"/>
    <w:rsid w:val="00D36C6D"/>
    <w:rsid w:val="00D36EC4"/>
    <w:rsid w:val="00D37DDE"/>
    <w:rsid w:val="00D407B9"/>
    <w:rsid w:val="00D4086C"/>
    <w:rsid w:val="00D40CD7"/>
    <w:rsid w:val="00D41828"/>
    <w:rsid w:val="00D42B96"/>
    <w:rsid w:val="00D42CE0"/>
    <w:rsid w:val="00D43B34"/>
    <w:rsid w:val="00D43C42"/>
    <w:rsid w:val="00D43D71"/>
    <w:rsid w:val="00D43D88"/>
    <w:rsid w:val="00D44119"/>
    <w:rsid w:val="00D44527"/>
    <w:rsid w:val="00D453BF"/>
    <w:rsid w:val="00D45C42"/>
    <w:rsid w:val="00D467AF"/>
    <w:rsid w:val="00D46AC0"/>
    <w:rsid w:val="00D47792"/>
    <w:rsid w:val="00D50991"/>
    <w:rsid w:val="00D50DA0"/>
    <w:rsid w:val="00D512AA"/>
    <w:rsid w:val="00D5153D"/>
    <w:rsid w:val="00D520FC"/>
    <w:rsid w:val="00D5264B"/>
    <w:rsid w:val="00D5292F"/>
    <w:rsid w:val="00D5294A"/>
    <w:rsid w:val="00D52C08"/>
    <w:rsid w:val="00D52DC4"/>
    <w:rsid w:val="00D52E41"/>
    <w:rsid w:val="00D52F7D"/>
    <w:rsid w:val="00D530CA"/>
    <w:rsid w:val="00D531F7"/>
    <w:rsid w:val="00D53C00"/>
    <w:rsid w:val="00D54CEB"/>
    <w:rsid w:val="00D54E17"/>
    <w:rsid w:val="00D568D4"/>
    <w:rsid w:val="00D57444"/>
    <w:rsid w:val="00D57625"/>
    <w:rsid w:val="00D578EA"/>
    <w:rsid w:val="00D60688"/>
    <w:rsid w:val="00D607BF"/>
    <w:rsid w:val="00D60A4E"/>
    <w:rsid w:val="00D60BED"/>
    <w:rsid w:val="00D60ECD"/>
    <w:rsid w:val="00D610C7"/>
    <w:rsid w:val="00D621EC"/>
    <w:rsid w:val="00D62245"/>
    <w:rsid w:val="00D62BBF"/>
    <w:rsid w:val="00D6301E"/>
    <w:rsid w:val="00D6355D"/>
    <w:rsid w:val="00D635B3"/>
    <w:rsid w:val="00D637C4"/>
    <w:rsid w:val="00D6406D"/>
    <w:rsid w:val="00D6459C"/>
    <w:rsid w:val="00D645A7"/>
    <w:rsid w:val="00D655D4"/>
    <w:rsid w:val="00D65DD7"/>
    <w:rsid w:val="00D66F5F"/>
    <w:rsid w:val="00D67690"/>
    <w:rsid w:val="00D704DF"/>
    <w:rsid w:val="00D7094D"/>
    <w:rsid w:val="00D70A3A"/>
    <w:rsid w:val="00D70BAE"/>
    <w:rsid w:val="00D70C26"/>
    <w:rsid w:val="00D70D65"/>
    <w:rsid w:val="00D7124B"/>
    <w:rsid w:val="00D7203B"/>
    <w:rsid w:val="00D72146"/>
    <w:rsid w:val="00D721A2"/>
    <w:rsid w:val="00D725A5"/>
    <w:rsid w:val="00D7360B"/>
    <w:rsid w:val="00D73B05"/>
    <w:rsid w:val="00D74193"/>
    <w:rsid w:val="00D74475"/>
    <w:rsid w:val="00D75939"/>
    <w:rsid w:val="00D75AEF"/>
    <w:rsid w:val="00D763CC"/>
    <w:rsid w:val="00D76EF2"/>
    <w:rsid w:val="00D7718A"/>
    <w:rsid w:val="00D77EFF"/>
    <w:rsid w:val="00D80442"/>
    <w:rsid w:val="00D807C4"/>
    <w:rsid w:val="00D80BEC"/>
    <w:rsid w:val="00D80CD1"/>
    <w:rsid w:val="00D811C0"/>
    <w:rsid w:val="00D8171C"/>
    <w:rsid w:val="00D8403A"/>
    <w:rsid w:val="00D84383"/>
    <w:rsid w:val="00D8459D"/>
    <w:rsid w:val="00D85074"/>
    <w:rsid w:val="00D85C69"/>
    <w:rsid w:val="00D85E35"/>
    <w:rsid w:val="00D866CA"/>
    <w:rsid w:val="00D86939"/>
    <w:rsid w:val="00D86CAA"/>
    <w:rsid w:val="00D87D7B"/>
    <w:rsid w:val="00D9070C"/>
    <w:rsid w:val="00D90AF4"/>
    <w:rsid w:val="00D91D48"/>
    <w:rsid w:val="00D93112"/>
    <w:rsid w:val="00D9316E"/>
    <w:rsid w:val="00D9619A"/>
    <w:rsid w:val="00D966B3"/>
    <w:rsid w:val="00D96C64"/>
    <w:rsid w:val="00D974F6"/>
    <w:rsid w:val="00D97830"/>
    <w:rsid w:val="00D97862"/>
    <w:rsid w:val="00D97A69"/>
    <w:rsid w:val="00D97E0F"/>
    <w:rsid w:val="00D97FF6"/>
    <w:rsid w:val="00DA0102"/>
    <w:rsid w:val="00DA0D32"/>
    <w:rsid w:val="00DA2574"/>
    <w:rsid w:val="00DA2D44"/>
    <w:rsid w:val="00DA32F6"/>
    <w:rsid w:val="00DA36FF"/>
    <w:rsid w:val="00DA49A2"/>
    <w:rsid w:val="00DA4A5C"/>
    <w:rsid w:val="00DA5B21"/>
    <w:rsid w:val="00DA6A57"/>
    <w:rsid w:val="00DA6D3C"/>
    <w:rsid w:val="00DA77BF"/>
    <w:rsid w:val="00DA7CE8"/>
    <w:rsid w:val="00DB0FBC"/>
    <w:rsid w:val="00DB1A43"/>
    <w:rsid w:val="00DB1A5E"/>
    <w:rsid w:val="00DB1EE4"/>
    <w:rsid w:val="00DB2248"/>
    <w:rsid w:val="00DB2C0E"/>
    <w:rsid w:val="00DB33F0"/>
    <w:rsid w:val="00DB35EF"/>
    <w:rsid w:val="00DB3802"/>
    <w:rsid w:val="00DB3BC9"/>
    <w:rsid w:val="00DB4EDF"/>
    <w:rsid w:val="00DB504B"/>
    <w:rsid w:val="00DB555C"/>
    <w:rsid w:val="00DB65D7"/>
    <w:rsid w:val="00DB65E9"/>
    <w:rsid w:val="00DB6972"/>
    <w:rsid w:val="00DB6C0B"/>
    <w:rsid w:val="00DB6E6D"/>
    <w:rsid w:val="00DB6F06"/>
    <w:rsid w:val="00DB6FCC"/>
    <w:rsid w:val="00DC027C"/>
    <w:rsid w:val="00DC06C9"/>
    <w:rsid w:val="00DC0975"/>
    <w:rsid w:val="00DC1758"/>
    <w:rsid w:val="00DC1E77"/>
    <w:rsid w:val="00DC1E9A"/>
    <w:rsid w:val="00DC2316"/>
    <w:rsid w:val="00DC2CB5"/>
    <w:rsid w:val="00DC3187"/>
    <w:rsid w:val="00DC3A77"/>
    <w:rsid w:val="00DC3BC9"/>
    <w:rsid w:val="00DC3E08"/>
    <w:rsid w:val="00DC4715"/>
    <w:rsid w:val="00DC586A"/>
    <w:rsid w:val="00DC5E89"/>
    <w:rsid w:val="00DC5EAD"/>
    <w:rsid w:val="00DC614D"/>
    <w:rsid w:val="00DC6419"/>
    <w:rsid w:val="00DC6965"/>
    <w:rsid w:val="00DC6AED"/>
    <w:rsid w:val="00DC6F5F"/>
    <w:rsid w:val="00DC73C1"/>
    <w:rsid w:val="00DC7BFA"/>
    <w:rsid w:val="00DC7E4B"/>
    <w:rsid w:val="00DD0169"/>
    <w:rsid w:val="00DD01F6"/>
    <w:rsid w:val="00DD0AB0"/>
    <w:rsid w:val="00DD14D0"/>
    <w:rsid w:val="00DD321C"/>
    <w:rsid w:val="00DD32B6"/>
    <w:rsid w:val="00DD3560"/>
    <w:rsid w:val="00DD459E"/>
    <w:rsid w:val="00DD4B9A"/>
    <w:rsid w:val="00DD56D1"/>
    <w:rsid w:val="00DD5D34"/>
    <w:rsid w:val="00DD5F9E"/>
    <w:rsid w:val="00DD63A7"/>
    <w:rsid w:val="00DD6A9A"/>
    <w:rsid w:val="00DE0CD6"/>
    <w:rsid w:val="00DE12B9"/>
    <w:rsid w:val="00DE2491"/>
    <w:rsid w:val="00DE2525"/>
    <w:rsid w:val="00DE2D31"/>
    <w:rsid w:val="00DE30DC"/>
    <w:rsid w:val="00DE358F"/>
    <w:rsid w:val="00DE3893"/>
    <w:rsid w:val="00DE3ACA"/>
    <w:rsid w:val="00DE4193"/>
    <w:rsid w:val="00DE4210"/>
    <w:rsid w:val="00DE4A9B"/>
    <w:rsid w:val="00DE4BCA"/>
    <w:rsid w:val="00DE55E5"/>
    <w:rsid w:val="00DE5EA4"/>
    <w:rsid w:val="00DE5EF2"/>
    <w:rsid w:val="00DE6903"/>
    <w:rsid w:val="00DE6B5A"/>
    <w:rsid w:val="00DE753A"/>
    <w:rsid w:val="00DE7987"/>
    <w:rsid w:val="00DE7E71"/>
    <w:rsid w:val="00DE7F67"/>
    <w:rsid w:val="00DF01F8"/>
    <w:rsid w:val="00DF0743"/>
    <w:rsid w:val="00DF16CD"/>
    <w:rsid w:val="00DF17B6"/>
    <w:rsid w:val="00DF1AE0"/>
    <w:rsid w:val="00DF268A"/>
    <w:rsid w:val="00DF4A85"/>
    <w:rsid w:val="00DF4CD8"/>
    <w:rsid w:val="00DF4EFC"/>
    <w:rsid w:val="00DF5801"/>
    <w:rsid w:val="00DF63E1"/>
    <w:rsid w:val="00DF6981"/>
    <w:rsid w:val="00DF69AD"/>
    <w:rsid w:val="00DF6A52"/>
    <w:rsid w:val="00DF6BE9"/>
    <w:rsid w:val="00DF6D69"/>
    <w:rsid w:val="00DF710B"/>
    <w:rsid w:val="00DF72BD"/>
    <w:rsid w:val="00DF7596"/>
    <w:rsid w:val="00DF7777"/>
    <w:rsid w:val="00E00852"/>
    <w:rsid w:val="00E014DC"/>
    <w:rsid w:val="00E01A0A"/>
    <w:rsid w:val="00E02F33"/>
    <w:rsid w:val="00E0334F"/>
    <w:rsid w:val="00E03803"/>
    <w:rsid w:val="00E03B32"/>
    <w:rsid w:val="00E03B53"/>
    <w:rsid w:val="00E05335"/>
    <w:rsid w:val="00E06852"/>
    <w:rsid w:val="00E06EBE"/>
    <w:rsid w:val="00E0784F"/>
    <w:rsid w:val="00E0786D"/>
    <w:rsid w:val="00E07E7C"/>
    <w:rsid w:val="00E10015"/>
    <w:rsid w:val="00E10261"/>
    <w:rsid w:val="00E10780"/>
    <w:rsid w:val="00E110C2"/>
    <w:rsid w:val="00E114C3"/>
    <w:rsid w:val="00E11742"/>
    <w:rsid w:val="00E11DEE"/>
    <w:rsid w:val="00E123DC"/>
    <w:rsid w:val="00E12468"/>
    <w:rsid w:val="00E12554"/>
    <w:rsid w:val="00E1285F"/>
    <w:rsid w:val="00E12DD6"/>
    <w:rsid w:val="00E12EDB"/>
    <w:rsid w:val="00E1304C"/>
    <w:rsid w:val="00E13CFE"/>
    <w:rsid w:val="00E13D5B"/>
    <w:rsid w:val="00E144E8"/>
    <w:rsid w:val="00E14AB2"/>
    <w:rsid w:val="00E14B90"/>
    <w:rsid w:val="00E14EE9"/>
    <w:rsid w:val="00E15A56"/>
    <w:rsid w:val="00E16500"/>
    <w:rsid w:val="00E16645"/>
    <w:rsid w:val="00E16720"/>
    <w:rsid w:val="00E16964"/>
    <w:rsid w:val="00E16BEF"/>
    <w:rsid w:val="00E17119"/>
    <w:rsid w:val="00E17BB1"/>
    <w:rsid w:val="00E2039A"/>
    <w:rsid w:val="00E20541"/>
    <w:rsid w:val="00E20FA9"/>
    <w:rsid w:val="00E21307"/>
    <w:rsid w:val="00E21A2F"/>
    <w:rsid w:val="00E222E6"/>
    <w:rsid w:val="00E23099"/>
    <w:rsid w:val="00E2341B"/>
    <w:rsid w:val="00E23782"/>
    <w:rsid w:val="00E239ED"/>
    <w:rsid w:val="00E24358"/>
    <w:rsid w:val="00E2470C"/>
    <w:rsid w:val="00E2472C"/>
    <w:rsid w:val="00E24CE7"/>
    <w:rsid w:val="00E255DD"/>
    <w:rsid w:val="00E25B9C"/>
    <w:rsid w:val="00E25D0F"/>
    <w:rsid w:val="00E2617A"/>
    <w:rsid w:val="00E261D6"/>
    <w:rsid w:val="00E26226"/>
    <w:rsid w:val="00E26DF6"/>
    <w:rsid w:val="00E26E27"/>
    <w:rsid w:val="00E27384"/>
    <w:rsid w:val="00E27FF1"/>
    <w:rsid w:val="00E30650"/>
    <w:rsid w:val="00E3154C"/>
    <w:rsid w:val="00E31D95"/>
    <w:rsid w:val="00E32709"/>
    <w:rsid w:val="00E32D82"/>
    <w:rsid w:val="00E33BD0"/>
    <w:rsid w:val="00E34362"/>
    <w:rsid w:val="00E34C3A"/>
    <w:rsid w:val="00E35063"/>
    <w:rsid w:val="00E362B6"/>
    <w:rsid w:val="00E368FE"/>
    <w:rsid w:val="00E372D6"/>
    <w:rsid w:val="00E37DD8"/>
    <w:rsid w:val="00E37E28"/>
    <w:rsid w:val="00E406E0"/>
    <w:rsid w:val="00E40FE5"/>
    <w:rsid w:val="00E4159D"/>
    <w:rsid w:val="00E4184B"/>
    <w:rsid w:val="00E42030"/>
    <w:rsid w:val="00E4206D"/>
    <w:rsid w:val="00E4293D"/>
    <w:rsid w:val="00E43D80"/>
    <w:rsid w:val="00E440B3"/>
    <w:rsid w:val="00E4438D"/>
    <w:rsid w:val="00E45344"/>
    <w:rsid w:val="00E45847"/>
    <w:rsid w:val="00E45BF1"/>
    <w:rsid w:val="00E45D59"/>
    <w:rsid w:val="00E469FF"/>
    <w:rsid w:val="00E46A17"/>
    <w:rsid w:val="00E46C30"/>
    <w:rsid w:val="00E46DF1"/>
    <w:rsid w:val="00E474B5"/>
    <w:rsid w:val="00E47759"/>
    <w:rsid w:val="00E47873"/>
    <w:rsid w:val="00E47E2F"/>
    <w:rsid w:val="00E517BD"/>
    <w:rsid w:val="00E51B49"/>
    <w:rsid w:val="00E51BC6"/>
    <w:rsid w:val="00E524F2"/>
    <w:rsid w:val="00E527F8"/>
    <w:rsid w:val="00E528E6"/>
    <w:rsid w:val="00E52F34"/>
    <w:rsid w:val="00E5412F"/>
    <w:rsid w:val="00E54D7D"/>
    <w:rsid w:val="00E54DDF"/>
    <w:rsid w:val="00E5512F"/>
    <w:rsid w:val="00E555C9"/>
    <w:rsid w:val="00E55DF1"/>
    <w:rsid w:val="00E56083"/>
    <w:rsid w:val="00E56261"/>
    <w:rsid w:val="00E56382"/>
    <w:rsid w:val="00E566C0"/>
    <w:rsid w:val="00E56BD6"/>
    <w:rsid w:val="00E5747E"/>
    <w:rsid w:val="00E57C04"/>
    <w:rsid w:val="00E57F29"/>
    <w:rsid w:val="00E60284"/>
    <w:rsid w:val="00E60375"/>
    <w:rsid w:val="00E607BE"/>
    <w:rsid w:val="00E60BFC"/>
    <w:rsid w:val="00E60E67"/>
    <w:rsid w:val="00E61095"/>
    <w:rsid w:val="00E617A6"/>
    <w:rsid w:val="00E61C1E"/>
    <w:rsid w:val="00E61FB6"/>
    <w:rsid w:val="00E62C1B"/>
    <w:rsid w:val="00E63538"/>
    <w:rsid w:val="00E6361F"/>
    <w:rsid w:val="00E63AE5"/>
    <w:rsid w:val="00E6445D"/>
    <w:rsid w:val="00E647EC"/>
    <w:rsid w:val="00E64938"/>
    <w:rsid w:val="00E65163"/>
    <w:rsid w:val="00E65171"/>
    <w:rsid w:val="00E65438"/>
    <w:rsid w:val="00E654B7"/>
    <w:rsid w:val="00E65EF0"/>
    <w:rsid w:val="00E6630B"/>
    <w:rsid w:val="00E66998"/>
    <w:rsid w:val="00E66CE2"/>
    <w:rsid w:val="00E66D20"/>
    <w:rsid w:val="00E66E24"/>
    <w:rsid w:val="00E66EAF"/>
    <w:rsid w:val="00E673B2"/>
    <w:rsid w:val="00E677C8"/>
    <w:rsid w:val="00E67808"/>
    <w:rsid w:val="00E70783"/>
    <w:rsid w:val="00E7133F"/>
    <w:rsid w:val="00E713AD"/>
    <w:rsid w:val="00E71663"/>
    <w:rsid w:val="00E7183F"/>
    <w:rsid w:val="00E71EB7"/>
    <w:rsid w:val="00E71F9D"/>
    <w:rsid w:val="00E72B21"/>
    <w:rsid w:val="00E72E86"/>
    <w:rsid w:val="00E73025"/>
    <w:rsid w:val="00E7333C"/>
    <w:rsid w:val="00E74609"/>
    <w:rsid w:val="00E746BD"/>
    <w:rsid w:val="00E747A9"/>
    <w:rsid w:val="00E74B8D"/>
    <w:rsid w:val="00E765B0"/>
    <w:rsid w:val="00E76A05"/>
    <w:rsid w:val="00E76D10"/>
    <w:rsid w:val="00E77252"/>
    <w:rsid w:val="00E8073D"/>
    <w:rsid w:val="00E81544"/>
    <w:rsid w:val="00E82C07"/>
    <w:rsid w:val="00E837C7"/>
    <w:rsid w:val="00E83A3E"/>
    <w:rsid w:val="00E83EE0"/>
    <w:rsid w:val="00E84314"/>
    <w:rsid w:val="00E85685"/>
    <w:rsid w:val="00E857A3"/>
    <w:rsid w:val="00E8664B"/>
    <w:rsid w:val="00E87E97"/>
    <w:rsid w:val="00E90023"/>
    <w:rsid w:val="00E91714"/>
    <w:rsid w:val="00E91B04"/>
    <w:rsid w:val="00E92403"/>
    <w:rsid w:val="00E924A3"/>
    <w:rsid w:val="00E9280C"/>
    <w:rsid w:val="00E930C2"/>
    <w:rsid w:val="00E9333C"/>
    <w:rsid w:val="00E9378A"/>
    <w:rsid w:val="00E9403E"/>
    <w:rsid w:val="00E9411E"/>
    <w:rsid w:val="00E94201"/>
    <w:rsid w:val="00E9529C"/>
    <w:rsid w:val="00E95B04"/>
    <w:rsid w:val="00E95CBA"/>
    <w:rsid w:val="00E962C2"/>
    <w:rsid w:val="00E9686B"/>
    <w:rsid w:val="00E97210"/>
    <w:rsid w:val="00E9726A"/>
    <w:rsid w:val="00E976DE"/>
    <w:rsid w:val="00E9775F"/>
    <w:rsid w:val="00E97D94"/>
    <w:rsid w:val="00EA028B"/>
    <w:rsid w:val="00EA1686"/>
    <w:rsid w:val="00EA1F06"/>
    <w:rsid w:val="00EA2319"/>
    <w:rsid w:val="00EA252F"/>
    <w:rsid w:val="00EA294C"/>
    <w:rsid w:val="00EA34D0"/>
    <w:rsid w:val="00EA40D8"/>
    <w:rsid w:val="00EA45AB"/>
    <w:rsid w:val="00EA4C1A"/>
    <w:rsid w:val="00EA5352"/>
    <w:rsid w:val="00EA551B"/>
    <w:rsid w:val="00EA584D"/>
    <w:rsid w:val="00EA62E0"/>
    <w:rsid w:val="00EA6983"/>
    <w:rsid w:val="00EA7E30"/>
    <w:rsid w:val="00EA7EBA"/>
    <w:rsid w:val="00EB0241"/>
    <w:rsid w:val="00EB0574"/>
    <w:rsid w:val="00EB1BF8"/>
    <w:rsid w:val="00EB1EF3"/>
    <w:rsid w:val="00EB2804"/>
    <w:rsid w:val="00EB3387"/>
    <w:rsid w:val="00EB33AB"/>
    <w:rsid w:val="00EB35B8"/>
    <w:rsid w:val="00EB3650"/>
    <w:rsid w:val="00EB3A3C"/>
    <w:rsid w:val="00EB5920"/>
    <w:rsid w:val="00EB65A5"/>
    <w:rsid w:val="00EB6885"/>
    <w:rsid w:val="00EB6AEE"/>
    <w:rsid w:val="00EB77B7"/>
    <w:rsid w:val="00EB7848"/>
    <w:rsid w:val="00EC0773"/>
    <w:rsid w:val="00EC09CA"/>
    <w:rsid w:val="00EC0B56"/>
    <w:rsid w:val="00EC1C38"/>
    <w:rsid w:val="00EC2C22"/>
    <w:rsid w:val="00EC2F1F"/>
    <w:rsid w:val="00EC368E"/>
    <w:rsid w:val="00EC46D2"/>
    <w:rsid w:val="00EC593F"/>
    <w:rsid w:val="00EC5C2F"/>
    <w:rsid w:val="00EC6578"/>
    <w:rsid w:val="00EC6F61"/>
    <w:rsid w:val="00EC7598"/>
    <w:rsid w:val="00EC75E8"/>
    <w:rsid w:val="00EC79CB"/>
    <w:rsid w:val="00EC7FEC"/>
    <w:rsid w:val="00ED06E5"/>
    <w:rsid w:val="00ED0E16"/>
    <w:rsid w:val="00ED125E"/>
    <w:rsid w:val="00ED1494"/>
    <w:rsid w:val="00ED2BF1"/>
    <w:rsid w:val="00ED476D"/>
    <w:rsid w:val="00ED61E6"/>
    <w:rsid w:val="00ED6307"/>
    <w:rsid w:val="00ED6D66"/>
    <w:rsid w:val="00ED7703"/>
    <w:rsid w:val="00ED7785"/>
    <w:rsid w:val="00EE1181"/>
    <w:rsid w:val="00EE15DD"/>
    <w:rsid w:val="00EE1A87"/>
    <w:rsid w:val="00EE2003"/>
    <w:rsid w:val="00EE2EB2"/>
    <w:rsid w:val="00EE2FDC"/>
    <w:rsid w:val="00EE3674"/>
    <w:rsid w:val="00EE3731"/>
    <w:rsid w:val="00EE387B"/>
    <w:rsid w:val="00EE43B9"/>
    <w:rsid w:val="00EE4AAC"/>
    <w:rsid w:val="00EE50EE"/>
    <w:rsid w:val="00EE63E3"/>
    <w:rsid w:val="00EE6F85"/>
    <w:rsid w:val="00EE754F"/>
    <w:rsid w:val="00EE75F4"/>
    <w:rsid w:val="00EE76D1"/>
    <w:rsid w:val="00EE7870"/>
    <w:rsid w:val="00EE7B1C"/>
    <w:rsid w:val="00EE7B8B"/>
    <w:rsid w:val="00EF0280"/>
    <w:rsid w:val="00EF0571"/>
    <w:rsid w:val="00EF0B16"/>
    <w:rsid w:val="00EF0E31"/>
    <w:rsid w:val="00EF124B"/>
    <w:rsid w:val="00EF20B2"/>
    <w:rsid w:val="00EF31D9"/>
    <w:rsid w:val="00EF361E"/>
    <w:rsid w:val="00EF3BE8"/>
    <w:rsid w:val="00EF4A23"/>
    <w:rsid w:val="00EF5DD2"/>
    <w:rsid w:val="00EF657E"/>
    <w:rsid w:val="00EF6597"/>
    <w:rsid w:val="00EF67DB"/>
    <w:rsid w:val="00EF6A46"/>
    <w:rsid w:val="00EF70DC"/>
    <w:rsid w:val="00EF7145"/>
    <w:rsid w:val="00EF7442"/>
    <w:rsid w:val="00EF76D2"/>
    <w:rsid w:val="00EF76E1"/>
    <w:rsid w:val="00F0060D"/>
    <w:rsid w:val="00F007AE"/>
    <w:rsid w:val="00F00D5D"/>
    <w:rsid w:val="00F01128"/>
    <w:rsid w:val="00F0148E"/>
    <w:rsid w:val="00F01A81"/>
    <w:rsid w:val="00F01EC6"/>
    <w:rsid w:val="00F02117"/>
    <w:rsid w:val="00F04122"/>
    <w:rsid w:val="00F0473C"/>
    <w:rsid w:val="00F0494B"/>
    <w:rsid w:val="00F054AC"/>
    <w:rsid w:val="00F054EE"/>
    <w:rsid w:val="00F05721"/>
    <w:rsid w:val="00F05AA7"/>
    <w:rsid w:val="00F0646B"/>
    <w:rsid w:val="00F06890"/>
    <w:rsid w:val="00F07D20"/>
    <w:rsid w:val="00F07E01"/>
    <w:rsid w:val="00F1034A"/>
    <w:rsid w:val="00F10D21"/>
    <w:rsid w:val="00F11A0D"/>
    <w:rsid w:val="00F12E1C"/>
    <w:rsid w:val="00F13775"/>
    <w:rsid w:val="00F13B1E"/>
    <w:rsid w:val="00F14E67"/>
    <w:rsid w:val="00F15227"/>
    <w:rsid w:val="00F153BA"/>
    <w:rsid w:val="00F15679"/>
    <w:rsid w:val="00F164AE"/>
    <w:rsid w:val="00F164F4"/>
    <w:rsid w:val="00F1651F"/>
    <w:rsid w:val="00F16521"/>
    <w:rsid w:val="00F16816"/>
    <w:rsid w:val="00F16883"/>
    <w:rsid w:val="00F17488"/>
    <w:rsid w:val="00F17D27"/>
    <w:rsid w:val="00F202C0"/>
    <w:rsid w:val="00F20D14"/>
    <w:rsid w:val="00F2179B"/>
    <w:rsid w:val="00F21804"/>
    <w:rsid w:val="00F21AAB"/>
    <w:rsid w:val="00F21CC0"/>
    <w:rsid w:val="00F22B80"/>
    <w:rsid w:val="00F231D3"/>
    <w:rsid w:val="00F23467"/>
    <w:rsid w:val="00F2398F"/>
    <w:rsid w:val="00F23A4E"/>
    <w:rsid w:val="00F23F5D"/>
    <w:rsid w:val="00F24364"/>
    <w:rsid w:val="00F24F00"/>
    <w:rsid w:val="00F251EC"/>
    <w:rsid w:val="00F26F6B"/>
    <w:rsid w:val="00F27310"/>
    <w:rsid w:val="00F273D2"/>
    <w:rsid w:val="00F27668"/>
    <w:rsid w:val="00F27CC6"/>
    <w:rsid w:val="00F31792"/>
    <w:rsid w:val="00F317E7"/>
    <w:rsid w:val="00F31D15"/>
    <w:rsid w:val="00F32528"/>
    <w:rsid w:val="00F32707"/>
    <w:rsid w:val="00F3288F"/>
    <w:rsid w:val="00F32BD1"/>
    <w:rsid w:val="00F33A38"/>
    <w:rsid w:val="00F343E3"/>
    <w:rsid w:val="00F345E1"/>
    <w:rsid w:val="00F34761"/>
    <w:rsid w:val="00F34D8C"/>
    <w:rsid w:val="00F35D62"/>
    <w:rsid w:val="00F3719A"/>
    <w:rsid w:val="00F37889"/>
    <w:rsid w:val="00F40A3E"/>
    <w:rsid w:val="00F40C5A"/>
    <w:rsid w:val="00F40DDC"/>
    <w:rsid w:val="00F411B5"/>
    <w:rsid w:val="00F4157D"/>
    <w:rsid w:val="00F424BE"/>
    <w:rsid w:val="00F42C6D"/>
    <w:rsid w:val="00F42CA8"/>
    <w:rsid w:val="00F43344"/>
    <w:rsid w:val="00F443A8"/>
    <w:rsid w:val="00F45144"/>
    <w:rsid w:val="00F45BC0"/>
    <w:rsid w:val="00F46740"/>
    <w:rsid w:val="00F467A0"/>
    <w:rsid w:val="00F46A9D"/>
    <w:rsid w:val="00F46FF3"/>
    <w:rsid w:val="00F47A0B"/>
    <w:rsid w:val="00F5105F"/>
    <w:rsid w:val="00F513A0"/>
    <w:rsid w:val="00F513E3"/>
    <w:rsid w:val="00F524D8"/>
    <w:rsid w:val="00F53935"/>
    <w:rsid w:val="00F54014"/>
    <w:rsid w:val="00F54447"/>
    <w:rsid w:val="00F54914"/>
    <w:rsid w:val="00F54ED3"/>
    <w:rsid w:val="00F5570B"/>
    <w:rsid w:val="00F55E3D"/>
    <w:rsid w:val="00F5619D"/>
    <w:rsid w:val="00F56B68"/>
    <w:rsid w:val="00F56C57"/>
    <w:rsid w:val="00F56E62"/>
    <w:rsid w:val="00F56E97"/>
    <w:rsid w:val="00F575FA"/>
    <w:rsid w:val="00F57C7B"/>
    <w:rsid w:val="00F61211"/>
    <w:rsid w:val="00F621B0"/>
    <w:rsid w:val="00F62B65"/>
    <w:rsid w:val="00F630FC"/>
    <w:rsid w:val="00F63190"/>
    <w:rsid w:val="00F632D5"/>
    <w:rsid w:val="00F63BF6"/>
    <w:rsid w:val="00F640BB"/>
    <w:rsid w:val="00F64150"/>
    <w:rsid w:val="00F6416D"/>
    <w:rsid w:val="00F64DC0"/>
    <w:rsid w:val="00F65E1F"/>
    <w:rsid w:val="00F6693B"/>
    <w:rsid w:val="00F66FBA"/>
    <w:rsid w:val="00F676F2"/>
    <w:rsid w:val="00F6777F"/>
    <w:rsid w:val="00F67A9E"/>
    <w:rsid w:val="00F67B37"/>
    <w:rsid w:val="00F70AED"/>
    <w:rsid w:val="00F70B8A"/>
    <w:rsid w:val="00F71EFF"/>
    <w:rsid w:val="00F720EB"/>
    <w:rsid w:val="00F72525"/>
    <w:rsid w:val="00F72D48"/>
    <w:rsid w:val="00F7347B"/>
    <w:rsid w:val="00F737B7"/>
    <w:rsid w:val="00F738FA"/>
    <w:rsid w:val="00F757DC"/>
    <w:rsid w:val="00F75835"/>
    <w:rsid w:val="00F76E65"/>
    <w:rsid w:val="00F776A0"/>
    <w:rsid w:val="00F77795"/>
    <w:rsid w:val="00F779C6"/>
    <w:rsid w:val="00F808B4"/>
    <w:rsid w:val="00F80F19"/>
    <w:rsid w:val="00F81773"/>
    <w:rsid w:val="00F819CE"/>
    <w:rsid w:val="00F81D50"/>
    <w:rsid w:val="00F824D5"/>
    <w:rsid w:val="00F82508"/>
    <w:rsid w:val="00F82E8D"/>
    <w:rsid w:val="00F82F6A"/>
    <w:rsid w:val="00F83099"/>
    <w:rsid w:val="00F84736"/>
    <w:rsid w:val="00F84AAD"/>
    <w:rsid w:val="00F85381"/>
    <w:rsid w:val="00F85AAE"/>
    <w:rsid w:val="00F8625D"/>
    <w:rsid w:val="00F8667B"/>
    <w:rsid w:val="00F86697"/>
    <w:rsid w:val="00F86765"/>
    <w:rsid w:val="00F875D4"/>
    <w:rsid w:val="00F87DCD"/>
    <w:rsid w:val="00F905A5"/>
    <w:rsid w:val="00F90C6D"/>
    <w:rsid w:val="00F90E39"/>
    <w:rsid w:val="00F90F0C"/>
    <w:rsid w:val="00F914B7"/>
    <w:rsid w:val="00F914DE"/>
    <w:rsid w:val="00F91862"/>
    <w:rsid w:val="00F92557"/>
    <w:rsid w:val="00F9269B"/>
    <w:rsid w:val="00F929E9"/>
    <w:rsid w:val="00F92DEA"/>
    <w:rsid w:val="00F92F06"/>
    <w:rsid w:val="00F93EAD"/>
    <w:rsid w:val="00F94271"/>
    <w:rsid w:val="00F9437A"/>
    <w:rsid w:val="00F9441C"/>
    <w:rsid w:val="00F94534"/>
    <w:rsid w:val="00F95079"/>
    <w:rsid w:val="00F95384"/>
    <w:rsid w:val="00F9564B"/>
    <w:rsid w:val="00F956A8"/>
    <w:rsid w:val="00F95B20"/>
    <w:rsid w:val="00F95D9E"/>
    <w:rsid w:val="00F95DF1"/>
    <w:rsid w:val="00F96931"/>
    <w:rsid w:val="00F96C4D"/>
    <w:rsid w:val="00F9743A"/>
    <w:rsid w:val="00F9749A"/>
    <w:rsid w:val="00F97B0E"/>
    <w:rsid w:val="00FA06FB"/>
    <w:rsid w:val="00FA0BF7"/>
    <w:rsid w:val="00FA0DE2"/>
    <w:rsid w:val="00FA116E"/>
    <w:rsid w:val="00FA1258"/>
    <w:rsid w:val="00FA1C04"/>
    <w:rsid w:val="00FA2C0F"/>
    <w:rsid w:val="00FA2F9C"/>
    <w:rsid w:val="00FA3078"/>
    <w:rsid w:val="00FA309B"/>
    <w:rsid w:val="00FA444F"/>
    <w:rsid w:val="00FA456B"/>
    <w:rsid w:val="00FA46F5"/>
    <w:rsid w:val="00FA4780"/>
    <w:rsid w:val="00FA4BC0"/>
    <w:rsid w:val="00FA525D"/>
    <w:rsid w:val="00FA54F5"/>
    <w:rsid w:val="00FA58EB"/>
    <w:rsid w:val="00FA6EC5"/>
    <w:rsid w:val="00FA75EE"/>
    <w:rsid w:val="00FA77A6"/>
    <w:rsid w:val="00FA7CB9"/>
    <w:rsid w:val="00FA7E2E"/>
    <w:rsid w:val="00FB040A"/>
    <w:rsid w:val="00FB16B2"/>
    <w:rsid w:val="00FB1A1B"/>
    <w:rsid w:val="00FB1AB6"/>
    <w:rsid w:val="00FB1C58"/>
    <w:rsid w:val="00FB1CFD"/>
    <w:rsid w:val="00FB27C8"/>
    <w:rsid w:val="00FB3B02"/>
    <w:rsid w:val="00FB3EB5"/>
    <w:rsid w:val="00FB3F03"/>
    <w:rsid w:val="00FB49CD"/>
    <w:rsid w:val="00FB6073"/>
    <w:rsid w:val="00FB6BAF"/>
    <w:rsid w:val="00FB762B"/>
    <w:rsid w:val="00FB7894"/>
    <w:rsid w:val="00FC0EC4"/>
    <w:rsid w:val="00FC118E"/>
    <w:rsid w:val="00FC14BA"/>
    <w:rsid w:val="00FC18CC"/>
    <w:rsid w:val="00FC2D75"/>
    <w:rsid w:val="00FC3131"/>
    <w:rsid w:val="00FC34D6"/>
    <w:rsid w:val="00FC34EF"/>
    <w:rsid w:val="00FC363E"/>
    <w:rsid w:val="00FC44D3"/>
    <w:rsid w:val="00FC504D"/>
    <w:rsid w:val="00FC61CA"/>
    <w:rsid w:val="00FC62CF"/>
    <w:rsid w:val="00FC64E5"/>
    <w:rsid w:val="00FC6F45"/>
    <w:rsid w:val="00FC6F58"/>
    <w:rsid w:val="00FD0041"/>
    <w:rsid w:val="00FD10CB"/>
    <w:rsid w:val="00FD1B9D"/>
    <w:rsid w:val="00FD1BBF"/>
    <w:rsid w:val="00FD1BEE"/>
    <w:rsid w:val="00FD3C5C"/>
    <w:rsid w:val="00FD3E23"/>
    <w:rsid w:val="00FD40E8"/>
    <w:rsid w:val="00FD4283"/>
    <w:rsid w:val="00FD45AE"/>
    <w:rsid w:val="00FD4DBE"/>
    <w:rsid w:val="00FD4EEB"/>
    <w:rsid w:val="00FD58EC"/>
    <w:rsid w:val="00FD7397"/>
    <w:rsid w:val="00FD77DF"/>
    <w:rsid w:val="00FE0589"/>
    <w:rsid w:val="00FE0C97"/>
    <w:rsid w:val="00FE0E94"/>
    <w:rsid w:val="00FE2222"/>
    <w:rsid w:val="00FE2410"/>
    <w:rsid w:val="00FE24B7"/>
    <w:rsid w:val="00FE2C1C"/>
    <w:rsid w:val="00FE2DE5"/>
    <w:rsid w:val="00FE2F09"/>
    <w:rsid w:val="00FE3746"/>
    <w:rsid w:val="00FE3847"/>
    <w:rsid w:val="00FE3E5C"/>
    <w:rsid w:val="00FE4FAD"/>
    <w:rsid w:val="00FE51E3"/>
    <w:rsid w:val="00FE5492"/>
    <w:rsid w:val="00FE5A56"/>
    <w:rsid w:val="00FE5F5E"/>
    <w:rsid w:val="00FE631E"/>
    <w:rsid w:val="00FE68B2"/>
    <w:rsid w:val="00FE6A95"/>
    <w:rsid w:val="00FE730E"/>
    <w:rsid w:val="00FE790C"/>
    <w:rsid w:val="00FF07B8"/>
    <w:rsid w:val="00FF188B"/>
    <w:rsid w:val="00FF25D5"/>
    <w:rsid w:val="00FF2A96"/>
    <w:rsid w:val="00FF33FF"/>
    <w:rsid w:val="00FF5509"/>
    <w:rsid w:val="00FF576B"/>
    <w:rsid w:val="00FF5E99"/>
    <w:rsid w:val="00FF6ABA"/>
    <w:rsid w:val="00FF7973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71F6"/>
  <w15:docId w15:val="{FBD5663E-69F1-43BA-B698-059B2B16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4F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D4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4F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4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4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4F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4F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4F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4F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4F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6D4F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C36D4F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36D4F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36D4F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36D4F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C36D4F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C36D4F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C36D4F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36D4F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6D4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6D4F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C36D4F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4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C36D4F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C36D4F"/>
    <w:rPr>
      <w:b/>
      <w:bCs/>
      <w:spacing w:val="0"/>
    </w:rPr>
  </w:style>
  <w:style w:type="character" w:styleId="Emphasis">
    <w:name w:val="Emphasis"/>
    <w:uiPriority w:val="20"/>
    <w:qFormat/>
    <w:rsid w:val="00C36D4F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C36D4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C36D4F"/>
  </w:style>
  <w:style w:type="paragraph" w:styleId="ListParagraph">
    <w:name w:val="List Paragraph"/>
    <w:basedOn w:val="Normal"/>
    <w:uiPriority w:val="34"/>
    <w:qFormat/>
    <w:rsid w:val="00C36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6D4F"/>
    <w:rPr>
      <w:rFonts w:ascii="Cambria" w:hAnsi="Cambria"/>
      <w:i/>
      <w:iCs/>
      <w:color w:val="5A5A5A"/>
    </w:rPr>
  </w:style>
  <w:style w:type="character" w:customStyle="1" w:styleId="QuoteChar">
    <w:name w:val="Quote Char"/>
    <w:link w:val="Quote"/>
    <w:uiPriority w:val="29"/>
    <w:rsid w:val="00C36D4F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4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C36D4F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C36D4F"/>
    <w:rPr>
      <w:i/>
      <w:iCs/>
      <w:color w:val="5A5A5A"/>
    </w:rPr>
  </w:style>
  <w:style w:type="character" w:styleId="IntenseEmphasis">
    <w:name w:val="Intense Emphasis"/>
    <w:uiPriority w:val="21"/>
    <w:qFormat/>
    <w:rsid w:val="00C36D4F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C36D4F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C36D4F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C36D4F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D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A8A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iPriority w:val="99"/>
    <w:unhideWhenUsed/>
    <w:rsid w:val="0038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ondhus\Documents\EUCHARISTIC%20MINISTER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06918-7DA8-4004-8BEA-EBB8E289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EUCHARISTIC MINISTER SCHEDULE.dotx</Template>
  <TotalTime>72</TotalTime>
  <Pages>1</Pages>
  <Words>1098</Words>
  <Characters>6106</Characters>
  <Application>Microsoft Office Word</Application>
  <DocSecurity>0</DocSecurity>
  <Lines>407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bondhus</dc:creator>
  <cp:lastModifiedBy>Nelson BONDHUS</cp:lastModifiedBy>
  <cp:revision>62</cp:revision>
  <cp:lastPrinted>2025-12-18T22:23:00Z</cp:lastPrinted>
  <dcterms:created xsi:type="dcterms:W3CDTF">2025-11-18T20:01:00Z</dcterms:created>
  <dcterms:modified xsi:type="dcterms:W3CDTF">2025-12-18T22:32:00Z</dcterms:modified>
</cp:coreProperties>
</file>